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1E" w:rsidRPr="007C6BB2" w:rsidRDefault="007C6BB2" w:rsidP="007C6BB2">
      <w:pPr>
        <w:jc w:val="right"/>
        <w:rPr>
          <w:bCs/>
          <w:sz w:val="48"/>
        </w:rPr>
      </w:pPr>
      <w:bookmarkStart w:id="0" w:name="SelectPara"/>
      <w:r>
        <w:rPr>
          <w:bCs/>
          <w:sz w:val="48"/>
        </w:rPr>
        <w:t>67</w:t>
      </w:r>
      <w:r w:rsidR="004B48A0">
        <w:rPr>
          <w:bCs/>
          <w:sz w:val="48"/>
        </w:rPr>
        <w:t>3</w:t>
      </w:r>
    </w:p>
    <w:p w:rsidR="00314A1E" w:rsidRPr="00B95333"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8"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7C6BB2">
      <w:pPr>
        <w:jc w:val="center"/>
      </w:pPr>
      <w:r>
        <w:t>2011-12</w:t>
      </w:r>
    </w:p>
    <w:p w:rsidR="00314A1E" w:rsidRDefault="00314A1E"/>
    <w:p w:rsidR="00314A1E" w:rsidRDefault="007C6BB2">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7C6BB2">
        <w:rPr>
          <w:b/>
          <w:sz w:val="26"/>
        </w:rPr>
        <w:t>75</w:t>
      </w:r>
    </w:p>
    <w:p w:rsidR="00314A1E" w:rsidRDefault="00314A1E"/>
    <w:p w:rsidR="00314A1E" w:rsidRPr="00F252C0" w:rsidRDefault="007C6BB2">
      <w:pPr>
        <w:jc w:val="center"/>
        <w:rPr>
          <w:caps/>
          <w:sz w:val="26"/>
          <w:szCs w:val="26"/>
        </w:rPr>
      </w:pPr>
      <w:r>
        <w:rPr>
          <w:caps/>
          <w:sz w:val="26"/>
          <w:szCs w:val="26"/>
        </w:rPr>
        <w:t>THURSDAY 29 MARCH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4B48A0">
          <w:pgSz w:w="11906" w:h="16838"/>
          <w:pgMar w:top="1474" w:right="1758" w:bottom="1701" w:left="1701" w:header="720" w:footer="720" w:gutter="0"/>
          <w:pgNumType w:start="673"/>
          <w:cols w:space="720"/>
        </w:sectPr>
      </w:pPr>
    </w:p>
    <w:p w:rsidR="00314A1E" w:rsidRDefault="00314A1E">
      <w:pPr>
        <w:keepLines/>
      </w:pPr>
    </w:p>
    <w:bookmarkEnd w:id="0"/>
    <w:p w:rsidR="00336E69" w:rsidRDefault="00336E69" w:rsidP="00336E69">
      <w:pPr>
        <w:pStyle w:val="Level1"/>
      </w:pPr>
      <w:r>
        <w:rPr>
          <w:b/>
        </w:rPr>
        <w:t>MEETING OF THE HOUSE</w:t>
      </w:r>
    </w:p>
    <w:p w:rsidR="00336E69" w:rsidRDefault="00336E69" w:rsidP="00336E69"/>
    <w:p w:rsidR="00336E69" w:rsidRDefault="00336E69" w:rsidP="00336E69">
      <w:r>
        <w:t>The House met at 10.00 am pursuant to adjournment. The Speaker took the Chair, read the prayer and acknowledged the traditional owners, thanking them for their custodianship of country.</w:t>
      </w:r>
    </w:p>
    <w:p w:rsidR="00336E69" w:rsidRDefault="00336E69" w:rsidP="00336E69"/>
    <w:p w:rsidR="00FF0E37" w:rsidRDefault="00FF0E37" w:rsidP="00FF0E37">
      <w:pPr>
        <w:pStyle w:val="Level1"/>
      </w:pPr>
      <w:r>
        <w:rPr>
          <w:b/>
        </w:rPr>
        <w:t>MESSAGE FROM THE LEGISLATIVE COUNCIL—LOCAL GOVERNMENT AMENDMENT BILL</w:t>
      </w:r>
    </w:p>
    <w:p w:rsidR="00FF0E37" w:rsidRDefault="00FF0E37" w:rsidP="00EF6E71"/>
    <w:p w:rsidR="00FF0E37" w:rsidRDefault="00FF0E37" w:rsidP="00EF6E71">
      <w:r>
        <w:t>The Speaker reported the following message from the Legislative Council:</w:t>
      </w:r>
    </w:p>
    <w:p w:rsidR="00FF0E37" w:rsidRDefault="00FF0E37" w:rsidP="00EF6E71"/>
    <w:p w:rsidR="00FF0E37" w:rsidRDefault="00FF0E37" w:rsidP="00EF6E71">
      <w:r>
        <w:t>Madam SPEAKER</w:t>
      </w:r>
    </w:p>
    <w:p w:rsidR="00FF0E37" w:rsidRDefault="00FF0E37" w:rsidP="00EF6E71"/>
    <w:p w:rsidR="00FF0E37" w:rsidRDefault="00FF0E37" w:rsidP="00EF6E71">
      <w:r>
        <w:t>The Legislative Council has this day agreed to the “Local Government Amendment Bill</w:t>
      </w:r>
      <w:r w:rsidR="006556FB">
        <w:t xml:space="preserve"> 2011</w:t>
      </w:r>
      <w:r>
        <w:t>” with the amendments indicated by the accompanying schedule, in which amendments the Council requests the concurrence of the Legislative Assembly.</w:t>
      </w:r>
    </w:p>
    <w:p w:rsidR="00FF0E37" w:rsidRDefault="00FF0E37" w:rsidP="00EF6E71"/>
    <w:p w:rsidR="00FF0E37" w:rsidRDefault="00803EBC" w:rsidP="00FF0E37">
      <w:pPr>
        <w:pStyle w:val="Level1"/>
        <w:numPr>
          <w:ilvl w:val="0"/>
          <w:numId w:val="0"/>
        </w:numPr>
        <w:tabs>
          <w:tab w:val="right" w:pos="8646"/>
        </w:tabs>
      </w:pPr>
      <w:r>
        <w:t>Legislative Council</w:t>
      </w:r>
      <w:r>
        <w:tab/>
        <w:t>DON HARWIN</w:t>
      </w:r>
    </w:p>
    <w:p w:rsidR="00FF0E37" w:rsidRDefault="00FF0E37" w:rsidP="00FF0E37">
      <w:pPr>
        <w:pStyle w:val="Level1"/>
        <w:numPr>
          <w:ilvl w:val="0"/>
          <w:numId w:val="0"/>
        </w:numPr>
        <w:tabs>
          <w:tab w:val="right" w:pos="8646"/>
        </w:tabs>
      </w:pPr>
      <w:r>
        <w:t>28 March 2012</w:t>
      </w:r>
      <w:r>
        <w:tab/>
        <w:t>President</w:t>
      </w:r>
    </w:p>
    <w:p w:rsidR="00FF0E37" w:rsidRDefault="00FF0E37" w:rsidP="00FF0E37">
      <w:pPr>
        <w:pStyle w:val="Level1"/>
        <w:numPr>
          <w:ilvl w:val="0"/>
          <w:numId w:val="0"/>
        </w:numPr>
        <w:tabs>
          <w:tab w:val="right" w:pos="8646"/>
        </w:tabs>
      </w:pPr>
    </w:p>
    <w:p w:rsidR="00FF0E37" w:rsidRDefault="00FF0E37" w:rsidP="00EF6E71">
      <w:pPr>
        <w:jc w:val="center"/>
      </w:pPr>
      <w:r>
        <w:t>________________</w:t>
      </w:r>
    </w:p>
    <w:p w:rsidR="00FF0E37" w:rsidRDefault="00FF0E37" w:rsidP="00EF6E71">
      <w:pPr>
        <w:jc w:val="center"/>
      </w:pPr>
    </w:p>
    <w:p w:rsidR="00FF0E37" w:rsidRDefault="00FF0E37" w:rsidP="00EF6E71">
      <w:pPr>
        <w:jc w:val="center"/>
      </w:pPr>
      <w:r>
        <w:t>LOCAL GOVERNMENT AMENDMENT BILL</w:t>
      </w:r>
    </w:p>
    <w:p w:rsidR="00FF0E37" w:rsidRDefault="00FF0E37" w:rsidP="00EF6E71">
      <w:pPr>
        <w:jc w:val="center"/>
      </w:pPr>
    </w:p>
    <w:p w:rsidR="00FF0E37" w:rsidRDefault="00FF0E37" w:rsidP="00EF6E71">
      <w:pPr>
        <w:jc w:val="center"/>
      </w:pPr>
      <w:r>
        <w:t>Schedule of the amendments referred to in the message of 28 March 2012.</w:t>
      </w:r>
    </w:p>
    <w:p w:rsidR="00FF0E37" w:rsidRDefault="00FF0E37" w:rsidP="00FF0E37">
      <w:pPr>
        <w:pStyle w:val="Level1"/>
        <w:numPr>
          <w:ilvl w:val="0"/>
          <w:numId w:val="0"/>
        </w:numPr>
        <w:jc w:val="center"/>
      </w:pPr>
    </w:p>
    <w:p w:rsidR="00D912C8" w:rsidRDefault="00D912C8">
      <w:pPr>
        <w:widowControl/>
        <w:jc w:val="left"/>
      </w:pPr>
      <w:r>
        <w:br w:type="page"/>
      </w:r>
    </w:p>
    <w:p w:rsidR="00FF0E37" w:rsidRDefault="00FF0E37" w:rsidP="00FF0E37">
      <w:pPr>
        <w:pStyle w:val="Level1"/>
        <w:numPr>
          <w:ilvl w:val="0"/>
          <w:numId w:val="0"/>
        </w:numPr>
        <w:tabs>
          <w:tab w:val="right" w:pos="8646"/>
        </w:tabs>
        <w:jc w:val="left"/>
      </w:pPr>
      <w:r>
        <w:lastRenderedPageBreak/>
        <w:tab/>
        <w:t>DAVID BLUNT</w:t>
      </w:r>
    </w:p>
    <w:p w:rsidR="00FF0E37" w:rsidRDefault="00FF0E37" w:rsidP="00FF0E37">
      <w:pPr>
        <w:pStyle w:val="Level1"/>
        <w:numPr>
          <w:ilvl w:val="0"/>
          <w:numId w:val="0"/>
        </w:numPr>
        <w:tabs>
          <w:tab w:val="right" w:pos="8646"/>
        </w:tabs>
        <w:jc w:val="left"/>
      </w:pPr>
      <w:r>
        <w:tab/>
        <w:t>Clerk of the Parliaments</w:t>
      </w:r>
    </w:p>
    <w:p w:rsidR="00FF0E37" w:rsidRDefault="00FF0E37" w:rsidP="00FF0E37">
      <w:pPr>
        <w:pStyle w:val="Level1"/>
        <w:numPr>
          <w:ilvl w:val="0"/>
          <w:numId w:val="0"/>
        </w:numPr>
        <w:tabs>
          <w:tab w:val="right" w:pos="8646"/>
        </w:tabs>
        <w:jc w:val="left"/>
      </w:pPr>
    </w:p>
    <w:p w:rsidR="00EF6E71" w:rsidRDefault="00EF6E71" w:rsidP="00EF6E71">
      <w:proofErr w:type="gramStart"/>
      <w:r>
        <w:t>No. 1</w:t>
      </w:r>
      <w:r>
        <w:tab/>
        <w:t>Page 4, Schedule 1 [5] and [6], lines 1–13.</w:t>
      </w:r>
      <w:proofErr w:type="gramEnd"/>
      <w:r>
        <w:t xml:space="preserve"> Omit all words on those lines.</w:t>
      </w:r>
    </w:p>
    <w:p w:rsidR="00EF6E71" w:rsidRDefault="00EF6E71" w:rsidP="00EF6E71">
      <w:r>
        <w:t xml:space="preserve"> </w:t>
      </w:r>
    </w:p>
    <w:p w:rsidR="00EF6E71" w:rsidRDefault="00EF6E71" w:rsidP="00EF6E71">
      <w:r>
        <w:t>No. 2</w:t>
      </w:r>
      <w:r>
        <w:tab/>
        <w:t>Page 4, Schedule 1 [10], lines 29–31. Omit all words on those lines.</w:t>
      </w:r>
    </w:p>
    <w:p w:rsidR="00EF6E71" w:rsidRDefault="00EF6E71" w:rsidP="00EF6E71"/>
    <w:p w:rsidR="00EF6E71" w:rsidRDefault="00EF6E71" w:rsidP="00EF6E71">
      <w:proofErr w:type="gramStart"/>
      <w:r>
        <w:t>No. 3</w:t>
      </w:r>
      <w:r>
        <w:tab/>
        <w:t>Page 5, Schedule 1 [11] and [12], lines 1–7.</w:t>
      </w:r>
      <w:proofErr w:type="gramEnd"/>
      <w:r>
        <w:t xml:space="preserve"> Omit all words on those lines. </w:t>
      </w:r>
    </w:p>
    <w:p w:rsidR="00EF6E71" w:rsidRDefault="00EF6E71" w:rsidP="00EF6E71">
      <w:r>
        <w:t xml:space="preserve"> </w:t>
      </w:r>
      <w:r>
        <w:tab/>
      </w:r>
    </w:p>
    <w:p w:rsidR="00EF6E71" w:rsidRDefault="00EF6E71" w:rsidP="00EF6E71">
      <w:r>
        <w:t>No. 4</w:t>
      </w:r>
      <w:r>
        <w:tab/>
        <w:t>Page 6, Schedule 1 [15], line 3. Omit “3 weeks”. Insert instead “4 weeks”.</w:t>
      </w:r>
    </w:p>
    <w:p w:rsidR="00EF6E71" w:rsidRDefault="00EF6E71" w:rsidP="00EF6E71"/>
    <w:p w:rsidR="00EF6E71" w:rsidRDefault="00EF6E71" w:rsidP="00EF6E71">
      <w:r>
        <w:t>No. 5</w:t>
      </w:r>
      <w:r>
        <w:tab/>
        <w:t xml:space="preserve">Pages 6 and 7, Schedule 1 [17], line 21 on page 6 to line 20 on page 7. Omit all words </w:t>
      </w:r>
    </w:p>
    <w:p w:rsidR="00EF6E71" w:rsidRDefault="00EF6E71" w:rsidP="00EF6E71">
      <w:pPr>
        <w:ind w:firstLine="720"/>
      </w:pPr>
      <w:proofErr w:type="gramStart"/>
      <w:r>
        <w:t>on</w:t>
      </w:r>
      <w:proofErr w:type="gramEnd"/>
      <w:r>
        <w:t xml:space="preserve"> those lines. </w:t>
      </w:r>
    </w:p>
    <w:p w:rsidR="00EF6E71" w:rsidRDefault="00EF6E71" w:rsidP="00EF6E71"/>
    <w:p w:rsidR="00EF6E71" w:rsidRDefault="00EF6E71" w:rsidP="00EF6E71">
      <w:r>
        <w:t xml:space="preserve">No. 6 </w:t>
      </w:r>
      <w:r>
        <w:tab/>
        <w:t xml:space="preserve">Page 7, Schedule 1 [17], lines 21–33. Omit all words on those lines.  </w:t>
      </w:r>
    </w:p>
    <w:p w:rsidR="00EF6E71" w:rsidRDefault="00EF6E71" w:rsidP="00EF6E71"/>
    <w:p w:rsidR="00FF0E37" w:rsidRDefault="00EF6E71" w:rsidP="00EF6E71">
      <w:proofErr w:type="gramStart"/>
      <w:r>
        <w:t>No. 7</w:t>
      </w:r>
      <w:r>
        <w:tab/>
        <w:t>Long title.</w:t>
      </w:r>
      <w:proofErr w:type="gramEnd"/>
      <w:r>
        <w:t xml:space="preserve"> Omit “the status of councils and county councils”.</w:t>
      </w:r>
    </w:p>
    <w:p w:rsidR="00FF0E37" w:rsidRDefault="00FF0E37" w:rsidP="00EF6E71"/>
    <w:p w:rsidR="00FF0E37" w:rsidRDefault="00FF0E37" w:rsidP="00EF6E71">
      <w:r>
        <w:t>Examined</w:t>
      </w:r>
    </w:p>
    <w:p w:rsidR="00FF0E37" w:rsidRDefault="00FF0E37" w:rsidP="00EF6E71">
      <w:r>
        <w:t>JENNY GARDINER</w:t>
      </w:r>
    </w:p>
    <w:p w:rsidR="00FF0E37" w:rsidRDefault="00FF0E37" w:rsidP="00EF6E71">
      <w:r>
        <w:t>Chair of Committees</w:t>
      </w:r>
    </w:p>
    <w:p w:rsidR="00FF0E37" w:rsidRDefault="00FF0E37" w:rsidP="00EF6E71"/>
    <w:p w:rsidR="00FF0E37" w:rsidRDefault="00FF0E37" w:rsidP="00EF6E71">
      <w:pPr>
        <w:jc w:val="center"/>
      </w:pPr>
      <w:r>
        <w:t>________________</w:t>
      </w:r>
    </w:p>
    <w:p w:rsidR="00FF0E37" w:rsidRDefault="00FF0E37" w:rsidP="00EF6E71"/>
    <w:p w:rsidR="00FF0E37" w:rsidRDefault="00FF0E37" w:rsidP="00EF6E71">
      <w:r>
        <w:t xml:space="preserve">Ordered by the Speaker, </w:t>
      </w:r>
      <w:proofErr w:type="gramStart"/>
      <w:r>
        <w:t>That</w:t>
      </w:r>
      <w:proofErr w:type="gramEnd"/>
      <w:r>
        <w:t xml:space="preserve"> the amendments made by the Legislative Council in the bill be taken into consideration at a later time.</w:t>
      </w:r>
    </w:p>
    <w:p w:rsidR="00FF0E37" w:rsidRDefault="00FF0E37" w:rsidP="00EF6E71"/>
    <w:p w:rsidR="0051561C" w:rsidRDefault="0051561C" w:rsidP="0051561C">
      <w:pPr>
        <w:pStyle w:val="Level1"/>
      </w:pPr>
      <w:r>
        <w:rPr>
          <w:b/>
        </w:rPr>
        <w:t>NOTICES OF MOTIONS (GENERAL NOTICES)</w:t>
      </w:r>
    </w:p>
    <w:p w:rsidR="00803EBC" w:rsidRDefault="00803EBC" w:rsidP="00803EBC"/>
    <w:p w:rsidR="00803EBC" w:rsidRDefault="00803EBC" w:rsidP="00803EBC">
      <w:pPr>
        <w:pStyle w:val="Level1"/>
      </w:pPr>
      <w:r>
        <w:rPr>
          <w:b/>
        </w:rPr>
        <w:t>MORISSET HOSPITAL</w:t>
      </w:r>
    </w:p>
    <w:p w:rsidR="00803EBC" w:rsidRDefault="00803EBC" w:rsidP="00803EBC"/>
    <w:p w:rsidR="00803EBC" w:rsidRDefault="00803EBC" w:rsidP="00803EBC">
      <w:r>
        <w:t xml:space="preserve">Mr Greg Piper moved, pursuant to notice, as amended, </w:t>
      </w:r>
      <w:proofErr w:type="gramStart"/>
      <w:r>
        <w:t>That</w:t>
      </w:r>
      <w:proofErr w:type="gramEnd"/>
      <w:r>
        <w:t xml:space="preserve"> this House:</w:t>
      </w:r>
    </w:p>
    <w:p w:rsidR="00803EBC" w:rsidRDefault="00803EBC" w:rsidP="00803EBC"/>
    <w:p w:rsidR="00803EBC" w:rsidRDefault="00803EBC" w:rsidP="00803EBC">
      <w:pPr>
        <w:ind w:left="720" w:hanging="720"/>
      </w:pPr>
      <w:r>
        <w:t>(1)</w:t>
      </w:r>
      <w:r>
        <w:tab/>
        <w:t>Notes that Morisset Hospital has cared for mentally ill patients since 1908 and that its capacity for mental health services is under-utilised.</w:t>
      </w:r>
    </w:p>
    <w:p w:rsidR="00803EBC" w:rsidRDefault="00803EBC" w:rsidP="00803EBC"/>
    <w:p w:rsidR="00803EBC" w:rsidRDefault="00803EBC" w:rsidP="00803EBC">
      <w:pPr>
        <w:ind w:left="720" w:hanging="720"/>
      </w:pPr>
      <w:r>
        <w:t>(2)</w:t>
      </w:r>
      <w:r>
        <w:tab/>
        <w:t>Notes that the site and its buildings have historical significance but are in disrepair and subject to vandalism and theft.</w:t>
      </w:r>
    </w:p>
    <w:p w:rsidR="00803EBC" w:rsidRDefault="00803EBC" w:rsidP="00803EBC"/>
    <w:p w:rsidR="00803EBC" w:rsidRDefault="00803EBC" w:rsidP="00803EBC">
      <w:pPr>
        <w:ind w:left="720" w:hanging="720"/>
      </w:pPr>
      <w:r>
        <w:t>(3)</w:t>
      </w:r>
      <w:r>
        <w:tab/>
        <w:t>Notes the recent implementation of measures to improve site security and measures to reduce the incidence of cruelty to the local kangaroo population.</w:t>
      </w:r>
    </w:p>
    <w:p w:rsidR="00803EBC" w:rsidRDefault="00803EBC" w:rsidP="00803EBC"/>
    <w:p w:rsidR="00803EBC" w:rsidRDefault="00803EBC" w:rsidP="00803EBC">
      <w:pPr>
        <w:ind w:left="720" w:hanging="720"/>
      </w:pPr>
      <w:r>
        <w:t>(4)</w:t>
      </w:r>
      <w:r>
        <w:tab/>
        <w:t xml:space="preserve">Calls on the Government through New England Area Health, in </w:t>
      </w:r>
      <w:r w:rsidR="007342B1">
        <w:t>its</w:t>
      </w:r>
      <w:r>
        <w:t xml:space="preserve"> current strategic planning, to make better use of Morisset Hospital.</w:t>
      </w:r>
    </w:p>
    <w:p w:rsidR="00803EBC" w:rsidRDefault="00803EBC" w:rsidP="00803EBC"/>
    <w:p w:rsidR="00803EBC" w:rsidRDefault="00803EBC" w:rsidP="00803EBC">
      <w:r>
        <w:t>Debate ensued.</w:t>
      </w:r>
    </w:p>
    <w:p w:rsidR="00803EBC" w:rsidRDefault="00803EBC" w:rsidP="0051561C"/>
    <w:p w:rsidR="00803EBC" w:rsidRDefault="00CB3736" w:rsidP="0051561C">
      <w:r>
        <w:t>Question put and passed</w:t>
      </w:r>
      <w:r w:rsidR="00803EBC">
        <w:t>.</w:t>
      </w:r>
    </w:p>
    <w:p w:rsidR="00803EBC" w:rsidRDefault="00803EBC" w:rsidP="0051561C"/>
    <w:p w:rsidR="001910ED" w:rsidRDefault="001910ED" w:rsidP="001910ED">
      <w:pPr>
        <w:pStyle w:val="Level1"/>
        <w:numPr>
          <w:ilvl w:val="0"/>
          <w:numId w:val="3"/>
        </w:numPr>
      </w:pPr>
      <w:r>
        <w:rPr>
          <w:b/>
        </w:rPr>
        <w:t>GENERAL BUSINESS (COMMUNITY RECOGNITION NOTICES)</w:t>
      </w:r>
    </w:p>
    <w:p w:rsidR="001910ED" w:rsidRPr="00715792" w:rsidRDefault="001910ED" w:rsidP="00344E8F"/>
    <w:p w:rsidR="001910ED" w:rsidRPr="00715792" w:rsidRDefault="001910ED" w:rsidP="00344E8F">
      <w:r w:rsidRPr="00715792">
        <w:t>Question proposed—</w:t>
      </w:r>
      <w:proofErr w:type="gramStart"/>
      <w:r w:rsidRPr="00715792">
        <w:t>That</w:t>
      </w:r>
      <w:proofErr w:type="gramEnd"/>
      <w:r w:rsidRPr="00715792">
        <w:t xml:space="preserve"> the following motions, given by the members as indicated, pursuant to notice, be formally agreed to:</w:t>
      </w:r>
    </w:p>
    <w:p w:rsidR="001910ED" w:rsidRPr="001A799E" w:rsidRDefault="001910ED" w:rsidP="00344E8F"/>
    <w:p w:rsidR="001910ED" w:rsidRPr="001A799E" w:rsidRDefault="001910ED" w:rsidP="00344E8F">
      <w:r>
        <w:t>(1)</w:t>
      </w:r>
      <w:r>
        <w:tab/>
      </w:r>
      <w:r w:rsidRPr="001A799E">
        <w:t>GERRINGONG LIONS CLUB</w:t>
      </w:r>
    </w:p>
    <w:p w:rsidR="001910ED" w:rsidRPr="001A799E" w:rsidRDefault="001910ED" w:rsidP="00344E8F"/>
    <w:p w:rsidR="00EA09A4" w:rsidRPr="001A799E" w:rsidRDefault="001910ED" w:rsidP="00EA09A4">
      <w:pPr>
        <w:ind w:left="1440" w:hanging="720"/>
      </w:pPr>
      <w:r w:rsidRPr="001A799E">
        <w:t>Mr Gareth Ward—That this House:</w:t>
      </w:r>
    </w:p>
    <w:p w:rsidR="001910ED" w:rsidRPr="001A799E" w:rsidRDefault="001910ED" w:rsidP="00344E8F">
      <w:pPr>
        <w:ind w:left="1440" w:hanging="720"/>
      </w:pPr>
      <w:r>
        <w:lastRenderedPageBreak/>
        <w:t>(1)</w:t>
      </w:r>
      <w:r w:rsidRPr="001A799E">
        <w:tab/>
        <w:t xml:space="preserve">Congratulates Gerringong Lions Club and President Steve </w:t>
      </w:r>
      <w:proofErr w:type="spellStart"/>
      <w:r w:rsidRPr="001A799E">
        <w:t>Pottie</w:t>
      </w:r>
      <w:proofErr w:type="spellEnd"/>
      <w:r w:rsidRPr="001A799E">
        <w:t xml:space="preserve"> on the work they do for the local community. </w:t>
      </w:r>
    </w:p>
    <w:p w:rsidR="001910ED" w:rsidRDefault="001910ED" w:rsidP="00344E8F"/>
    <w:p w:rsidR="001910ED" w:rsidRPr="001A799E" w:rsidRDefault="001910ED" w:rsidP="00344E8F">
      <w:pPr>
        <w:ind w:left="1440" w:hanging="720"/>
      </w:pPr>
      <w:r>
        <w:t>(2)</w:t>
      </w:r>
      <w:r w:rsidRPr="001A799E">
        <w:tab/>
        <w:t xml:space="preserve">Notes that a large delegation from Gerringong Lions Club travelled to New South Wales Parliament House for an educational tour and a viewing of Question Time on 7 March 2012. </w:t>
      </w:r>
    </w:p>
    <w:p w:rsidR="001910ED" w:rsidRPr="001A799E" w:rsidRDefault="001910ED" w:rsidP="00344E8F"/>
    <w:p w:rsidR="001910ED" w:rsidRPr="001A799E" w:rsidRDefault="001910ED" w:rsidP="00344E8F">
      <w:r>
        <w:t>(2)</w:t>
      </w:r>
      <w:r>
        <w:tab/>
      </w:r>
      <w:r w:rsidRPr="001A799E">
        <w:t>KANGAROO VALLEY UP A RIVER FESTIVAL</w:t>
      </w:r>
    </w:p>
    <w:p w:rsidR="001910ED" w:rsidRPr="001A799E" w:rsidRDefault="001910ED" w:rsidP="00344E8F"/>
    <w:p w:rsidR="001910ED" w:rsidRDefault="001910ED" w:rsidP="00344E8F">
      <w:pPr>
        <w:ind w:left="1440" w:hanging="720"/>
      </w:pPr>
      <w:r w:rsidRPr="001A799E">
        <w:t>Mr Gareth Ward—That this House:</w:t>
      </w:r>
    </w:p>
    <w:p w:rsidR="001910ED" w:rsidRPr="001A799E" w:rsidRDefault="001910ED" w:rsidP="00344E8F"/>
    <w:p w:rsidR="001910ED" w:rsidRDefault="001910ED" w:rsidP="00344E8F">
      <w:pPr>
        <w:ind w:left="1440" w:hanging="720"/>
      </w:pPr>
      <w:r>
        <w:t>(1)</w:t>
      </w:r>
      <w:r w:rsidRPr="001A799E">
        <w:tab/>
        <w:t>Congratulates the organisers of the Up a River Festival and fundraiser held in Kangar</w:t>
      </w:r>
      <w:r>
        <w:t>oo Valley on 2 to 4 March 2012.</w:t>
      </w:r>
    </w:p>
    <w:p w:rsidR="001910ED" w:rsidRPr="001A799E" w:rsidRDefault="001910ED" w:rsidP="00344E8F"/>
    <w:p w:rsidR="001910ED" w:rsidRDefault="001910ED" w:rsidP="00344E8F">
      <w:pPr>
        <w:ind w:left="1440" w:hanging="720"/>
      </w:pPr>
      <w:r>
        <w:t>(2)</w:t>
      </w:r>
      <w:r w:rsidRPr="001A799E">
        <w:tab/>
        <w:t>Notes that the Upper Kangaroo River Progress Ass</w:t>
      </w:r>
      <w:r>
        <w:t>ociation supports the festival.</w:t>
      </w:r>
    </w:p>
    <w:p w:rsidR="001910ED" w:rsidRPr="001A799E" w:rsidRDefault="001910ED" w:rsidP="00344E8F"/>
    <w:p w:rsidR="001910ED" w:rsidRPr="001A799E" w:rsidRDefault="001910ED" w:rsidP="00344E8F">
      <w:pPr>
        <w:ind w:left="1440" w:hanging="720"/>
      </w:pPr>
      <w:r>
        <w:t>(3)</w:t>
      </w:r>
      <w:r w:rsidRPr="001A799E">
        <w:tab/>
        <w:t xml:space="preserve">Acknowledges the festival organising committee, including Sarah Butler, Katrina Endean, Andy Gordon and Ben Moore, for their time and effort </w:t>
      </w:r>
      <w:r>
        <w:t>to make the festival a success.</w:t>
      </w:r>
    </w:p>
    <w:p w:rsidR="001910ED" w:rsidRPr="001A799E" w:rsidRDefault="001910ED" w:rsidP="00344E8F"/>
    <w:p w:rsidR="001910ED" w:rsidRPr="001A799E" w:rsidRDefault="001910ED" w:rsidP="00344E8F">
      <w:r>
        <w:t>(3)</w:t>
      </w:r>
      <w:r>
        <w:tab/>
      </w:r>
      <w:r w:rsidRPr="001A799E">
        <w:t>SALLY DINGWALL TENNIS COACH</w:t>
      </w:r>
    </w:p>
    <w:p w:rsidR="001910ED" w:rsidRPr="001A799E" w:rsidRDefault="001910ED" w:rsidP="00344E8F"/>
    <w:p w:rsidR="001910ED" w:rsidRPr="001A799E" w:rsidRDefault="001910ED" w:rsidP="00344E8F">
      <w:pPr>
        <w:ind w:left="720"/>
      </w:pPr>
      <w:r w:rsidRPr="001A799E">
        <w:t>Mr Nick Lalich—That this House recognises the hard work and dedication of Sally Dingwall, of St Johns Park, who has been coaching at the Marco</w:t>
      </w:r>
      <w:r>
        <w:t>ni Tennis Academy for 25 years.</w:t>
      </w:r>
    </w:p>
    <w:p w:rsidR="001910ED" w:rsidRPr="001A799E" w:rsidRDefault="001910ED" w:rsidP="00344E8F"/>
    <w:p w:rsidR="001910ED" w:rsidRPr="001A799E" w:rsidRDefault="001910ED" w:rsidP="00344E8F">
      <w:r>
        <w:t>(4)</w:t>
      </w:r>
      <w:r>
        <w:tab/>
      </w:r>
      <w:r w:rsidRPr="001A799E">
        <w:t>ROGER GREEN BUSKER</w:t>
      </w:r>
    </w:p>
    <w:p w:rsidR="001910ED" w:rsidRPr="001A799E" w:rsidRDefault="001910ED" w:rsidP="00344E8F"/>
    <w:p w:rsidR="001910ED" w:rsidRDefault="001910ED" w:rsidP="00344E8F">
      <w:pPr>
        <w:ind w:left="1440" w:hanging="720"/>
      </w:pPr>
      <w:r w:rsidRPr="001A799E">
        <w:t>Mr Christopher Gulaptis—That this House:</w:t>
      </w:r>
    </w:p>
    <w:p w:rsidR="001910ED" w:rsidRPr="001A799E" w:rsidRDefault="001910ED" w:rsidP="00344E8F"/>
    <w:p w:rsidR="001910ED" w:rsidRDefault="001910ED" w:rsidP="00344E8F">
      <w:pPr>
        <w:ind w:left="1440" w:hanging="720"/>
      </w:pPr>
      <w:r>
        <w:t>(1)</w:t>
      </w:r>
      <w:r w:rsidRPr="001A799E">
        <w:tab/>
        <w:t>Acknowledges the fundraising efforts of Grafton busker, Roger Green, who has been singing and playing the guitar for many years th</w:t>
      </w:r>
      <w:r>
        <w:t>rough regional New South Wales.</w:t>
      </w:r>
    </w:p>
    <w:p w:rsidR="001910ED" w:rsidRPr="001A799E" w:rsidRDefault="001910ED" w:rsidP="00344E8F"/>
    <w:p w:rsidR="001910ED" w:rsidRPr="001A799E" w:rsidRDefault="001910ED" w:rsidP="00344E8F">
      <w:pPr>
        <w:ind w:left="1440" w:hanging="720"/>
      </w:pPr>
      <w:r>
        <w:t>(2)</w:t>
      </w:r>
      <w:r w:rsidRPr="001A799E">
        <w:tab/>
        <w:t>Commends Roger on donating more than $20,000 to help people affected by</w:t>
      </w:r>
      <w:r>
        <w:t xml:space="preserve"> cancer in the Clarence Valley.</w:t>
      </w:r>
    </w:p>
    <w:p w:rsidR="001910ED" w:rsidRPr="001A799E" w:rsidRDefault="001910ED" w:rsidP="00344E8F"/>
    <w:p w:rsidR="001910ED" w:rsidRPr="001A799E" w:rsidRDefault="001910ED" w:rsidP="00344E8F">
      <w:r>
        <w:t>(5)</w:t>
      </w:r>
      <w:r>
        <w:tab/>
      </w:r>
      <w:r w:rsidRPr="001A799E">
        <w:t>CLARENCE VALLEY DRAGONS ABREAST</w:t>
      </w:r>
    </w:p>
    <w:p w:rsidR="001910ED" w:rsidRPr="001A799E" w:rsidRDefault="001910ED" w:rsidP="00344E8F"/>
    <w:p w:rsidR="001910ED" w:rsidRDefault="001910ED" w:rsidP="00344E8F">
      <w:pPr>
        <w:ind w:left="1440" w:hanging="720"/>
      </w:pPr>
      <w:r w:rsidRPr="001A799E">
        <w:t>Mr Christopher Gulaptis—That this House:</w:t>
      </w:r>
    </w:p>
    <w:p w:rsidR="001910ED" w:rsidRPr="001A799E" w:rsidRDefault="001910ED" w:rsidP="00344E8F"/>
    <w:p w:rsidR="001910ED" w:rsidRDefault="001910ED" w:rsidP="00344E8F">
      <w:pPr>
        <w:ind w:left="1440" w:hanging="720"/>
      </w:pPr>
      <w:r>
        <w:t>(1)</w:t>
      </w:r>
      <w:r w:rsidRPr="001A799E">
        <w:tab/>
        <w:t>Commends the Clarence Valley Dragons Abreast on its active role in promoting the awareness of breast</w:t>
      </w:r>
      <w:r>
        <w:t xml:space="preserve"> cancer in the local community.</w:t>
      </w:r>
    </w:p>
    <w:p w:rsidR="001910ED" w:rsidRPr="001A799E" w:rsidRDefault="001910ED" w:rsidP="00344E8F"/>
    <w:p w:rsidR="001910ED" w:rsidRPr="001A799E" w:rsidRDefault="001910ED" w:rsidP="00344E8F">
      <w:pPr>
        <w:ind w:left="1440" w:hanging="720"/>
      </w:pPr>
      <w:r>
        <w:t>(2)</w:t>
      </w:r>
      <w:r w:rsidRPr="001A799E">
        <w:tab/>
        <w:t>Acknowledges the dedication of Cindy Hewitt, Co-ordinator; Gill Goddard, Assistant Co-ordinator; Roz Jones, Publicity Offi</w:t>
      </w:r>
      <w:r>
        <w:t>cer, and all the other members.</w:t>
      </w:r>
    </w:p>
    <w:p w:rsidR="001910ED" w:rsidRPr="001A799E" w:rsidRDefault="001910ED" w:rsidP="00344E8F"/>
    <w:p w:rsidR="001910ED" w:rsidRPr="001A799E" w:rsidRDefault="001910ED" w:rsidP="00344E8F">
      <w:r>
        <w:t>(6)</w:t>
      </w:r>
      <w:r>
        <w:tab/>
      </w:r>
      <w:r w:rsidRPr="001A799E">
        <w:t>GRAFTON DRAGON BOAT CLUB</w:t>
      </w:r>
    </w:p>
    <w:p w:rsidR="001910ED" w:rsidRPr="001A799E" w:rsidRDefault="001910ED" w:rsidP="00344E8F"/>
    <w:p w:rsidR="001910ED" w:rsidRDefault="001910ED" w:rsidP="00344E8F">
      <w:pPr>
        <w:ind w:left="1440" w:hanging="720"/>
      </w:pPr>
      <w:r w:rsidRPr="001A799E">
        <w:t>Mr Christopher Gulaptis—That this House:</w:t>
      </w:r>
    </w:p>
    <w:p w:rsidR="001910ED" w:rsidRPr="001A799E" w:rsidRDefault="001910ED" w:rsidP="00344E8F"/>
    <w:p w:rsidR="001910ED" w:rsidRDefault="001910ED" w:rsidP="00344E8F">
      <w:pPr>
        <w:ind w:left="1440" w:hanging="720"/>
      </w:pPr>
      <w:r>
        <w:t>(1)</w:t>
      </w:r>
      <w:r w:rsidRPr="001A799E">
        <w:tab/>
        <w:t>Congratulates the Grafton Dragon Boat Club on being named the New South Wales Dragon Boat Club of the Year at the</w:t>
      </w:r>
      <w:r>
        <w:t xml:space="preserve"> state championships in Sydney.</w:t>
      </w:r>
    </w:p>
    <w:p w:rsidR="001910ED" w:rsidRPr="001A799E" w:rsidRDefault="001910ED" w:rsidP="00344E8F"/>
    <w:p w:rsidR="001910ED" w:rsidRDefault="001910ED" w:rsidP="00344E8F">
      <w:pPr>
        <w:ind w:left="1440" w:hanging="720"/>
      </w:pPr>
      <w:r>
        <w:t>(2)</w:t>
      </w:r>
      <w:r w:rsidRPr="001A799E">
        <w:tab/>
        <w:t>Notes the Grafton club is the first regional club to receive the award in the 10 years that clubs have been recognised for contr</w:t>
      </w:r>
      <w:r>
        <w:t>ibutions to dragon boat racing.</w:t>
      </w:r>
    </w:p>
    <w:p w:rsidR="001910ED" w:rsidRPr="001A799E" w:rsidRDefault="001910ED" w:rsidP="00344E8F"/>
    <w:p w:rsidR="001910ED" w:rsidRDefault="001910ED" w:rsidP="00344E8F">
      <w:pPr>
        <w:ind w:left="1440" w:hanging="720"/>
      </w:pPr>
      <w:r>
        <w:t>(3)</w:t>
      </w:r>
      <w:r w:rsidRPr="001A799E">
        <w:tab/>
        <w:t>Commends the Grafton club on its willingness t</w:t>
      </w:r>
      <w:r>
        <w:t>o assist and support new clubs.</w:t>
      </w:r>
    </w:p>
    <w:p w:rsidR="001910ED" w:rsidRPr="001A799E" w:rsidRDefault="001910ED" w:rsidP="00344E8F"/>
    <w:p w:rsidR="001910ED" w:rsidRPr="001A799E" w:rsidRDefault="001910ED" w:rsidP="00344E8F">
      <w:pPr>
        <w:ind w:left="1440" w:hanging="720"/>
      </w:pPr>
      <w:r>
        <w:lastRenderedPageBreak/>
        <w:t>(4)</w:t>
      </w:r>
      <w:r w:rsidRPr="001A799E">
        <w:tab/>
        <w:t>Acknowledges the dedication of Martin Thompson, President, and the contrib</w:t>
      </w:r>
      <w:r>
        <w:t>ution made by all club members.</w:t>
      </w:r>
    </w:p>
    <w:p w:rsidR="001910ED" w:rsidRPr="001A799E" w:rsidRDefault="001910ED" w:rsidP="00344E8F"/>
    <w:p w:rsidR="001910ED" w:rsidRPr="001A799E" w:rsidRDefault="001910ED" w:rsidP="00344E8F">
      <w:r>
        <w:t>(7)</w:t>
      </w:r>
      <w:r>
        <w:tab/>
      </w:r>
      <w:r w:rsidRPr="001A799E">
        <w:t>WALLSEND TOWN BUSINESS ASSOCIATION</w:t>
      </w:r>
    </w:p>
    <w:p w:rsidR="001910ED" w:rsidRPr="001A799E" w:rsidRDefault="001910ED" w:rsidP="00344E8F"/>
    <w:p w:rsidR="001910ED" w:rsidRDefault="001910ED" w:rsidP="00344E8F">
      <w:pPr>
        <w:ind w:left="1440" w:hanging="720"/>
      </w:pPr>
      <w:r w:rsidRPr="001A799E">
        <w:t>Ms Sonia Hornery—</w:t>
      </w:r>
      <w:proofErr w:type="gramStart"/>
      <w:r w:rsidRPr="001A799E">
        <w:t>That</w:t>
      </w:r>
      <w:proofErr w:type="gramEnd"/>
      <w:r w:rsidRPr="001A799E">
        <w:t xml:space="preserve"> this House notes the work of the Wallsend Town Business Association:</w:t>
      </w:r>
    </w:p>
    <w:p w:rsidR="001910ED" w:rsidRPr="001A799E" w:rsidRDefault="001910ED" w:rsidP="00344E8F"/>
    <w:p w:rsidR="001910ED" w:rsidRDefault="001910ED" w:rsidP="00344E8F">
      <w:pPr>
        <w:ind w:left="1440" w:hanging="720"/>
      </w:pPr>
      <w:r>
        <w:t>(1)</w:t>
      </w:r>
      <w:r w:rsidRPr="001A799E">
        <w:tab/>
        <w:t>In connecting local businesses and community groups through educational events, networking and b</w:t>
      </w:r>
      <w:r>
        <w:t>usiness building opportunities.</w:t>
      </w:r>
    </w:p>
    <w:p w:rsidR="001910ED" w:rsidRPr="001A799E" w:rsidRDefault="001910ED" w:rsidP="00344E8F"/>
    <w:p w:rsidR="001910ED" w:rsidRPr="001A799E" w:rsidRDefault="001910ED" w:rsidP="00344E8F">
      <w:pPr>
        <w:ind w:left="1440" w:hanging="720"/>
      </w:pPr>
      <w:r>
        <w:t>(2)</w:t>
      </w:r>
      <w:r w:rsidRPr="001A799E">
        <w:tab/>
        <w:t>In promoting key local iss</w:t>
      </w:r>
      <w:r>
        <w:t>ues that will benefit Wallsend.</w:t>
      </w:r>
    </w:p>
    <w:p w:rsidR="001910ED" w:rsidRPr="001A799E" w:rsidRDefault="001910ED" w:rsidP="00344E8F"/>
    <w:p w:rsidR="001910ED" w:rsidRPr="001A799E" w:rsidRDefault="001910ED" w:rsidP="00344E8F">
      <w:r>
        <w:t>(8)</w:t>
      </w:r>
      <w:r>
        <w:tab/>
      </w:r>
      <w:r w:rsidRPr="001A799E">
        <w:t>WALLSEND AND SPEERS POINT VIEW CLUB</w:t>
      </w:r>
    </w:p>
    <w:p w:rsidR="001910ED" w:rsidRPr="001A799E" w:rsidRDefault="001910ED" w:rsidP="00344E8F"/>
    <w:p w:rsidR="001910ED" w:rsidRDefault="001910ED" w:rsidP="00CA7041">
      <w:pPr>
        <w:ind w:left="1440" w:hanging="720"/>
      </w:pPr>
      <w:r w:rsidRPr="001A799E">
        <w:t>Ms Sonia Hornery—That this House:</w:t>
      </w:r>
    </w:p>
    <w:p w:rsidR="00B95874" w:rsidRPr="001A799E" w:rsidRDefault="00B95874" w:rsidP="00CA7041">
      <w:pPr>
        <w:ind w:left="1440" w:hanging="720"/>
      </w:pPr>
    </w:p>
    <w:p w:rsidR="001910ED" w:rsidRDefault="001910ED" w:rsidP="00344E8F">
      <w:pPr>
        <w:ind w:left="1440" w:hanging="720"/>
      </w:pPr>
      <w:r>
        <w:t>(1)</w:t>
      </w:r>
      <w:r w:rsidRPr="001A799E">
        <w:tab/>
        <w:t>Acknowledges the VIEW club of Wallsend and Speers Point for its support of disadvantaged children and</w:t>
      </w:r>
      <w:r>
        <w:t xml:space="preserve"> its learning for life program.</w:t>
      </w:r>
    </w:p>
    <w:p w:rsidR="001910ED" w:rsidRPr="001A799E" w:rsidRDefault="001910ED" w:rsidP="00344E8F"/>
    <w:p w:rsidR="001910ED" w:rsidRPr="001A799E" w:rsidRDefault="001910ED" w:rsidP="00344E8F">
      <w:pPr>
        <w:ind w:left="1440" w:hanging="720"/>
      </w:pPr>
      <w:r>
        <w:t>(2)</w:t>
      </w:r>
      <w:r w:rsidRPr="001A799E">
        <w:tab/>
        <w:t xml:space="preserve">Recognises the VIEW club group as the oldest </w:t>
      </w:r>
      <w:proofErr w:type="spellStart"/>
      <w:r w:rsidRPr="001A799E">
        <w:t>womens</w:t>
      </w:r>
      <w:proofErr w:type="spellEnd"/>
      <w:r w:rsidRPr="001A799E">
        <w:t xml:space="preserve"> organisation in Australia. </w:t>
      </w:r>
    </w:p>
    <w:p w:rsidR="001910ED" w:rsidRPr="001A799E" w:rsidRDefault="001910ED" w:rsidP="00344E8F"/>
    <w:p w:rsidR="001910ED" w:rsidRPr="001A799E" w:rsidRDefault="001910ED" w:rsidP="00344E8F">
      <w:r>
        <w:t>(9)</w:t>
      </w:r>
      <w:r>
        <w:tab/>
      </w:r>
      <w:r w:rsidRPr="001A799E">
        <w:t>NORTHERN NEW SOUTH WALES GIRLS IN FOOTBALL WEEK</w:t>
      </w:r>
    </w:p>
    <w:p w:rsidR="001910ED" w:rsidRPr="001A799E" w:rsidRDefault="001910ED" w:rsidP="00344E8F"/>
    <w:p w:rsidR="001910ED" w:rsidRDefault="001910ED" w:rsidP="00344E8F">
      <w:pPr>
        <w:ind w:left="1440" w:hanging="720"/>
      </w:pPr>
      <w:r w:rsidRPr="001A799E">
        <w:t>Ms Sonia Hornery—</w:t>
      </w:r>
      <w:proofErr w:type="gramStart"/>
      <w:r w:rsidRPr="001A799E">
        <w:t>That</w:t>
      </w:r>
      <w:proofErr w:type="gramEnd"/>
      <w:r w:rsidRPr="001A799E">
        <w:t xml:space="preserve"> this House notes:</w:t>
      </w:r>
    </w:p>
    <w:p w:rsidR="001910ED" w:rsidRPr="001A799E" w:rsidRDefault="001910ED" w:rsidP="00344E8F"/>
    <w:p w:rsidR="001910ED" w:rsidRDefault="001910ED" w:rsidP="00344E8F">
      <w:pPr>
        <w:ind w:left="1440" w:hanging="720"/>
      </w:pPr>
      <w:r>
        <w:t>(1)</w:t>
      </w:r>
      <w:r w:rsidRPr="001A799E">
        <w:tab/>
        <w:t xml:space="preserve">18 to 24 March 2012 </w:t>
      </w:r>
      <w:proofErr w:type="gramStart"/>
      <w:r w:rsidRPr="001A799E">
        <w:t>is</w:t>
      </w:r>
      <w:proofErr w:type="gramEnd"/>
      <w:r w:rsidRPr="001A799E">
        <w:t xml:space="preserve"> Northern New Sout</w:t>
      </w:r>
      <w:r>
        <w:t>h Wales Girls in Football Week.</w:t>
      </w:r>
    </w:p>
    <w:p w:rsidR="001910ED" w:rsidRPr="001A799E" w:rsidRDefault="001910ED" w:rsidP="00344E8F"/>
    <w:p w:rsidR="001910ED" w:rsidRDefault="001910ED" w:rsidP="00344E8F">
      <w:pPr>
        <w:ind w:left="1440" w:hanging="720"/>
      </w:pPr>
      <w:r>
        <w:t>(2)</w:t>
      </w:r>
      <w:r w:rsidRPr="001A799E">
        <w:tab/>
        <w:t xml:space="preserve">This inaugural Girls in Football Week is part of a range of activities including: a </w:t>
      </w:r>
      <w:proofErr w:type="gramStart"/>
      <w:r w:rsidRPr="001A799E">
        <w:t>girls</w:t>
      </w:r>
      <w:proofErr w:type="gramEnd"/>
      <w:r w:rsidRPr="001A799E">
        <w:t xml:space="preserve"> gala day;</w:t>
      </w:r>
      <w:r>
        <w:t xml:space="preserve"> </w:t>
      </w:r>
      <w:r w:rsidRPr="001A799E">
        <w:t>women</w:t>
      </w:r>
      <w:r>
        <w:t>’</w:t>
      </w:r>
      <w:r w:rsidRPr="001A799E">
        <w:t>s referee courses; and a girls come and try day, intended to encourage gi</w:t>
      </w:r>
      <w:r>
        <w:t>rls to participate in football.</w:t>
      </w:r>
    </w:p>
    <w:p w:rsidR="001910ED" w:rsidRPr="001A799E" w:rsidRDefault="001910ED" w:rsidP="00344E8F"/>
    <w:p w:rsidR="001910ED" w:rsidRPr="001A799E" w:rsidRDefault="001910ED" w:rsidP="00344E8F">
      <w:pPr>
        <w:ind w:left="1440" w:hanging="720"/>
      </w:pPr>
      <w:r>
        <w:t>(3)</w:t>
      </w:r>
      <w:r w:rsidRPr="001A799E">
        <w:tab/>
        <w:t xml:space="preserve">Congratulates Northern New South Wales Football on its initiative. </w:t>
      </w:r>
    </w:p>
    <w:p w:rsidR="001910ED" w:rsidRPr="001A799E" w:rsidRDefault="001910ED" w:rsidP="00344E8F"/>
    <w:p w:rsidR="001910ED" w:rsidRPr="001A799E" w:rsidRDefault="001910ED" w:rsidP="00344E8F">
      <w:r>
        <w:t>(10)</w:t>
      </w:r>
      <w:r>
        <w:tab/>
      </w:r>
      <w:r w:rsidRPr="001A799E">
        <w:t>OXIDATIVE STRESS RESEARCH</w:t>
      </w:r>
    </w:p>
    <w:p w:rsidR="001910ED" w:rsidRPr="001A799E" w:rsidRDefault="001910ED" w:rsidP="00344E8F"/>
    <w:p w:rsidR="001910ED" w:rsidRDefault="001910ED" w:rsidP="00344E8F">
      <w:pPr>
        <w:ind w:left="1440" w:hanging="720"/>
      </w:pPr>
      <w:r w:rsidRPr="001A799E">
        <w:t>Ms Sonia Hornery—That this House:</w:t>
      </w:r>
    </w:p>
    <w:p w:rsidR="001910ED" w:rsidRPr="001A799E" w:rsidRDefault="001910ED" w:rsidP="00344E8F"/>
    <w:p w:rsidR="001910ED" w:rsidRDefault="001910ED" w:rsidP="00344E8F">
      <w:pPr>
        <w:ind w:left="1440" w:hanging="720"/>
      </w:pPr>
      <w:r>
        <w:t>(1)</w:t>
      </w:r>
      <w:r w:rsidRPr="001A799E">
        <w:tab/>
        <w:t>Acknowledges both the Australasian Research Institute and the University of New South Wales for its research into oxidative stress and the effects of consumption o</w:t>
      </w:r>
      <w:r>
        <w:t>f high fat and high sugar food.</w:t>
      </w:r>
    </w:p>
    <w:p w:rsidR="001910ED" w:rsidRPr="001A799E" w:rsidRDefault="001910ED" w:rsidP="00344E8F"/>
    <w:p w:rsidR="001910ED" w:rsidRPr="001A799E" w:rsidRDefault="001910ED" w:rsidP="00344E8F">
      <w:pPr>
        <w:ind w:left="1440" w:hanging="720"/>
      </w:pPr>
      <w:r>
        <w:t>(2)</w:t>
      </w:r>
      <w:r w:rsidRPr="001A799E">
        <w:tab/>
        <w:t>Commends the institute and University of New South Wales for researching foo</w:t>
      </w:r>
      <w:r>
        <w:t>d types that may cause disease.</w:t>
      </w:r>
    </w:p>
    <w:p w:rsidR="001910ED" w:rsidRPr="001A799E" w:rsidRDefault="001910ED" w:rsidP="00344E8F"/>
    <w:p w:rsidR="001910ED" w:rsidRPr="001A799E" w:rsidRDefault="001910ED" w:rsidP="00344E8F">
      <w:r>
        <w:t>(11)</w:t>
      </w:r>
      <w:r>
        <w:tab/>
      </w:r>
      <w:r w:rsidRPr="001A799E">
        <w:t>BETH GODWIN WOMEN OF THE WEST AWARD FINALIST</w:t>
      </w:r>
    </w:p>
    <w:p w:rsidR="001910ED" w:rsidRPr="001A799E" w:rsidRDefault="001910ED" w:rsidP="00344E8F"/>
    <w:p w:rsidR="001910ED" w:rsidRPr="001A799E" w:rsidRDefault="001910ED" w:rsidP="00344E8F">
      <w:pPr>
        <w:ind w:left="720"/>
      </w:pPr>
      <w:r w:rsidRPr="001A799E">
        <w:t>Mr Nick Lalich—That this House recognises Ms Beth Godwin, Principal of Cabramatta High School, on being named a finalist in the Women of the West Award for her contribution to the community.</w:t>
      </w:r>
    </w:p>
    <w:p w:rsidR="001910ED" w:rsidRPr="001A799E" w:rsidRDefault="001910ED" w:rsidP="00344E8F"/>
    <w:p w:rsidR="001910ED" w:rsidRPr="001A799E" w:rsidRDefault="001910ED" w:rsidP="00344E8F">
      <w:r>
        <w:t>(12)</w:t>
      </w:r>
      <w:r>
        <w:tab/>
      </w:r>
      <w:r w:rsidRPr="001A799E">
        <w:t>ARTHUR BOYD FAIRFIELD HOSPITAL VOLUNTEER</w:t>
      </w:r>
    </w:p>
    <w:p w:rsidR="001910ED" w:rsidRPr="001A799E" w:rsidRDefault="001910ED" w:rsidP="00344E8F"/>
    <w:p w:rsidR="001910ED" w:rsidRPr="001A799E" w:rsidRDefault="001910ED" w:rsidP="00344E8F">
      <w:pPr>
        <w:ind w:left="720"/>
      </w:pPr>
      <w:r w:rsidRPr="001A799E">
        <w:t>Mr Nick Lalich—</w:t>
      </w:r>
      <w:proofErr w:type="gramStart"/>
      <w:r w:rsidRPr="001A799E">
        <w:t>That</w:t>
      </w:r>
      <w:proofErr w:type="gramEnd"/>
      <w:r w:rsidRPr="001A799E">
        <w:t xml:space="preserve"> this House acknowledges Mr Arthur Boyd, who after his own heart bypass</w:t>
      </w:r>
      <w:r>
        <w:t xml:space="preserve"> </w:t>
      </w:r>
      <w:r w:rsidRPr="001A799E">
        <w:t>surgery, has been a volunteer at the cardiac rehabilitation section of Fairfield Hospital and President of</w:t>
      </w:r>
      <w:r>
        <w:t xml:space="preserve"> </w:t>
      </w:r>
      <w:proofErr w:type="spellStart"/>
      <w:r w:rsidRPr="001A799E">
        <w:t>Fairhearts</w:t>
      </w:r>
      <w:proofErr w:type="spellEnd"/>
      <w:r w:rsidRPr="001A799E">
        <w:t>, the Fairfield and District Branch of Heart Support Australia.</w:t>
      </w:r>
    </w:p>
    <w:p w:rsidR="001910ED" w:rsidRPr="001A799E" w:rsidRDefault="001910ED" w:rsidP="00344E8F"/>
    <w:p w:rsidR="001910ED" w:rsidRPr="001A799E" w:rsidRDefault="001910ED" w:rsidP="00344E8F">
      <w:r>
        <w:lastRenderedPageBreak/>
        <w:t>(13)</w:t>
      </w:r>
      <w:r>
        <w:tab/>
      </w:r>
      <w:r w:rsidRPr="001A799E">
        <w:t xml:space="preserve">ALYSSA </w:t>
      </w:r>
      <w:proofErr w:type="spellStart"/>
      <w:r w:rsidRPr="001A799E">
        <w:t>ALZAMORA</w:t>
      </w:r>
      <w:proofErr w:type="spellEnd"/>
      <w:r w:rsidRPr="001A799E">
        <w:t xml:space="preserve"> HARMONY DAY POSTER COMPETITION</w:t>
      </w:r>
    </w:p>
    <w:p w:rsidR="001910ED" w:rsidRPr="001A799E" w:rsidRDefault="001910ED" w:rsidP="00344E8F"/>
    <w:p w:rsidR="001910ED" w:rsidRPr="001A799E" w:rsidRDefault="001910ED" w:rsidP="00344E8F">
      <w:pPr>
        <w:ind w:left="720"/>
      </w:pPr>
      <w:r w:rsidRPr="001A799E">
        <w:t xml:space="preserve">Mr Nick Lalich—That this House congratulates and recognises the achievement of Alyssa </w:t>
      </w:r>
      <w:proofErr w:type="spellStart"/>
      <w:r w:rsidRPr="001A799E">
        <w:t>Alzamora</w:t>
      </w:r>
      <w:proofErr w:type="spellEnd"/>
      <w:r w:rsidRPr="001A799E">
        <w:t>, aged 11 years of Wakeley, on her second place in the Harmony Day Poster Competition for artwork promoting multiculturalism.</w:t>
      </w:r>
    </w:p>
    <w:p w:rsidR="001910ED" w:rsidRPr="001A799E" w:rsidRDefault="001910ED" w:rsidP="00344E8F"/>
    <w:p w:rsidR="001910ED" w:rsidRPr="001A799E" w:rsidRDefault="001910ED" w:rsidP="00344E8F">
      <w:r>
        <w:t>(14)</w:t>
      </w:r>
      <w:r>
        <w:tab/>
      </w:r>
      <w:proofErr w:type="spellStart"/>
      <w:r w:rsidRPr="001A799E">
        <w:t>MILADIN</w:t>
      </w:r>
      <w:proofErr w:type="spellEnd"/>
      <w:r w:rsidRPr="001A799E">
        <w:t xml:space="preserve"> </w:t>
      </w:r>
      <w:proofErr w:type="spellStart"/>
      <w:r w:rsidRPr="001A799E">
        <w:t>TEPSIC</w:t>
      </w:r>
      <w:proofErr w:type="spellEnd"/>
      <w:r w:rsidRPr="001A799E">
        <w:t xml:space="preserve"> RISING TENNIS STAR</w:t>
      </w:r>
    </w:p>
    <w:p w:rsidR="001910ED" w:rsidRPr="001A799E" w:rsidRDefault="001910ED" w:rsidP="00344E8F"/>
    <w:p w:rsidR="001910ED" w:rsidRPr="001A799E" w:rsidRDefault="001910ED" w:rsidP="00344E8F">
      <w:pPr>
        <w:ind w:left="720"/>
      </w:pPr>
      <w:r w:rsidRPr="001A799E">
        <w:t>Mr Nick Lalich—</w:t>
      </w:r>
      <w:proofErr w:type="gramStart"/>
      <w:r w:rsidRPr="001A799E">
        <w:t>That</w:t>
      </w:r>
      <w:proofErr w:type="gramEnd"/>
      <w:r w:rsidRPr="001A799E">
        <w:t xml:space="preserve"> this House recognises the achievement of </w:t>
      </w:r>
      <w:proofErr w:type="spellStart"/>
      <w:r w:rsidRPr="001A799E">
        <w:t>Miladin</w:t>
      </w:r>
      <w:proofErr w:type="spellEnd"/>
      <w:r w:rsidRPr="001A799E">
        <w:t xml:space="preserve"> </w:t>
      </w:r>
      <w:proofErr w:type="spellStart"/>
      <w:r w:rsidRPr="001A799E">
        <w:t>Tepsic</w:t>
      </w:r>
      <w:proofErr w:type="spellEnd"/>
      <w:r w:rsidRPr="001A799E">
        <w:t>, aged 17 years of Canley Vale, for his achievements in being named the Rising Tennis Star at the Fairfield Junior Sports Star Awards.</w:t>
      </w:r>
    </w:p>
    <w:p w:rsidR="001910ED" w:rsidRPr="001A799E" w:rsidRDefault="001910ED" w:rsidP="00344E8F"/>
    <w:p w:rsidR="001910ED" w:rsidRPr="001A799E" w:rsidRDefault="001910ED" w:rsidP="00344E8F">
      <w:r>
        <w:t>(15)</w:t>
      </w:r>
      <w:r>
        <w:tab/>
      </w:r>
      <w:r w:rsidRPr="001A799E">
        <w:t xml:space="preserve">DR </w:t>
      </w:r>
      <w:proofErr w:type="spellStart"/>
      <w:r w:rsidRPr="001A799E">
        <w:t>PHAN</w:t>
      </w:r>
      <w:proofErr w:type="spellEnd"/>
      <w:r w:rsidRPr="001A799E">
        <w:t xml:space="preserve"> </w:t>
      </w:r>
      <w:proofErr w:type="spellStart"/>
      <w:r w:rsidRPr="001A799E">
        <w:t>GIANG</w:t>
      </w:r>
      <w:proofErr w:type="spellEnd"/>
      <w:r w:rsidRPr="001A799E">
        <w:t xml:space="preserve"> SANG AND ORGAN DONATION</w:t>
      </w:r>
    </w:p>
    <w:p w:rsidR="001910ED" w:rsidRPr="001A799E" w:rsidRDefault="001910ED" w:rsidP="00344E8F"/>
    <w:p w:rsidR="001910ED" w:rsidRPr="001A799E" w:rsidRDefault="001910ED" w:rsidP="00344E8F">
      <w:pPr>
        <w:ind w:left="720"/>
      </w:pPr>
      <w:r w:rsidRPr="001A799E">
        <w:t xml:space="preserve">Mr Nick Lalich—That this House recognises Dr </w:t>
      </w:r>
      <w:proofErr w:type="spellStart"/>
      <w:r w:rsidRPr="001A799E">
        <w:t>Phan</w:t>
      </w:r>
      <w:proofErr w:type="spellEnd"/>
      <w:r w:rsidRPr="001A799E">
        <w:t xml:space="preserve"> </w:t>
      </w:r>
      <w:proofErr w:type="spellStart"/>
      <w:r w:rsidRPr="001A799E">
        <w:t>Giang</w:t>
      </w:r>
      <w:proofErr w:type="spellEnd"/>
      <w:r w:rsidRPr="001A799E">
        <w:t xml:space="preserve"> Sang for his hard work in the Cabramatta community and dedication to raise awareness of, and increase, organ donation.</w:t>
      </w:r>
    </w:p>
    <w:p w:rsidR="001910ED" w:rsidRPr="001A799E" w:rsidRDefault="001910ED" w:rsidP="00344E8F"/>
    <w:p w:rsidR="001910ED" w:rsidRPr="001A799E" w:rsidRDefault="001910ED" w:rsidP="00344E8F">
      <w:r>
        <w:t>(16)</w:t>
      </w:r>
      <w:r>
        <w:tab/>
      </w:r>
      <w:r w:rsidRPr="001A799E">
        <w:t>CANTERBURY REPRESENTATIVES TO YOUTH PARLIAMENT</w:t>
      </w:r>
    </w:p>
    <w:p w:rsidR="001910ED" w:rsidRPr="001A799E" w:rsidRDefault="001910ED" w:rsidP="00344E8F"/>
    <w:p w:rsidR="001910ED" w:rsidRDefault="001910ED" w:rsidP="00344E8F">
      <w:pPr>
        <w:ind w:left="1440" w:hanging="720"/>
      </w:pPr>
      <w:r w:rsidRPr="001A799E">
        <w:t>Ms Linda Burney—That this House:</w:t>
      </w:r>
    </w:p>
    <w:p w:rsidR="001910ED" w:rsidRPr="001A799E" w:rsidRDefault="001910ED" w:rsidP="00344E8F"/>
    <w:p w:rsidR="001910ED" w:rsidRDefault="001910ED" w:rsidP="00344E8F">
      <w:pPr>
        <w:ind w:left="1440" w:hanging="720"/>
      </w:pPr>
      <w:r>
        <w:t>(1)</w:t>
      </w:r>
      <w:r w:rsidRPr="001A799E">
        <w:tab/>
        <w:t>Notes that two residents will represent the Canterbury electorate at the</w:t>
      </w:r>
      <w:r>
        <w:t xml:space="preserve"> YMCA Youth Parliament in 2012.</w:t>
      </w:r>
    </w:p>
    <w:p w:rsidR="001910ED" w:rsidRPr="001A799E" w:rsidRDefault="001910ED" w:rsidP="00344E8F"/>
    <w:p w:rsidR="001910ED" w:rsidRDefault="001910ED" w:rsidP="00344E8F">
      <w:pPr>
        <w:ind w:left="1440" w:hanging="720"/>
      </w:pPr>
      <w:r>
        <w:t>(2)</w:t>
      </w:r>
      <w:r w:rsidRPr="001A799E">
        <w:tab/>
        <w:t>Congratulates Ms Rachael Li, of North Sydney Girls High School, who will be sitting on the Com</w:t>
      </w:r>
      <w:r>
        <w:t>mittee Investigating Education.</w:t>
      </w:r>
    </w:p>
    <w:p w:rsidR="001910ED" w:rsidRPr="001A799E" w:rsidRDefault="001910ED" w:rsidP="00344E8F"/>
    <w:p w:rsidR="001910ED" w:rsidRPr="001A799E" w:rsidRDefault="001910ED" w:rsidP="00344E8F">
      <w:pPr>
        <w:ind w:left="1440" w:hanging="720"/>
      </w:pPr>
      <w:r>
        <w:t>(3)</w:t>
      </w:r>
      <w:r w:rsidRPr="001A799E">
        <w:tab/>
        <w:t>Congratulates Ms Leah Emmanuel, of Burwood Girls High School, who will be sitting on the Co</w:t>
      </w:r>
      <w:r>
        <w:t>mmittee Investigating Heritage.</w:t>
      </w:r>
    </w:p>
    <w:p w:rsidR="001910ED" w:rsidRPr="001A799E" w:rsidRDefault="001910ED" w:rsidP="00344E8F"/>
    <w:p w:rsidR="001910ED" w:rsidRPr="001A799E" w:rsidRDefault="001910ED" w:rsidP="00344E8F">
      <w:r>
        <w:t>(17)</w:t>
      </w:r>
      <w:r>
        <w:tab/>
      </w:r>
      <w:r w:rsidRPr="001A799E">
        <w:t>EARLWOOD PUBLIC SCHOOL KINDERGAR</w:t>
      </w:r>
      <w:r w:rsidR="002B0A12">
        <w:t>T</w:t>
      </w:r>
      <w:r w:rsidRPr="001A799E">
        <w:t>EN CLASS OF 1937</w:t>
      </w:r>
    </w:p>
    <w:p w:rsidR="001910ED" w:rsidRPr="001A799E" w:rsidRDefault="001910ED" w:rsidP="00344E8F"/>
    <w:p w:rsidR="001910ED" w:rsidRDefault="001910ED" w:rsidP="00344E8F">
      <w:pPr>
        <w:ind w:left="1440" w:hanging="720"/>
      </w:pPr>
      <w:r w:rsidRPr="001A799E">
        <w:t>Ms Linda Burney—That this House:</w:t>
      </w:r>
    </w:p>
    <w:p w:rsidR="001910ED" w:rsidRPr="001A799E" w:rsidRDefault="001910ED" w:rsidP="00344E8F"/>
    <w:p w:rsidR="001910ED" w:rsidRDefault="001910ED" w:rsidP="00344E8F">
      <w:pPr>
        <w:ind w:left="1440" w:hanging="720"/>
      </w:pPr>
      <w:r>
        <w:t>(1)</w:t>
      </w:r>
      <w:r w:rsidRPr="001A799E">
        <w:tab/>
        <w:t>Acknowledges the students from Earlwood Public School Kindergarten class of 1937 who celebrated 75 years since th</w:t>
      </w:r>
      <w:r>
        <w:t>e beginning of their education.</w:t>
      </w:r>
    </w:p>
    <w:p w:rsidR="001910ED" w:rsidRPr="001A799E" w:rsidRDefault="001910ED" w:rsidP="00344E8F"/>
    <w:p w:rsidR="001910ED" w:rsidRPr="001A799E" w:rsidRDefault="001910ED" w:rsidP="00344E8F">
      <w:pPr>
        <w:ind w:left="1440" w:hanging="720"/>
      </w:pPr>
      <w:r>
        <w:t>(2)</w:t>
      </w:r>
      <w:r w:rsidRPr="001A799E">
        <w:tab/>
        <w:t>Congratulates Audrey Phillips (nee Yule</w:t>
      </w:r>
      <w:r>
        <w:t>) for coordinating the reunion.</w:t>
      </w:r>
    </w:p>
    <w:p w:rsidR="001910ED" w:rsidRDefault="001910ED" w:rsidP="00344E8F"/>
    <w:p w:rsidR="001910ED" w:rsidRDefault="001910ED" w:rsidP="00344E8F">
      <w:pPr>
        <w:ind w:left="1440" w:hanging="720"/>
      </w:pPr>
      <w:r>
        <w:t>(3)</w:t>
      </w:r>
      <w:r w:rsidRPr="001A799E">
        <w:tab/>
        <w:t xml:space="preserve">Notes the group meet at the Earlwood Bardwell Park </w:t>
      </w:r>
      <w:proofErr w:type="spellStart"/>
      <w:r w:rsidRPr="001A799E">
        <w:t>RSL</w:t>
      </w:r>
      <w:proofErr w:type="spellEnd"/>
      <w:r w:rsidRPr="001A799E">
        <w:t xml:space="preserve"> twice a year. </w:t>
      </w:r>
    </w:p>
    <w:p w:rsidR="001910ED" w:rsidRPr="001A799E" w:rsidRDefault="001910ED" w:rsidP="00344E8F"/>
    <w:p w:rsidR="001910ED" w:rsidRPr="001A799E" w:rsidRDefault="001910ED" w:rsidP="00344E8F">
      <w:r>
        <w:t>(18)</w:t>
      </w:r>
      <w:r>
        <w:tab/>
      </w:r>
      <w:r w:rsidRPr="001A799E">
        <w:t>CAMPSIE LIBRARY NATIONAL YEAR OF READING</w:t>
      </w:r>
    </w:p>
    <w:p w:rsidR="001910ED" w:rsidRPr="001A799E" w:rsidRDefault="001910ED" w:rsidP="00344E8F"/>
    <w:p w:rsidR="001910ED" w:rsidRDefault="001910ED" w:rsidP="00344E8F">
      <w:pPr>
        <w:ind w:left="1440" w:hanging="720"/>
      </w:pPr>
      <w:r w:rsidRPr="001A799E">
        <w:t>Ms Linda Burney—That this House:</w:t>
      </w:r>
    </w:p>
    <w:p w:rsidR="001910ED" w:rsidRPr="001A799E" w:rsidRDefault="001910ED" w:rsidP="00344E8F"/>
    <w:p w:rsidR="001910ED" w:rsidRDefault="001910ED" w:rsidP="00344E8F">
      <w:pPr>
        <w:ind w:left="1440" w:hanging="720"/>
      </w:pPr>
      <w:r>
        <w:t>(1)</w:t>
      </w:r>
      <w:r w:rsidRPr="001A799E">
        <w:tab/>
        <w:t>Notes that 2012 is the National Year of Reading and is an initiative of the Australian Library and Information Associ</w:t>
      </w:r>
      <w:r>
        <w:t>ation.</w:t>
      </w:r>
    </w:p>
    <w:p w:rsidR="001910ED" w:rsidRPr="001A799E" w:rsidRDefault="001910ED" w:rsidP="00344E8F"/>
    <w:p w:rsidR="001910ED" w:rsidRDefault="001910ED" w:rsidP="00344E8F">
      <w:pPr>
        <w:ind w:left="1440" w:hanging="720"/>
      </w:pPr>
      <w:r>
        <w:t>(2)</w:t>
      </w:r>
      <w:r w:rsidRPr="001A799E">
        <w:tab/>
        <w:t>Acknowledges Campsie Library as it celebrated the official launch with authors Nadia Wheatley, Debra Adelaide and p</w:t>
      </w:r>
      <w:r>
        <w:t xml:space="preserve">rize winning poet Andy </w:t>
      </w:r>
      <w:proofErr w:type="spellStart"/>
      <w:r>
        <w:t>Kissane</w:t>
      </w:r>
      <w:proofErr w:type="spellEnd"/>
      <w:r>
        <w:t>.</w:t>
      </w:r>
    </w:p>
    <w:p w:rsidR="001910ED" w:rsidRPr="001A799E" w:rsidRDefault="001910ED" w:rsidP="00344E8F"/>
    <w:p w:rsidR="001910ED" w:rsidRPr="001A799E" w:rsidRDefault="001910ED" w:rsidP="00344E8F">
      <w:pPr>
        <w:ind w:left="1440" w:hanging="720"/>
      </w:pPr>
      <w:r>
        <w:t>(3)</w:t>
      </w:r>
      <w:r w:rsidRPr="001A799E">
        <w:tab/>
        <w:t>Congratulates Canterbury's library service on making the National Year of Reading its focus fo</w:t>
      </w:r>
      <w:r>
        <w:t>r 2012.</w:t>
      </w:r>
    </w:p>
    <w:p w:rsidR="001910ED" w:rsidRPr="001A799E" w:rsidRDefault="001910ED" w:rsidP="00344E8F"/>
    <w:p w:rsidR="001910ED" w:rsidRPr="001A799E" w:rsidRDefault="001910ED" w:rsidP="00344E8F">
      <w:r>
        <w:t>(19)</w:t>
      </w:r>
      <w:r>
        <w:tab/>
      </w:r>
      <w:r w:rsidRPr="001A799E">
        <w:t>ERIC TURNER ALBURY CITIZEN OF THE YEAR</w:t>
      </w:r>
    </w:p>
    <w:p w:rsidR="001910ED" w:rsidRPr="001A799E" w:rsidRDefault="001910ED" w:rsidP="00344E8F"/>
    <w:p w:rsidR="001910ED" w:rsidRDefault="001910ED" w:rsidP="00344E8F">
      <w:pPr>
        <w:ind w:left="1440" w:hanging="720"/>
      </w:pPr>
      <w:r w:rsidRPr="001A799E">
        <w:t>Mr Greg Aplin—That this House:</w:t>
      </w:r>
    </w:p>
    <w:p w:rsidR="001910ED" w:rsidRDefault="001910ED" w:rsidP="00344E8F">
      <w:pPr>
        <w:ind w:left="1440" w:hanging="720"/>
      </w:pPr>
      <w:r>
        <w:lastRenderedPageBreak/>
        <w:t>(1)</w:t>
      </w:r>
      <w:r w:rsidRPr="001A799E">
        <w:tab/>
        <w:t>Recognises the contribution to the Albury community and to the Regional C</w:t>
      </w:r>
      <w:r>
        <w:t>ancer Centre by Mr Eric Turner.</w:t>
      </w:r>
    </w:p>
    <w:p w:rsidR="001910ED" w:rsidRPr="001A799E" w:rsidRDefault="001910ED" w:rsidP="00344E8F"/>
    <w:p w:rsidR="001910ED" w:rsidRPr="001A799E" w:rsidRDefault="001910ED" w:rsidP="00344E8F">
      <w:pPr>
        <w:ind w:left="1440" w:hanging="720"/>
      </w:pPr>
      <w:r>
        <w:t>(2)</w:t>
      </w:r>
      <w:r w:rsidRPr="001A799E">
        <w:tab/>
        <w:t xml:space="preserve">Congratulates him on being named 2012 Albury Citizen of the Year. </w:t>
      </w:r>
    </w:p>
    <w:p w:rsidR="001910ED" w:rsidRPr="001A799E" w:rsidRDefault="001910ED" w:rsidP="00344E8F"/>
    <w:p w:rsidR="001910ED" w:rsidRPr="001A799E" w:rsidRDefault="001910ED" w:rsidP="00344E8F">
      <w:r>
        <w:t>(20)</w:t>
      </w:r>
      <w:r>
        <w:tab/>
      </w:r>
      <w:r w:rsidRPr="001A799E">
        <w:t xml:space="preserve">PAULINE </w:t>
      </w:r>
      <w:proofErr w:type="spellStart"/>
      <w:r w:rsidRPr="001A799E">
        <w:t>HARBICK</w:t>
      </w:r>
      <w:proofErr w:type="spellEnd"/>
      <w:r w:rsidRPr="001A799E">
        <w:t xml:space="preserve"> ALBURY VOLUNTEER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Pauline </w:t>
      </w:r>
      <w:proofErr w:type="spellStart"/>
      <w:r w:rsidRPr="001A799E">
        <w:t>Harbick</w:t>
      </w:r>
      <w:proofErr w:type="spellEnd"/>
      <w:r w:rsidRPr="001A799E">
        <w:t>, of Albury, on her community work as a founding member</w:t>
      </w:r>
      <w:r>
        <w:t xml:space="preserve"> of Brave Hearts on the Murray.</w:t>
      </w:r>
    </w:p>
    <w:p w:rsidR="001910ED" w:rsidRPr="001A799E" w:rsidRDefault="001910ED" w:rsidP="00344E8F"/>
    <w:p w:rsidR="001910ED" w:rsidRPr="001A799E" w:rsidRDefault="001910ED" w:rsidP="00344E8F">
      <w:pPr>
        <w:ind w:left="1440" w:hanging="720"/>
      </w:pPr>
      <w:r>
        <w:t>(2)</w:t>
      </w:r>
      <w:r w:rsidRPr="001A799E">
        <w:tab/>
        <w:t>Congratulates her on being named 201</w:t>
      </w:r>
      <w:r>
        <w:t>2 Albury Volunteer of the Year.</w:t>
      </w:r>
    </w:p>
    <w:p w:rsidR="001910ED" w:rsidRPr="001A799E" w:rsidRDefault="001910ED" w:rsidP="00344E8F"/>
    <w:p w:rsidR="001910ED" w:rsidRPr="001A799E" w:rsidRDefault="001910ED" w:rsidP="00344E8F">
      <w:r>
        <w:t>(21)</w:t>
      </w:r>
      <w:r>
        <w:tab/>
      </w:r>
      <w:r w:rsidRPr="001A799E">
        <w:t>IAN ELLIS CULCAIRN LIONS CLUB YOUTH OF THE YEAR</w:t>
      </w:r>
    </w:p>
    <w:p w:rsidR="001910ED" w:rsidRPr="001A799E" w:rsidRDefault="001910ED" w:rsidP="00344E8F"/>
    <w:p w:rsidR="001910ED" w:rsidRPr="001A799E" w:rsidRDefault="001910ED" w:rsidP="00344E8F">
      <w:pPr>
        <w:ind w:left="720"/>
      </w:pPr>
      <w:r w:rsidRPr="001A799E">
        <w:t>Mr Greg Aplin—</w:t>
      </w:r>
      <w:proofErr w:type="gramStart"/>
      <w:r w:rsidRPr="001A799E">
        <w:t>That</w:t>
      </w:r>
      <w:proofErr w:type="gramEnd"/>
      <w:r w:rsidRPr="001A799E">
        <w:t xml:space="preserve"> this House congratulates Ian Ellis, of St Paul</w:t>
      </w:r>
      <w:r>
        <w:t>’</w:t>
      </w:r>
      <w:r w:rsidRPr="001A799E">
        <w:t>s College, on being named Youth of the Year by the Culcairn Lions Club.</w:t>
      </w:r>
    </w:p>
    <w:p w:rsidR="001910ED" w:rsidRPr="001A799E" w:rsidRDefault="001910ED" w:rsidP="00344E8F"/>
    <w:p w:rsidR="001910ED" w:rsidRPr="001A799E" w:rsidRDefault="001910ED" w:rsidP="00344E8F">
      <w:r>
        <w:t>(22)</w:t>
      </w:r>
      <w:r>
        <w:tab/>
      </w:r>
      <w:r w:rsidRPr="001A799E">
        <w:t>WALLA WALLA CROQUET CLUB</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Congratulates the Walla Walla Croque</w:t>
      </w:r>
      <w:r>
        <w:t>t Club on its 10th anniversary.</w:t>
      </w:r>
    </w:p>
    <w:p w:rsidR="001910ED" w:rsidRPr="001A799E" w:rsidRDefault="001910ED" w:rsidP="00344E8F"/>
    <w:p w:rsidR="001910ED" w:rsidRPr="001A799E" w:rsidRDefault="001910ED" w:rsidP="00344E8F">
      <w:pPr>
        <w:ind w:left="1440" w:hanging="720"/>
      </w:pPr>
      <w:r>
        <w:t>(2)</w:t>
      </w:r>
      <w:r w:rsidRPr="001A799E">
        <w:tab/>
        <w:t xml:space="preserve">Recognises the role of Ruth </w:t>
      </w:r>
      <w:proofErr w:type="spellStart"/>
      <w:r w:rsidRPr="001A799E">
        <w:t>Kotzur</w:t>
      </w:r>
      <w:proofErr w:type="spellEnd"/>
      <w:r w:rsidRPr="001A799E">
        <w:t>, President, and the committee to ensure this sport provides a social activity for members and visitors a</w:t>
      </w:r>
      <w:r>
        <w:t>t the Walla Walla Bowling Club.</w:t>
      </w:r>
    </w:p>
    <w:p w:rsidR="001910ED" w:rsidRPr="001A799E" w:rsidRDefault="001910ED" w:rsidP="00344E8F"/>
    <w:p w:rsidR="001910ED" w:rsidRPr="001A799E" w:rsidRDefault="001910ED" w:rsidP="00CA7041">
      <w:pPr>
        <w:ind w:left="720" w:hanging="720"/>
      </w:pPr>
      <w:r>
        <w:t>(23)</w:t>
      </w:r>
      <w:r>
        <w:tab/>
      </w:r>
      <w:r w:rsidRPr="001A799E">
        <w:t>EDITH PETERS ASIA-PACIFIC ECONOMIC COOPERATION YOUTH SCIENCE FESTIVAL</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Congratulates Edith Peters, of East Albury, on her selection for the Asia-Pacific Economic Cooperation Youth Science Fe</w:t>
      </w:r>
      <w:r>
        <w:t>stival held in Thailand.</w:t>
      </w:r>
    </w:p>
    <w:p w:rsidR="001910ED" w:rsidRPr="001A799E" w:rsidRDefault="001910ED" w:rsidP="00344E8F"/>
    <w:p w:rsidR="001910ED" w:rsidRPr="001A799E" w:rsidRDefault="001910ED" w:rsidP="00344E8F">
      <w:pPr>
        <w:ind w:left="1440" w:hanging="720"/>
      </w:pPr>
      <w:r>
        <w:t>(2)</w:t>
      </w:r>
      <w:r w:rsidRPr="001A799E">
        <w:tab/>
        <w:t xml:space="preserve">Congratulates Edith </w:t>
      </w:r>
      <w:r>
        <w:t>on her report and achievements.</w:t>
      </w:r>
    </w:p>
    <w:p w:rsidR="001910ED" w:rsidRPr="001A799E" w:rsidRDefault="001910ED" w:rsidP="00344E8F"/>
    <w:p w:rsidR="001910ED" w:rsidRPr="001A799E" w:rsidRDefault="001910ED" w:rsidP="00344E8F">
      <w:r>
        <w:t>(24)</w:t>
      </w:r>
      <w:r>
        <w:tab/>
      </w:r>
      <w:r w:rsidRPr="001A799E">
        <w:t>ELMORE STOLL GREATER HUME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Congratulates Elmore Stoll on his contribution to the Culcairn community through </w:t>
      </w:r>
      <w:proofErr w:type="spellStart"/>
      <w:r w:rsidRPr="001A799E">
        <w:t>Anglicare</w:t>
      </w:r>
      <w:proofErr w:type="spellEnd"/>
      <w:r w:rsidRPr="001A799E">
        <w:t xml:space="preserve"> and the Culcairn</w:t>
      </w:r>
      <w:r>
        <w:t xml:space="preserve"> </w:t>
      </w:r>
      <w:proofErr w:type="spellStart"/>
      <w:r>
        <w:t>RSL</w:t>
      </w:r>
      <w:proofErr w:type="spellEnd"/>
      <w:r w:rsidR="00E6126E">
        <w:t xml:space="preserve"> </w:t>
      </w:r>
      <w:r>
        <w:t>sub-branch.</w:t>
      </w:r>
    </w:p>
    <w:p w:rsidR="001910ED" w:rsidRPr="001A799E" w:rsidRDefault="001910ED" w:rsidP="00344E8F"/>
    <w:p w:rsidR="001910ED" w:rsidRPr="001A799E" w:rsidRDefault="001910ED" w:rsidP="00344E8F">
      <w:pPr>
        <w:ind w:left="1440" w:hanging="720"/>
      </w:pPr>
      <w:r>
        <w:t>(2)</w:t>
      </w:r>
      <w:r w:rsidRPr="001A799E">
        <w:tab/>
        <w:t>Congratulates him on being named Greater Hume Shire Co</w:t>
      </w:r>
      <w:r>
        <w:t>uncil 2012 Citizen of the Year.</w:t>
      </w:r>
    </w:p>
    <w:p w:rsidR="001910ED" w:rsidRPr="001A799E" w:rsidRDefault="001910ED" w:rsidP="00344E8F"/>
    <w:p w:rsidR="001910ED" w:rsidRPr="001A799E" w:rsidRDefault="001910ED" w:rsidP="00344E8F">
      <w:r>
        <w:t>(25)</w:t>
      </w:r>
      <w:r>
        <w:tab/>
      </w:r>
      <w:r w:rsidRPr="001A799E">
        <w:t xml:space="preserve">GRAHAM </w:t>
      </w:r>
      <w:proofErr w:type="spellStart"/>
      <w:r w:rsidRPr="001A799E">
        <w:t>BURGUN</w:t>
      </w:r>
      <w:proofErr w:type="spellEnd"/>
      <w:r w:rsidRPr="001A799E">
        <w:t xml:space="preserve"> TUMBARUMBA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Recognises the building and sporting</w:t>
      </w:r>
      <w:r>
        <w:t xml:space="preserve"> achievements of Graham </w:t>
      </w:r>
      <w:proofErr w:type="spellStart"/>
      <w:r>
        <w:t>Burgun</w:t>
      </w:r>
      <w:proofErr w:type="spellEnd"/>
      <w:r>
        <w:t>.</w:t>
      </w:r>
    </w:p>
    <w:p w:rsidR="001910ED" w:rsidRPr="001A799E" w:rsidRDefault="001910ED" w:rsidP="00344E8F"/>
    <w:p w:rsidR="001910ED" w:rsidRPr="001A799E" w:rsidRDefault="001910ED" w:rsidP="00344E8F">
      <w:pPr>
        <w:ind w:left="1440" w:hanging="720"/>
      </w:pPr>
      <w:r>
        <w:t>(2)</w:t>
      </w:r>
      <w:r w:rsidRPr="001A799E">
        <w:tab/>
        <w:t>Congratulates him on being named Tumba</w:t>
      </w:r>
      <w:r>
        <w:t>rumba 2012 Citizen of the Year.</w:t>
      </w:r>
    </w:p>
    <w:p w:rsidR="001910ED" w:rsidRPr="001A799E" w:rsidRDefault="001910ED" w:rsidP="00344E8F"/>
    <w:p w:rsidR="005F4C49" w:rsidRDefault="005F4C49">
      <w:pPr>
        <w:widowControl/>
        <w:jc w:val="left"/>
      </w:pPr>
      <w:r>
        <w:br w:type="page"/>
      </w:r>
    </w:p>
    <w:p w:rsidR="001910ED" w:rsidRPr="001A799E" w:rsidRDefault="001910ED" w:rsidP="00344E8F">
      <w:r>
        <w:lastRenderedPageBreak/>
        <w:t>(26)</w:t>
      </w:r>
      <w:r>
        <w:tab/>
      </w:r>
      <w:r w:rsidRPr="001A799E">
        <w:t>ALAN HUTCHINGS HOWLONG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the achievements of Alan Hutchings through the </w:t>
      </w:r>
      <w:proofErr w:type="spellStart"/>
      <w:r w:rsidRPr="001A799E">
        <w:t>RSL</w:t>
      </w:r>
      <w:proofErr w:type="spellEnd"/>
      <w:r w:rsidRPr="001A799E">
        <w:t xml:space="preserve"> sub-branch and </w:t>
      </w:r>
      <w:proofErr w:type="spellStart"/>
      <w:r w:rsidRPr="001A799E">
        <w:t>Kalianna</w:t>
      </w:r>
      <w:proofErr w:type="spellEnd"/>
      <w:r w:rsidRPr="001A799E">
        <w:t xml:space="preserve"> Enterprises, and his community involvem</w:t>
      </w:r>
      <w:r>
        <w:t>ent and fundraising activities.</w:t>
      </w:r>
    </w:p>
    <w:p w:rsidR="001910ED" w:rsidRPr="001A799E" w:rsidRDefault="001910ED" w:rsidP="00344E8F"/>
    <w:p w:rsidR="001910ED" w:rsidRPr="001A799E" w:rsidRDefault="001910ED" w:rsidP="00344E8F">
      <w:pPr>
        <w:ind w:left="1440" w:hanging="720"/>
      </w:pPr>
      <w:r>
        <w:t>(2)</w:t>
      </w:r>
      <w:r w:rsidRPr="001A799E">
        <w:tab/>
        <w:t xml:space="preserve">Congratulates him on being named Howlong 2012 Citizen of the Year. </w:t>
      </w:r>
    </w:p>
    <w:p w:rsidR="001910ED" w:rsidRPr="001A799E" w:rsidRDefault="001910ED" w:rsidP="00344E8F"/>
    <w:p w:rsidR="001910ED" w:rsidRPr="001A799E" w:rsidRDefault="001910ED" w:rsidP="00344E8F">
      <w:r>
        <w:t>(27)</w:t>
      </w:r>
      <w:r>
        <w:tab/>
      </w:r>
      <w:r w:rsidRPr="001A799E">
        <w:t xml:space="preserve">FRANK AND MARJORIE </w:t>
      </w:r>
      <w:proofErr w:type="spellStart"/>
      <w:r w:rsidRPr="001A799E">
        <w:t>SAINES</w:t>
      </w:r>
      <w:proofErr w:type="spellEnd"/>
      <w:r w:rsidRPr="001A799E">
        <w:t xml:space="preserve"> COROWA &amp; DISTRICT CITIZENS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9B7FE0">
      <w:pPr>
        <w:ind w:left="1440" w:hanging="720"/>
      </w:pPr>
      <w:r>
        <w:t>(1)</w:t>
      </w:r>
      <w:r w:rsidRPr="001A799E">
        <w:tab/>
        <w:t>Recognises the enthusiastic community service to community groups in Corow</w:t>
      </w:r>
      <w:r>
        <w:t xml:space="preserve">a by Frank and Marjorie </w:t>
      </w:r>
      <w:proofErr w:type="spellStart"/>
      <w:r>
        <w:t>Saines</w:t>
      </w:r>
      <w:proofErr w:type="spellEnd"/>
      <w:r>
        <w:t>.</w:t>
      </w:r>
    </w:p>
    <w:p w:rsidR="0061371E" w:rsidRPr="001A799E" w:rsidRDefault="0061371E" w:rsidP="009B7FE0">
      <w:pPr>
        <w:ind w:left="1440" w:hanging="720"/>
      </w:pPr>
    </w:p>
    <w:p w:rsidR="001910ED" w:rsidRPr="001A799E" w:rsidRDefault="001910ED" w:rsidP="00344E8F">
      <w:pPr>
        <w:ind w:left="1440" w:hanging="720"/>
      </w:pPr>
      <w:r>
        <w:t>(2)</w:t>
      </w:r>
      <w:r w:rsidRPr="001A799E">
        <w:tab/>
        <w:t xml:space="preserve">Congratulates Frank and Marjorie on being named the Corowa and District 2012 Co-Citizens of the </w:t>
      </w:r>
      <w:r>
        <w:t>Year.</w:t>
      </w:r>
    </w:p>
    <w:p w:rsidR="001910ED" w:rsidRPr="001A799E" w:rsidRDefault="001910ED" w:rsidP="00344E8F"/>
    <w:p w:rsidR="001910ED" w:rsidRPr="001A799E" w:rsidRDefault="001910ED" w:rsidP="00344E8F">
      <w:r>
        <w:t>(28)</w:t>
      </w:r>
      <w:r>
        <w:tab/>
      </w:r>
      <w:r w:rsidRPr="001A799E">
        <w:t xml:space="preserve">MARLENE </w:t>
      </w:r>
      <w:proofErr w:type="spellStart"/>
      <w:r w:rsidRPr="001A799E">
        <w:t>PERROTT</w:t>
      </w:r>
      <w:proofErr w:type="spellEnd"/>
      <w:r w:rsidRPr="001A799E">
        <w:t xml:space="preserve"> TUMBARUMBA SENIOR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Congratulates and recognises Mrs Marlene </w:t>
      </w:r>
      <w:proofErr w:type="spellStart"/>
      <w:r w:rsidRPr="001A799E">
        <w:t>Perrott</w:t>
      </w:r>
      <w:proofErr w:type="spellEnd"/>
      <w:r w:rsidRPr="001A799E">
        <w:t xml:space="preserve"> for her commitment to caring for older peop</w:t>
      </w:r>
      <w:r>
        <w:t>le in the Tumbarumba community.</w:t>
      </w:r>
    </w:p>
    <w:p w:rsidR="001910ED" w:rsidRPr="001A799E" w:rsidRDefault="001910ED" w:rsidP="00344E8F"/>
    <w:p w:rsidR="001910ED" w:rsidRPr="001A799E" w:rsidRDefault="001910ED" w:rsidP="00344E8F">
      <w:pPr>
        <w:ind w:left="1440" w:hanging="720"/>
      </w:pPr>
      <w:r>
        <w:t>(2)</w:t>
      </w:r>
      <w:r w:rsidRPr="001A799E">
        <w:tab/>
        <w:t xml:space="preserve">Congratulates her on being named Tumbarumba Senior Citizen of the Year. </w:t>
      </w:r>
    </w:p>
    <w:p w:rsidR="001910ED" w:rsidRPr="001A799E" w:rsidRDefault="001910ED" w:rsidP="00344E8F"/>
    <w:p w:rsidR="001910ED" w:rsidRPr="001A799E" w:rsidRDefault="001910ED" w:rsidP="00344E8F">
      <w:r>
        <w:t>(29)</w:t>
      </w:r>
      <w:r>
        <w:tab/>
      </w:r>
      <w:r w:rsidRPr="001A799E">
        <w:t xml:space="preserve">VERONICA </w:t>
      </w:r>
      <w:proofErr w:type="spellStart"/>
      <w:r w:rsidRPr="001A799E">
        <w:t>KOPECNY</w:t>
      </w:r>
      <w:proofErr w:type="spellEnd"/>
      <w:r w:rsidRPr="001A799E">
        <w:t xml:space="preserve"> TUMBARUMBA SPORTSPERSON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Congratulates and recognises Veronica </w:t>
      </w:r>
      <w:proofErr w:type="spellStart"/>
      <w:r w:rsidRPr="001A799E">
        <w:t>Kopecny</w:t>
      </w:r>
      <w:proofErr w:type="spellEnd"/>
      <w:r w:rsidRPr="001A799E">
        <w:t xml:space="preserve"> for her commitmen</w:t>
      </w:r>
      <w:r>
        <w:t>t and her achievements in judo.</w:t>
      </w:r>
    </w:p>
    <w:p w:rsidR="001910ED" w:rsidRPr="001A799E" w:rsidRDefault="001910ED" w:rsidP="00344E8F"/>
    <w:p w:rsidR="001910ED" w:rsidRPr="001A799E" w:rsidRDefault="001910ED" w:rsidP="00344E8F">
      <w:pPr>
        <w:ind w:left="1440" w:hanging="720"/>
      </w:pPr>
      <w:r>
        <w:t>(2)</w:t>
      </w:r>
      <w:r w:rsidRPr="001A799E">
        <w:tab/>
        <w:t>Congratulates her on being named Tumbarumba</w:t>
      </w:r>
      <w:r>
        <w:t xml:space="preserve"> 2012 Sportsperson of the Year.</w:t>
      </w:r>
    </w:p>
    <w:p w:rsidR="001910ED" w:rsidRPr="001A799E" w:rsidRDefault="001910ED" w:rsidP="00344E8F"/>
    <w:p w:rsidR="001910ED" w:rsidRPr="001A799E" w:rsidRDefault="001910ED" w:rsidP="00344E8F">
      <w:r>
        <w:t>(30)</w:t>
      </w:r>
      <w:r>
        <w:tab/>
      </w:r>
      <w:r w:rsidRPr="001A799E">
        <w:t xml:space="preserve">JACOB </w:t>
      </w:r>
      <w:proofErr w:type="spellStart"/>
      <w:r w:rsidRPr="001A799E">
        <w:t>KLEEHAMMER</w:t>
      </w:r>
      <w:proofErr w:type="spellEnd"/>
      <w:r w:rsidRPr="001A799E">
        <w:t xml:space="preserve"> HOWLONG YOUNG CITIZEN OF THE YEAR</w:t>
      </w:r>
    </w:p>
    <w:p w:rsidR="001910ED" w:rsidRPr="001A799E" w:rsidRDefault="001910ED" w:rsidP="00344E8F"/>
    <w:p w:rsidR="001910ED" w:rsidRPr="001A799E" w:rsidRDefault="001910ED" w:rsidP="00344E8F">
      <w:pPr>
        <w:ind w:left="720"/>
      </w:pPr>
      <w:r w:rsidRPr="001A799E">
        <w:t xml:space="preserve">Mr Greg Aplin—That this House recognises the achievements of Jacob </w:t>
      </w:r>
      <w:proofErr w:type="spellStart"/>
      <w:r w:rsidRPr="001A799E">
        <w:t>Kleehammer</w:t>
      </w:r>
      <w:proofErr w:type="spellEnd"/>
      <w:r w:rsidRPr="001A799E">
        <w:t xml:space="preserve"> and congratulates him on being named Howlong 2012 Young Citizen of the Year.</w:t>
      </w:r>
    </w:p>
    <w:p w:rsidR="001910ED" w:rsidRPr="001A799E" w:rsidRDefault="001910ED" w:rsidP="00344E8F"/>
    <w:p w:rsidR="001910ED" w:rsidRPr="001A799E" w:rsidRDefault="001910ED" w:rsidP="00344E8F">
      <w:r>
        <w:t>(31)</w:t>
      </w:r>
      <w:r>
        <w:tab/>
      </w:r>
      <w:proofErr w:type="spellStart"/>
      <w:r w:rsidRPr="001A799E">
        <w:t>GERAD</w:t>
      </w:r>
      <w:proofErr w:type="spellEnd"/>
      <w:r w:rsidRPr="001A799E">
        <w:t xml:space="preserve"> FLANAGAN MULWALA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the achievements of </w:t>
      </w:r>
      <w:proofErr w:type="spellStart"/>
      <w:r w:rsidRPr="001A799E">
        <w:t>Gerad</w:t>
      </w:r>
      <w:proofErr w:type="spellEnd"/>
      <w:r w:rsidRPr="001A799E">
        <w:t xml:space="preserve"> Flanagan</w:t>
      </w:r>
      <w:r>
        <w:t xml:space="preserve"> on behalf of community groups.</w:t>
      </w:r>
    </w:p>
    <w:p w:rsidR="001910ED" w:rsidRPr="001A799E" w:rsidRDefault="001910ED" w:rsidP="00344E8F"/>
    <w:p w:rsidR="001910ED" w:rsidRPr="001A799E" w:rsidRDefault="001910ED" w:rsidP="00344E8F">
      <w:pPr>
        <w:ind w:left="1440" w:hanging="720"/>
      </w:pPr>
      <w:r>
        <w:t>(2)</w:t>
      </w:r>
      <w:r w:rsidRPr="001A799E">
        <w:tab/>
        <w:t>Congratulates him on being named Mu</w:t>
      </w:r>
      <w:r>
        <w:t>lwala 2012 Citizen of the Year.</w:t>
      </w:r>
    </w:p>
    <w:p w:rsidR="001910ED" w:rsidRPr="001A799E" w:rsidRDefault="001910ED" w:rsidP="00344E8F"/>
    <w:p w:rsidR="001910ED" w:rsidRPr="001A799E" w:rsidRDefault="001910ED" w:rsidP="00344E8F">
      <w:r>
        <w:t>(32)</w:t>
      </w:r>
      <w:r>
        <w:tab/>
      </w:r>
      <w:r w:rsidRPr="001A799E">
        <w:t xml:space="preserve">ANNA </w:t>
      </w:r>
      <w:proofErr w:type="spellStart"/>
      <w:r w:rsidRPr="001A799E">
        <w:t>EGGLETON</w:t>
      </w:r>
      <w:proofErr w:type="spellEnd"/>
      <w:r w:rsidRPr="001A799E">
        <w:t xml:space="preserve"> TUMBARUMBA JUNIOR CITIZEN OF THE YEAR</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the involvement of Anna </w:t>
      </w:r>
      <w:proofErr w:type="spellStart"/>
      <w:r w:rsidRPr="001A799E">
        <w:t>Eggleton</w:t>
      </w:r>
      <w:proofErr w:type="spellEnd"/>
      <w:r w:rsidRPr="001A799E">
        <w:t xml:space="preserve"> in the Tumbarumba Shire Youth Council</w:t>
      </w:r>
      <w:r>
        <w:t xml:space="preserve"> and at Tumbarumba High School.</w:t>
      </w:r>
    </w:p>
    <w:p w:rsidR="001910ED" w:rsidRPr="001A799E" w:rsidRDefault="001910ED" w:rsidP="00344E8F"/>
    <w:p w:rsidR="001910ED" w:rsidRDefault="001910ED" w:rsidP="00344E8F">
      <w:pPr>
        <w:ind w:left="1440" w:hanging="720"/>
      </w:pPr>
      <w:r>
        <w:lastRenderedPageBreak/>
        <w:t>(2)</w:t>
      </w:r>
      <w:r w:rsidRPr="001A799E">
        <w:tab/>
        <w:t>Congratulates her on being named Tumbarumba 2</w:t>
      </w:r>
      <w:r>
        <w:t>012 Junior Citizen of the Year.</w:t>
      </w:r>
    </w:p>
    <w:p w:rsidR="00B95874" w:rsidRPr="001A799E" w:rsidRDefault="00B95874" w:rsidP="00344E8F">
      <w:pPr>
        <w:ind w:left="1440" w:hanging="720"/>
      </w:pPr>
    </w:p>
    <w:p w:rsidR="001910ED" w:rsidRPr="001A799E" w:rsidRDefault="001910ED" w:rsidP="00344E8F">
      <w:r>
        <w:t>(33)</w:t>
      </w:r>
      <w:r>
        <w:tab/>
      </w:r>
      <w:r w:rsidRPr="001A799E">
        <w:t xml:space="preserve">BRIAN </w:t>
      </w:r>
      <w:proofErr w:type="spellStart"/>
      <w:r w:rsidRPr="001A799E">
        <w:t>FENN</w:t>
      </w:r>
      <w:proofErr w:type="spellEnd"/>
      <w:r w:rsidRPr="001A799E">
        <w:t xml:space="preserve"> RETIREMENT</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the contribution by Mr Brian </w:t>
      </w:r>
      <w:proofErr w:type="spellStart"/>
      <w:r w:rsidRPr="001A799E">
        <w:t>Fenn</w:t>
      </w:r>
      <w:proofErr w:type="spellEnd"/>
      <w:r w:rsidRPr="001A799E">
        <w:t>, Albury Court Regi</w:t>
      </w:r>
      <w:r>
        <w:t>strar, to the Albury community.</w:t>
      </w:r>
    </w:p>
    <w:p w:rsidR="001910ED" w:rsidRPr="001A799E" w:rsidRDefault="001910ED" w:rsidP="00344E8F"/>
    <w:p w:rsidR="001910ED" w:rsidRPr="001A799E" w:rsidRDefault="001910ED" w:rsidP="00344E8F">
      <w:pPr>
        <w:ind w:left="1440" w:hanging="720"/>
      </w:pPr>
      <w:r>
        <w:t>(2)</w:t>
      </w:r>
      <w:r w:rsidRPr="001A799E">
        <w:tab/>
        <w:t>Congratulates him on his retirement after 41 years of service with the</w:t>
      </w:r>
      <w:r>
        <w:t xml:space="preserve"> Attorney-General's Department.</w:t>
      </w:r>
    </w:p>
    <w:p w:rsidR="001910ED" w:rsidRPr="001A799E" w:rsidRDefault="001910ED" w:rsidP="00344E8F"/>
    <w:p w:rsidR="001910ED" w:rsidRPr="001A799E" w:rsidRDefault="001910ED" w:rsidP="00344E8F">
      <w:r>
        <w:t>(34)</w:t>
      </w:r>
      <w:r>
        <w:tab/>
      </w:r>
      <w:r w:rsidRPr="001A799E">
        <w:t>PETER AND ASTRID PRENDERGAST BRONZE MEDALS FOR BRAVERY</w:t>
      </w:r>
    </w:p>
    <w:p w:rsidR="001910ED" w:rsidRPr="001A799E" w:rsidRDefault="001910ED" w:rsidP="00344E8F"/>
    <w:p w:rsidR="001910ED" w:rsidRPr="001A799E" w:rsidRDefault="001910ED" w:rsidP="00344E8F">
      <w:pPr>
        <w:ind w:left="720"/>
      </w:pPr>
      <w:r w:rsidRPr="001A799E">
        <w:t>Mr Greg Aplin—</w:t>
      </w:r>
      <w:proofErr w:type="gramStart"/>
      <w:r w:rsidRPr="001A799E">
        <w:t>That</w:t>
      </w:r>
      <w:proofErr w:type="gramEnd"/>
      <w:r w:rsidRPr="001A799E">
        <w:t xml:space="preserve"> this House congratulates Brian and Astrid Prendergast, of Albury, awarded the Bronze Bravery Award from the Royal Humane Society of Australasia, for rescuing five people involved in a ballooning accident in Bendigo, Victoria, in 2009.</w:t>
      </w:r>
    </w:p>
    <w:p w:rsidR="001910ED" w:rsidRPr="001A799E" w:rsidRDefault="001910ED" w:rsidP="00344E8F"/>
    <w:p w:rsidR="001910ED" w:rsidRPr="001A799E" w:rsidRDefault="001910ED" w:rsidP="00344E8F">
      <w:r>
        <w:t>(35)</w:t>
      </w:r>
      <w:r>
        <w:tab/>
      </w:r>
      <w:r w:rsidRPr="001A799E">
        <w:t xml:space="preserve">DOREEN </w:t>
      </w:r>
      <w:proofErr w:type="spellStart"/>
      <w:r w:rsidRPr="001A799E">
        <w:t>WIDDISON</w:t>
      </w:r>
      <w:proofErr w:type="spellEnd"/>
      <w:r w:rsidRPr="001A799E">
        <w:t xml:space="preserve"> MEDAL OF THE ORDER OF AUSTRALIA</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Recognises the contribution made by Doreen </w:t>
      </w:r>
      <w:proofErr w:type="spellStart"/>
      <w:r w:rsidRPr="001A799E">
        <w:t>Widdison</w:t>
      </w:r>
      <w:proofErr w:type="spellEnd"/>
      <w:r w:rsidRPr="001A799E">
        <w:t>, of Albury, to Woodstock Support Inc and the Albu</w:t>
      </w:r>
      <w:r>
        <w:t>ry community for over 20 years.</w:t>
      </w:r>
    </w:p>
    <w:p w:rsidR="001910ED" w:rsidRPr="001A799E" w:rsidRDefault="001910ED" w:rsidP="00344E8F"/>
    <w:p w:rsidR="001910ED" w:rsidRPr="001A799E" w:rsidRDefault="001910ED" w:rsidP="00344E8F">
      <w:pPr>
        <w:ind w:left="1440" w:hanging="720"/>
      </w:pPr>
      <w:r>
        <w:t>(2)</w:t>
      </w:r>
      <w:r w:rsidRPr="001A799E">
        <w:tab/>
        <w:t>Congratulates her on being awarded the Medal of the Order of A</w:t>
      </w:r>
      <w:r>
        <w:t>ustralia on Australia Day 2012.</w:t>
      </w:r>
    </w:p>
    <w:p w:rsidR="001910ED" w:rsidRPr="001A799E" w:rsidRDefault="001910ED" w:rsidP="00344E8F"/>
    <w:p w:rsidR="001910ED" w:rsidRPr="001A799E" w:rsidRDefault="001910ED" w:rsidP="00344E8F">
      <w:r>
        <w:t>(36)</w:t>
      </w:r>
      <w:r>
        <w:tab/>
      </w:r>
      <w:r w:rsidRPr="001A799E">
        <w:t>ALBURY AND BORDER RESCUE SQUAD 50TH ANNIVERSARY</w:t>
      </w:r>
    </w:p>
    <w:p w:rsidR="001910ED" w:rsidRPr="001A799E" w:rsidRDefault="001910ED" w:rsidP="00344E8F"/>
    <w:p w:rsidR="001910ED" w:rsidRPr="001A799E" w:rsidRDefault="001910ED" w:rsidP="00344E8F">
      <w:pPr>
        <w:ind w:left="720"/>
      </w:pPr>
      <w:proofErr w:type="gramStart"/>
      <w:r w:rsidRPr="001A799E">
        <w:t>Mr Greg Aplin—That this House congratulates and recognises the work of the Albury and Border Rescue Squad on its 50th Anniversary in 2012.</w:t>
      </w:r>
      <w:proofErr w:type="gramEnd"/>
    </w:p>
    <w:p w:rsidR="001910ED" w:rsidRPr="001A799E" w:rsidRDefault="001910ED" w:rsidP="00344E8F"/>
    <w:p w:rsidR="001910ED" w:rsidRPr="001A799E" w:rsidRDefault="001910ED" w:rsidP="00344E8F">
      <w:r>
        <w:t>(37)</w:t>
      </w:r>
      <w:r>
        <w:tab/>
      </w:r>
      <w:proofErr w:type="spellStart"/>
      <w:r w:rsidRPr="001A799E">
        <w:t>TUMBAFEST</w:t>
      </w:r>
      <w:proofErr w:type="spellEnd"/>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Congratulates Alison </w:t>
      </w:r>
      <w:proofErr w:type="spellStart"/>
      <w:r w:rsidRPr="001A799E">
        <w:t>MacGregor</w:t>
      </w:r>
      <w:proofErr w:type="spellEnd"/>
      <w:r w:rsidRPr="001A799E">
        <w:t xml:space="preserve"> and the </w:t>
      </w:r>
      <w:proofErr w:type="spellStart"/>
      <w:r w:rsidRPr="001A799E">
        <w:t>Tumbafest</w:t>
      </w:r>
      <w:proofErr w:type="spellEnd"/>
      <w:r w:rsidRPr="001A799E">
        <w:t xml:space="preserve"> Committee on its organisation of Tumbarumba</w:t>
      </w:r>
      <w:r>
        <w:t>’</w:t>
      </w:r>
      <w:r w:rsidRPr="001A799E">
        <w:t>s annual celeb</w:t>
      </w:r>
      <w:r>
        <w:t>ration of music, food and wine.</w:t>
      </w:r>
    </w:p>
    <w:p w:rsidR="001910ED" w:rsidRPr="001A799E" w:rsidRDefault="001910ED" w:rsidP="00344E8F"/>
    <w:p w:rsidR="001910ED" w:rsidRPr="001A799E" w:rsidRDefault="001910ED" w:rsidP="00344E8F">
      <w:pPr>
        <w:ind w:left="1440" w:hanging="720"/>
      </w:pPr>
      <w:r>
        <w:t>(2)</w:t>
      </w:r>
      <w:r w:rsidRPr="001A799E">
        <w:tab/>
        <w:t xml:space="preserve">Congratulates the Committee on the success of the15th Annual </w:t>
      </w:r>
      <w:proofErr w:type="spellStart"/>
      <w:r w:rsidRPr="001A799E">
        <w:t>Tumbafest</w:t>
      </w:r>
      <w:proofErr w:type="spellEnd"/>
      <w:r w:rsidRPr="001A799E">
        <w:t xml:space="preserve">. </w:t>
      </w:r>
    </w:p>
    <w:p w:rsidR="001910ED" w:rsidRPr="001A799E" w:rsidRDefault="001910ED" w:rsidP="00344E8F"/>
    <w:p w:rsidR="001910ED" w:rsidRPr="001A799E" w:rsidRDefault="001910ED" w:rsidP="00344E8F">
      <w:r>
        <w:t>(38)</w:t>
      </w:r>
      <w:r>
        <w:tab/>
      </w:r>
      <w:r w:rsidRPr="001A799E">
        <w:t>TUMBARUMBA SHOW</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Notes the 120th </w:t>
      </w:r>
      <w:r w:rsidR="002B0A12">
        <w:t>y</w:t>
      </w:r>
      <w:r w:rsidRPr="001A799E">
        <w:t xml:space="preserve">ear </w:t>
      </w:r>
      <w:r>
        <w:t>of the Tumbarumba Show in 2012.</w:t>
      </w:r>
    </w:p>
    <w:p w:rsidR="001910ED" w:rsidRPr="001A799E" w:rsidRDefault="001910ED" w:rsidP="00344E8F"/>
    <w:p w:rsidR="001910ED" w:rsidRPr="001A799E" w:rsidRDefault="001910ED" w:rsidP="00344E8F">
      <w:pPr>
        <w:ind w:left="1440" w:hanging="720"/>
      </w:pPr>
      <w:r>
        <w:t>(2)</w:t>
      </w:r>
      <w:r w:rsidRPr="001A799E">
        <w:tab/>
        <w:t xml:space="preserve">Congratulates the Show Committee on its commitment to present local produce and entertain residents and visitors to the </w:t>
      </w:r>
      <w:r>
        <w:t>region.</w:t>
      </w:r>
    </w:p>
    <w:p w:rsidR="001910ED" w:rsidRPr="001A799E" w:rsidRDefault="001910ED" w:rsidP="00344E8F"/>
    <w:p w:rsidR="001910ED" w:rsidRPr="001A799E" w:rsidRDefault="001910ED" w:rsidP="00344E8F">
      <w:r>
        <w:t>(39)</w:t>
      </w:r>
      <w:r>
        <w:tab/>
      </w:r>
      <w:r w:rsidR="00B867AD">
        <w:t xml:space="preserve">DAVID </w:t>
      </w:r>
      <w:r w:rsidRPr="001A799E">
        <w:t>MALE HENTY SHOW SOCIETY LIFE MEMBERSHIP</w:t>
      </w:r>
    </w:p>
    <w:p w:rsidR="001910ED" w:rsidRPr="001A799E" w:rsidRDefault="001910ED" w:rsidP="00344E8F"/>
    <w:p w:rsidR="001910ED" w:rsidRDefault="001910ED" w:rsidP="00344E8F">
      <w:pPr>
        <w:ind w:left="1440" w:hanging="720"/>
      </w:pPr>
      <w:r w:rsidRPr="001A799E">
        <w:t>Mr Greg Aplin—That this House:</w:t>
      </w:r>
    </w:p>
    <w:p w:rsidR="001910ED" w:rsidRPr="001A799E" w:rsidRDefault="001910ED" w:rsidP="00344E8F"/>
    <w:p w:rsidR="001910ED" w:rsidRDefault="001910ED" w:rsidP="00344E8F">
      <w:pPr>
        <w:ind w:left="1440" w:hanging="720"/>
      </w:pPr>
      <w:r>
        <w:t>(1)</w:t>
      </w:r>
      <w:r w:rsidRPr="001A799E">
        <w:tab/>
        <w:t xml:space="preserve">Congratulates </w:t>
      </w:r>
      <w:r w:rsidR="00B867AD">
        <w:t>David</w:t>
      </w:r>
      <w:bookmarkStart w:id="1" w:name="_GoBack"/>
      <w:bookmarkEnd w:id="1"/>
      <w:r w:rsidRPr="001A799E">
        <w:t xml:space="preserve"> Male on being awarded </w:t>
      </w:r>
      <w:r w:rsidR="002B0A12" w:rsidRPr="001A799E">
        <w:t>life membership</w:t>
      </w:r>
      <w:r w:rsidRPr="001A799E">
        <w:t xml:space="preserve"> of the Henty Show Societ</w:t>
      </w:r>
      <w:r>
        <w:t>y for over 25 years of service.</w:t>
      </w:r>
    </w:p>
    <w:p w:rsidR="001910ED" w:rsidRDefault="001910ED" w:rsidP="00344E8F">
      <w:pPr>
        <w:ind w:left="1440" w:hanging="720"/>
      </w:pPr>
      <w:r>
        <w:lastRenderedPageBreak/>
        <w:t>(2)</w:t>
      </w:r>
      <w:r w:rsidRPr="001A799E">
        <w:tab/>
        <w:t>Recognises the commitment of all the volunteers who ensure the show co</w:t>
      </w:r>
      <w:r w:rsidR="00B95874">
        <w:t>ntinues.</w:t>
      </w:r>
    </w:p>
    <w:p w:rsidR="00B95874" w:rsidRPr="001A799E" w:rsidRDefault="00B95874" w:rsidP="00B95874"/>
    <w:p w:rsidR="001910ED" w:rsidRPr="001A799E" w:rsidRDefault="001910ED" w:rsidP="00344E8F">
      <w:r>
        <w:t>(40)</w:t>
      </w:r>
      <w:r>
        <w:tab/>
      </w:r>
      <w:r w:rsidRPr="001A799E">
        <w:t xml:space="preserve">JOHN </w:t>
      </w:r>
      <w:proofErr w:type="spellStart"/>
      <w:r w:rsidRPr="001A799E">
        <w:t>BAUERLE</w:t>
      </w:r>
      <w:proofErr w:type="spellEnd"/>
      <w:r w:rsidRPr="001A799E">
        <w:t xml:space="preserve"> NATIONAL SERVICEMEN'S ASSOCIATION</w:t>
      </w:r>
    </w:p>
    <w:p w:rsidR="001910ED" w:rsidRPr="001A799E" w:rsidRDefault="001910ED" w:rsidP="00344E8F"/>
    <w:p w:rsidR="001910ED" w:rsidRPr="001A799E" w:rsidRDefault="001910ED" w:rsidP="00344E8F">
      <w:pPr>
        <w:ind w:left="720"/>
      </w:pPr>
      <w:r w:rsidRPr="001A799E">
        <w:t xml:space="preserve">Mr Greg Aplin—That this House recognises and congratulates Mr John </w:t>
      </w:r>
      <w:proofErr w:type="spellStart"/>
      <w:r w:rsidRPr="001A799E">
        <w:t>Bauerle</w:t>
      </w:r>
      <w:proofErr w:type="spellEnd"/>
      <w:r w:rsidRPr="001A799E">
        <w:t xml:space="preserve"> on his 15 years of service as President of the Albury-Wodonga branch of the National Servicemen</w:t>
      </w:r>
      <w:r>
        <w:t>’</w:t>
      </w:r>
      <w:r w:rsidRPr="001A799E">
        <w:t>s Association.</w:t>
      </w:r>
    </w:p>
    <w:p w:rsidR="001910ED" w:rsidRPr="001A799E" w:rsidRDefault="001910ED" w:rsidP="00344E8F"/>
    <w:p w:rsidR="001910ED" w:rsidRPr="001A799E" w:rsidRDefault="001910ED" w:rsidP="00344E8F">
      <w:r>
        <w:t>(41)</w:t>
      </w:r>
      <w:r>
        <w:tab/>
      </w:r>
      <w:r w:rsidRPr="001A799E">
        <w:t>EVELYN HALL</w:t>
      </w:r>
    </w:p>
    <w:p w:rsidR="001910ED" w:rsidRPr="001A799E" w:rsidRDefault="001910ED" w:rsidP="00344E8F"/>
    <w:p w:rsidR="001910ED" w:rsidRPr="001A799E" w:rsidRDefault="001910ED" w:rsidP="00344E8F">
      <w:pPr>
        <w:ind w:left="720"/>
      </w:pPr>
      <w:r w:rsidRPr="001A799E">
        <w:t>Mr Greg Aplin—</w:t>
      </w:r>
      <w:proofErr w:type="gramStart"/>
      <w:r w:rsidRPr="001A799E">
        <w:t>That</w:t>
      </w:r>
      <w:proofErr w:type="gramEnd"/>
      <w:r w:rsidRPr="001A799E">
        <w:t xml:space="preserve"> this House congratulates Mrs Evelyn Hall, of Culcairn, on her 100th birthday on 11 March 2012.</w:t>
      </w:r>
    </w:p>
    <w:p w:rsidR="001910ED" w:rsidRPr="001A799E" w:rsidRDefault="001910ED" w:rsidP="00344E8F"/>
    <w:p w:rsidR="001910ED" w:rsidRPr="001A799E" w:rsidRDefault="001910ED" w:rsidP="00344E8F">
      <w:r>
        <w:t>(42)</w:t>
      </w:r>
      <w:r>
        <w:tab/>
      </w:r>
      <w:r w:rsidRPr="001A799E">
        <w:t xml:space="preserve">DOUGLAS AND EVELYN </w:t>
      </w:r>
      <w:proofErr w:type="spellStart"/>
      <w:r w:rsidRPr="001A799E">
        <w:t>TREBLEY</w:t>
      </w:r>
      <w:proofErr w:type="spellEnd"/>
    </w:p>
    <w:p w:rsidR="001910ED" w:rsidRPr="001A799E" w:rsidRDefault="001910ED" w:rsidP="00344E8F"/>
    <w:p w:rsidR="001910ED" w:rsidRPr="001A799E" w:rsidRDefault="001910ED" w:rsidP="00344E8F">
      <w:pPr>
        <w:ind w:left="720"/>
      </w:pPr>
      <w:r w:rsidRPr="001A799E">
        <w:t xml:space="preserve">Mr Greg Aplin—That this House congratulates Mr Douglas and Mrs Evelyn </w:t>
      </w:r>
      <w:proofErr w:type="spellStart"/>
      <w:r w:rsidRPr="001A799E">
        <w:t>Trebley</w:t>
      </w:r>
      <w:proofErr w:type="spellEnd"/>
      <w:r w:rsidRPr="001A799E">
        <w:t>, of North Albury, on their 70th wedding anniversary held on 14 March 2012.</w:t>
      </w:r>
    </w:p>
    <w:p w:rsidR="001910ED" w:rsidRPr="001A799E" w:rsidRDefault="001910ED" w:rsidP="00344E8F"/>
    <w:p w:rsidR="001910ED" w:rsidRPr="001A799E" w:rsidRDefault="001910ED" w:rsidP="00344E8F">
      <w:r>
        <w:t>(43)</w:t>
      </w:r>
      <w:r>
        <w:tab/>
      </w:r>
      <w:r w:rsidRPr="001A799E">
        <w:t xml:space="preserve">STUART </w:t>
      </w:r>
      <w:proofErr w:type="spellStart"/>
      <w:r w:rsidRPr="001A799E">
        <w:t>FOATE</w:t>
      </w:r>
      <w:proofErr w:type="spellEnd"/>
      <w:r w:rsidRPr="001A799E">
        <w:t xml:space="preserve"> SHOOTING CHAMPION</w:t>
      </w:r>
    </w:p>
    <w:p w:rsidR="001910ED" w:rsidRPr="001A799E" w:rsidRDefault="001910ED" w:rsidP="00344E8F"/>
    <w:p w:rsidR="001910ED" w:rsidRDefault="001910ED" w:rsidP="00344E8F">
      <w:pPr>
        <w:ind w:left="1440" w:hanging="720"/>
      </w:pPr>
      <w:r w:rsidRPr="001A799E">
        <w:t>Ms Sonia Hornery—That this House:</w:t>
      </w:r>
    </w:p>
    <w:p w:rsidR="001910ED" w:rsidRPr="001A799E" w:rsidRDefault="001910ED" w:rsidP="00344E8F"/>
    <w:p w:rsidR="001910ED" w:rsidRDefault="001910ED" w:rsidP="00344E8F">
      <w:pPr>
        <w:ind w:left="1440" w:hanging="720"/>
      </w:pPr>
      <w:r>
        <w:t>(1)</w:t>
      </w:r>
      <w:r w:rsidRPr="001A799E">
        <w:tab/>
        <w:t xml:space="preserve">Congratulates16-year-old Stuart </w:t>
      </w:r>
      <w:proofErr w:type="spellStart"/>
      <w:r w:rsidRPr="001A799E">
        <w:t>Foate</w:t>
      </w:r>
      <w:proofErr w:type="spellEnd"/>
      <w:r w:rsidRPr="001A799E">
        <w:t xml:space="preserve">, of New Lambton, on winning the New South Wales Light and Heavy </w:t>
      </w:r>
      <w:proofErr w:type="spellStart"/>
      <w:r w:rsidRPr="001A799E">
        <w:t>Benchrest</w:t>
      </w:r>
      <w:proofErr w:type="spellEnd"/>
      <w:r w:rsidRPr="001A799E">
        <w:t xml:space="preserve"> Memorial Shoot held at </w:t>
      </w:r>
      <w:r>
        <w:t xml:space="preserve">Harry </w:t>
      </w:r>
      <w:proofErr w:type="spellStart"/>
      <w:r>
        <w:t>Luhr</w:t>
      </w:r>
      <w:proofErr w:type="spellEnd"/>
      <w:r>
        <w:t xml:space="preserve"> Range in March 2012.</w:t>
      </w:r>
    </w:p>
    <w:p w:rsidR="001910ED" w:rsidRPr="001A799E" w:rsidRDefault="001910ED" w:rsidP="00344E8F"/>
    <w:p w:rsidR="001910ED" w:rsidRPr="001A799E" w:rsidRDefault="001910ED" w:rsidP="00344E8F">
      <w:pPr>
        <w:ind w:left="1440" w:hanging="720"/>
      </w:pPr>
      <w:r>
        <w:t>(2)</w:t>
      </w:r>
      <w:r w:rsidRPr="001A799E">
        <w:tab/>
        <w:t xml:space="preserve">Notes Stuart will compete at the </w:t>
      </w:r>
      <w:r w:rsidR="0016660B">
        <w:t>n</w:t>
      </w:r>
      <w:r w:rsidRPr="001A799E">
        <w:t>ational titles in Perth and hopes to make the Au</w:t>
      </w:r>
      <w:r>
        <w:t>stralian team.</w:t>
      </w:r>
    </w:p>
    <w:p w:rsidR="001910ED" w:rsidRPr="001A799E" w:rsidRDefault="001910ED" w:rsidP="00344E8F"/>
    <w:p w:rsidR="001910ED" w:rsidRPr="001A799E" w:rsidRDefault="001910ED" w:rsidP="00344E8F">
      <w:r>
        <w:t>(44)</w:t>
      </w:r>
      <w:r>
        <w:tab/>
      </w:r>
      <w:r w:rsidRPr="001A799E">
        <w:t>NABIAC SHOW CENTENARY</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 xml:space="preserve">Congratulates Dave Reeve, President; Bev Harris, Secretary; and the Show Committee, on the 100th </w:t>
      </w:r>
      <w:r>
        <w:t>anniversary of the Nabiac Show.</w:t>
      </w:r>
    </w:p>
    <w:p w:rsidR="001910ED" w:rsidRPr="001A799E" w:rsidRDefault="001910ED" w:rsidP="00344E8F"/>
    <w:p w:rsidR="001910ED" w:rsidRDefault="001910ED" w:rsidP="00344E8F">
      <w:pPr>
        <w:ind w:left="1440" w:hanging="720"/>
      </w:pPr>
      <w:r>
        <w:t>(2)</w:t>
      </w:r>
      <w:r w:rsidRPr="001A799E">
        <w:tab/>
        <w:t xml:space="preserve">Notes that Vivienne </w:t>
      </w:r>
      <w:proofErr w:type="spellStart"/>
      <w:r w:rsidRPr="001A799E">
        <w:t>Mobbs</w:t>
      </w:r>
      <w:proofErr w:type="spellEnd"/>
      <w:r w:rsidRPr="001A799E">
        <w:t xml:space="preserve"> was awarded t</w:t>
      </w:r>
      <w:r>
        <w:t>he Best Dressed Period Costume.</w:t>
      </w:r>
    </w:p>
    <w:p w:rsidR="001910ED" w:rsidRPr="001A799E" w:rsidRDefault="001910ED" w:rsidP="00344E8F"/>
    <w:p w:rsidR="001910ED" w:rsidRPr="001A799E" w:rsidRDefault="001910ED" w:rsidP="00344E8F">
      <w:pPr>
        <w:ind w:left="1440" w:hanging="720"/>
      </w:pPr>
      <w:r>
        <w:t>(3)</w:t>
      </w:r>
      <w:r w:rsidRPr="001A799E">
        <w:tab/>
        <w:t xml:space="preserve">Notes the show was a success and was officially opened by television vet and local farmer, Dr Harry Cooper. </w:t>
      </w:r>
    </w:p>
    <w:p w:rsidR="001910ED" w:rsidRPr="001A799E" w:rsidRDefault="001910ED" w:rsidP="00344E8F"/>
    <w:p w:rsidR="001910ED" w:rsidRPr="001A799E" w:rsidRDefault="001910ED" w:rsidP="00344E8F">
      <w:r>
        <w:t>(45)</w:t>
      </w:r>
      <w:r>
        <w:tab/>
      </w:r>
      <w:r w:rsidRPr="001A799E">
        <w:t>ALLAN AND MERLE RICHARDS</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 xml:space="preserve">Congratulates Allan and Merle Richards on </w:t>
      </w:r>
      <w:r>
        <w:t>their 50th wedding anniversary.</w:t>
      </w:r>
    </w:p>
    <w:p w:rsidR="001910ED" w:rsidRPr="001A799E" w:rsidRDefault="001910ED" w:rsidP="00344E8F"/>
    <w:p w:rsidR="001910ED" w:rsidRPr="001A799E" w:rsidRDefault="001910ED" w:rsidP="00344E8F">
      <w:pPr>
        <w:ind w:left="1440" w:hanging="720"/>
      </w:pPr>
      <w:r>
        <w:t>(2)</w:t>
      </w:r>
      <w:r w:rsidRPr="001A799E">
        <w:tab/>
        <w:t>Notes that Allan, a retired dairy farmer from Singleton, married Merle from Wauchope on 7 April 196</w:t>
      </w:r>
      <w:r>
        <w:t>2 and they now reside in Taree.</w:t>
      </w:r>
    </w:p>
    <w:p w:rsidR="001910ED" w:rsidRPr="001A799E" w:rsidRDefault="001910ED" w:rsidP="00344E8F"/>
    <w:p w:rsidR="001910ED" w:rsidRPr="001A799E" w:rsidRDefault="001910ED" w:rsidP="00344E8F">
      <w:r>
        <w:t>(46)</w:t>
      </w:r>
      <w:r>
        <w:tab/>
      </w:r>
      <w:r w:rsidRPr="001A799E">
        <w:t>CARMEL FOX</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Congratulates Mrs C</w:t>
      </w:r>
      <w:r>
        <w:t>armel Fox on her 90th birthday.</w:t>
      </w:r>
    </w:p>
    <w:p w:rsidR="001910ED" w:rsidRPr="001A799E" w:rsidRDefault="001910ED" w:rsidP="00344E8F"/>
    <w:p w:rsidR="001910ED" w:rsidRDefault="001910ED" w:rsidP="00344E8F">
      <w:pPr>
        <w:ind w:left="1440" w:hanging="720"/>
      </w:pPr>
      <w:r>
        <w:t>(2)</w:t>
      </w:r>
      <w:r w:rsidRPr="001A799E">
        <w:tab/>
        <w:t xml:space="preserve">Notes that Mrs Fox was born in Numeralla, New South Wales, on 28 December 1921, </w:t>
      </w:r>
      <w:r w:rsidR="007342B1">
        <w:lastRenderedPageBreak/>
        <w:t xml:space="preserve">and </w:t>
      </w:r>
      <w:r w:rsidRPr="001A799E">
        <w:t>now lives in Tuncurry</w:t>
      </w:r>
      <w:r w:rsidR="007342B1">
        <w:t xml:space="preserve"> </w:t>
      </w:r>
      <w:r w:rsidRPr="001A799E">
        <w:t xml:space="preserve">and is active at the Foster Tuncurry Sports </w:t>
      </w:r>
      <w:r>
        <w:t>Club and Tuncurry Bowling Club.</w:t>
      </w:r>
    </w:p>
    <w:p w:rsidR="00D2630D" w:rsidRDefault="00D2630D" w:rsidP="00344E8F">
      <w:pPr>
        <w:ind w:left="1440" w:hanging="720"/>
      </w:pPr>
    </w:p>
    <w:p w:rsidR="001910ED" w:rsidRPr="001A799E" w:rsidRDefault="001910ED" w:rsidP="00344E8F">
      <w:pPr>
        <w:ind w:left="1440" w:hanging="720"/>
      </w:pPr>
      <w:r>
        <w:t>(3)</w:t>
      </w:r>
      <w:r w:rsidRPr="001A799E">
        <w:tab/>
        <w:t xml:space="preserve">Notes that Mrs Fox has two children, seven grandchildren and eight great grandchildren. </w:t>
      </w:r>
    </w:p>
    <w:p w:rsidR="001910ED" w:rsidRPr="001A799E" w:rsidRDefault="001910ED" w:rsidP="00344E8F"/>
    <w:p w:rsidR="001910ED" w:rsidRPr="001A799E" w:rsidRDefault="001910ED" w:rsidP="00344E8F">
      <w:r>
        <w:t>(47)</w:t>
      </w:r>
      <w:r>
        <w:tab/>
      </w:r>
      <w:r w:rsidRPr="001A799E">
        <w:t>MAXINE AND GEORGE IRELAND</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 xml:space="preserve">Congratulates Maxine and George Ireland on </w:t>
      </w:r>
      <w:r>
        <w:t>their 70th wedding anniversary.</w:t>
      </w:r>
    </w:p>
    <w:p w:rsidR="001910ED" w:rsidRPr="001A799E" w:rsidRDefault="001910ED" w:rsidP="00344E8F"/>
    <w:p w:rsidR="001910ED" w:rsidRDefault="001910ED" w:rsidP="00344E8F">
      <w:pPr>
        <w:ind w:left="1440" w:hanging="720"/>
      </w:pPr>
      <w:r>
        <w:t>(2)</w:t>
      </w:r>
      <w:r w:rsidRPr="001A799E">
        <w:tab/>
        <w:t>Notes that Maxine and George were married in Murwillumbah on 19 February 1942, the first day of t</w:t>
      </w:r>
      <w:r>
        <w:t>he Japanese bombings of Darwin.</w:t>
      </w:r>
    </w:p>
    <w:p w:rsidR="001910ED" w:rsidRPr="001A799E" w:rsidRDefault="001910ED" w:rsidP="00344E8F"/>
    <w:p w:rsidR="001910ED" w:rsidRPr="001A799E" w:rsidRDefault="001910ED" w:rsidP="00344E8F">
      <w:pPr>
        <w:ind w:left="1440" w:hanging="720"/>
      </w:pPr>
      <w:r>
        <w:t>(3)</w:t>
      </w:r>
      <w:r w:rsidRPr="001A799E">
        <w:tab/>
        <w:t xml:space="preserve">Notes that Maxine is an acclaimed bush poet and author. </w:t>
      </w:r>
    </w:p>
    <w:p w:rsidR="001910ED" w:rsidRPr="001A799E" w:rsidRDefault="001910ED" w:rsidP="00344E8F"/>
    <w:p w:rsidR="001910ED" w:rsidRPr="001A799E" w:rsidRDefault="001910ED" w:rsidP="00344E8F">
      <w:r>
        <w:t>(48)</w:t>
      </w:r>
      <w:r>
        <w:tab/>
      </w:r>
      <w:r w:rsidRPr="001A799E">
        <w:t>TUNCURRY PUBLIC SCHOOL LEADERS</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Notes the investiture of Tuncurry Public School</w:t>
      </w:r>
      <w:r>
        <w:t>’</w:t>
      </w:r>
      <w:r w:rsidRPr="001A799E">
        <w:t xml:space="preserve">s </w:t>
      </w:r>
      <w:r>
        <w:t>Student Representative Council.</w:t>
      </w:r>
    </w:p>
    <w:p w:rsidR="001910ED" w:rsidRPr="001A799E" w:rsidRDefault="001910ED" w:rsidP="00344E8F"/>
    <w:p w:rsidR="001910ED" w:rsidRPr="001A799E" w:rsidRDefault="001910ED" w:rsidP="00344E8F">
      <w:pPr>
        <w:ind w:left="1440" w:hanging="720"/>
      </w:pPr>
      <w:r>
        <w:t>(2)</w:t>
      </w:r>
      <w:r w:rsidRPr="001A799E">
        <w:tab/>
        <w:t xml:space="preserve">Congratulates Anita </w:t>
      </w:r>
      <w:proofErr w:type="spellStart"/>
      <w:r w:rsidRPr="001A799E">
        <w:t>Handono</w:t>
      </w:r>
      <w:proofErr w:type="spellEnd"/>
      <w:r w:rsidRPr="001A799E">
        <w:t xml:space="preserve"> and </w:t>
      </w:r>
      <w:proofErr w:type="spellStart"/>
      <w:r w:rsidRPr="001A799E">
        <w:t>Jordy</w:t>
      </w:r>
      <w:proofErr w:type="spellEnd"/>
      <w:r w:rsidRPr="001A799E">
        <w:t xml:space="preserve"> Duggan, captains; Courtney </w:t>
      </w:r>
      <w:proofErr w:type="spellStart"/>
      <w:r w:rsidRPr="001A799E">
        <w:t>Wyborn</w:t>
      </w:r>
      <w:proofErr w:type="spellEnd"/>
      <w:r w:rsidRPr="001A799E">
        <w:t xml:space="preserve"> and Sam Hollis, vice captains; and Jake Forest, Rhiannon </w:t>
      </w:r>
      <w:proofErr w:type="spellStart"/>
      <w:r w:rsidRPr="001A799E">
        <w:t>McBland</w:t>
      </w:r>
      <w:proofErr w:type="spellEnd"/>
      <w:r w:rsidRPr="001A799E">
        <w:t xml:space="preserve">, </w:t>
      </w:r>
      <w:proofErr w:type="spellStart"/>
      <w:r w:rsidRPr="001A799E">
        <w:t>Maddi</w:t>
      </w:r>
      <w:proofErr w:type="spellEnd"/>
      <w:r w:rsidRPr="001A799E">
        <w:t xml:space="preserve"> </w:t>
      </w:r>
      <w:proofErr w:type="spellStart"/>
      <w:r w:rsidRPr="001A799E">
        <w:t>Duri</w:t>
      </w:r>
      <w:proofErr w:type="spellEnd"/>
      <w:r w:rsidRPr="001A799E">
        <w:t xml:space="preserve">, Jed McGowan, Danielle </w:t>
      </w:r>
      <w:proofErr w:type="spellStart"/>
      <w:r w:rsidRPr="001A799E">
        <w:t>Rapley</w:t>
      </w:r>
      <w:proofErr w:type="spellEnd"/>
      <w:r w:rsidRPr="001A799E">
        <w:t xml:space="preserve"> and Keaton Murray, </w:t>
      </w:r>
      <w:r>
        <w:t>councillors, on their election.</w:t>
      </w:r>
    </w:p>
    <w:p w:rsidR="001910ED" w:rsidRPr="001A799E" w:rsidRDefault="001910ED" w:rsidP="00344E8F"/>
    <w:p w:rsidR="001910ED" w:rsidRPr="001A799E" w:rsidRDefault="001910ED" w:rsidP="00344E8F">
      <w:r>
        <w:t>(49)</w:t>
      </w:r>
      <w:r>
        <w:tab/>
      </w:r>
      <w:r w:rsidRPr="001A799E">
        <w:t>MANNING RURAL REFERRAL HOSPITAL</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Congratulates Manning Rural Referral Hospital on being ranked in the State</w:t>
      </w:r>
      <w:r>
        <w:t>’</w:t>
      </w:r>
      <w:r w:rsidRPr="001A799E">
        <w:t xml:space="preserve">s top five hospitals for </w:t>
      </w:r>
      <w:r>
        <w:t>hygiene standards.</w:t>
      </w:r>
    </w:p>
    <w:p w:rsidR="001910ED" w:rsidRPr="001A799E" w:rsidRDefault="001910ED" w:rsidP="00344E8F">
      <w:pPr>
        <w:ind w:left="720" w:hanging="720"/>
      </w:pPr>
    </w:p>
    <w:p w:rsidR="001910ED" w:rsidRPr="001A799E" w:rsidRDefault="001910ED" w:rsidP="00344E8F">
      <w:pPr>
        <w:ind w:left="1440" w:hanging="720"/>
      </w:pPr>
      <w:r>
        <w:t>(2)</w:t>
      </w:r>
      <w:r w:rsidRPr="001A799E">
        <w:tab/>
        <w:t xml:space="preserve">Notes that the hospital is part of Hunter New England Local District Health and that the </w:t>
      </w:r>
      <w:proofErr w:type="spellStart"/>
      <w:r w:rsidRPr="001A799E">
        <w:t>MyHospital</w:t>
      </w:r>
      <w:proofErr w:type="spellEnd"/>
      <w:r w:rsidRPr="001A799E">
        <w:t xml:space="preserve"> website has reported that Manning Hospital has </w:t>
      </w:r>
      <w:proofErr w:type="gramStart"/>
      <w:r w:rsidRPr="001A799E">
        <w:t>a</w:t>
      </w:r>
      <w:proofErr w:type="gramEnd"/>
      <w:r w:rsidRPr="001A799E">
        <w:t xml:space="preserve"> 88.3 per </w:t>
      </w:r>
      <w:r>
        <w:t xml:space="preserve">cent </w:t>
      </w:r>
      <w:r w:rsidR="0016660B">
        <w:t xml:space="preserve">rate of </w:t>
      </w:r>
      <w:r>
        <w:t>compliance with standards.</w:t>
      </w:r>
    </w:p>
    <w:p w:rsidR="001910ED" w:rsidRPr="001A799E" w:rsidRDefault="001910ED" w:rsidP="00344E8F"/>
    <w:p w:rsidR="001910ED" w:rsidRPr="001A799E" w:rsidRDefault="001910ED" w:rsidP="00344E8F">
      <w:r>
        <w:t>(50)</w:t>
      </w:r>
      <w:r>
        <w:tab/>
      </w:r>
      <w:r w:rsidRPr="001A799E">
        <w:t>JOY DAVEY OAM</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Congratulates Joy Davey OAM on her 40 years of se</w:t>
      </w:r>
      <w:r>
        <w:t>rvice with Quota International.</w:t>
      </w:r>
    </w:p>
    <w:p w:rsidR="001910ED" w:rsidRPr="001A799E" w:rsidRDefault="001910ED" w:rsidP="00344E8F"/>
    <w:p w:rsidR="001910ED" w:rsidRPr="001A799E" w:rsidRDefault="001910ED" w:rsidP="00344E8F">
      <w:pPr>
        <w:ind w:left="1440" w:hanging="720"/>
      </w:pPr>
      <w:r>
        <w:t>(2)</w:t>
      </w:r>
      <w:r w:rsidRPr="001A799E">
        <w:tab/>
        <w:t>Notes that Joy is well known throughout the Taree community for her many years of involvement in commun</w:t>
      </w:r>
      <w:r>
        <w:t>ity projects and organisations.</w:t>
      </w:r>
    </w:p>
    <w:p w:rsidR="001910ED" w:rsidRPr="001A799E" w:rsidRDefault="001910ED" w:rsidP="00344E8F"/>
    <w:p w:rsidR="001910ED" w:rsidRPr="001A799E" w:rsidRDefault="001910ED" w:rsidP="00344E8F">
      <w:r>
        <w:t>(51)</w:t>
      </w:r>
      <w:r>
        <w:tab/>
      </w:r>
      <w:r w:rsidRPr="001A799E">
        <w:t>COLIN WATTS</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Congratulates Colin Watts on being dux o</w:t>
      </w:r>
      <w:r>
        <w:t>f Chatham High School for 2011.</w:t>
      </w:r>
    </w:p>
    <w:p w:rsidR="001910ED" w:rsidRPr="001A799E" w:rsidRDefault="001910ED" w:rsidP="00344E8F"/>
    <w:p w:rsidR="001910ED" w:rsidRPr="001A799E" w:rsidRDefault="001910ED" w:rsidP="00344E8F">
      <w:pPr>
        <w:ind w:left="1440" w:hanging="720"/>
      </w:pPr>
      <w:r>
        <w:t>(2)</w:t>
      </w:r>
      <w:r w:rsidRPr="001A799E">
        <w:tab/>
        <w:t>Notes that Colin has taken a gap year before co</w:t>
      </w:r>
      <w:r>
        <w:t>mmencing studies at university.</w:t>
      </w:r>
    </w:p>
    <w:p w:rsidR="001910ED" w:rsidRPr="001A799E" w:rsidRDefault="001910ED" w:rsidP="00344E8F"/>
    <w:p w:rsidR="00D2630D" w:rsidRDefault="00D2630D">
      <w:pPr>
        <w:widowControl/>
        <w:jc w:val="left"/>
      </w:pPr>
      <w:r>
        <w:br w:type="page"/>
      </w:r>
    </w:p>
    <w:p w:rsidR="001910ED" w:rsidRPr="001A799E" w:rsidRDefault="001910ED" w:rsidP="00344E8F">
      <w:r>
        <w:lastRenderedPageBreak/>
        <w:t>(52)</w:t>
      </w:r>
      <w:r>
        <w:tab/>
      </w:r>
      <w:r w:rsidRPr="001A799E">
        <w:t>DISTRICT 44 MASONIC CHARITIES</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Congratulates members of District 44 Masonic Charities who have raised $16,000 for the purchase of a jet ski for the Lower Nort</w:t>
      </w:r>
      <w:r>
        <w:t>h Coast Surf Lifesaving Branch.</w:t>
      </w:r>
    </w:p>
    <w:p w:rsidR="001910ED" w:rsidRPr="001A799E" w:rsidRDefault="001910ED" w:rsidP="00344E8F"/>
    <w:p w:rsidR="001910ED" w:rsidRDefault="001910ED" w:rsidP="00344E8F">
      <w:pPr>
        <w:ind w:left="1440" w:hanging="720"/>
      </w:pPr>
      <w:r>
        <w:t>(2)</w:t>
      </w:r>
      <w:r w:rsidRPr="001A799E">
        <w:tab/>
        <w:t xml:space="preserve">Notes the </w:t>
      </w:r>
      <w:proofErr w:type="gramStart"/>
      <w:r w:rsidRPr="001A799E">
        <w:t>jet ski</w:t>
      </w:r>
      <w:proofErr w:type="gramEnd"/>
      <w:r w:rsidRPr="001A799E">
        <w:t xml:space="preserve"> will be based in Forster Boat Harbour and used as a rapid response unit to emergencies in the ocean and lakes fro</w:t>
      </w:r>
      <w:r>
        <w:t xml:space="preserve">m </w:t>
      </w:r>
      <w:proofErr w:type="spellStart"/>
      <w:r>
        <w:t>Crowdy</w:t>
      </w:r>
      <w:proofErr w:type="spellEnd"/>
      <w:r>
        <w:t xml:space="preserve"> Head to Pacific Palms.</w:t>
      </w:r>
    </w:p>
    <w:p w:rsidR="001910ED" w:rsidRPr="001A799E" w:rsidRDefault="001910ED" w:rsidP="00344E8F"/>
    <w:p w:rsidR="001910ED" w:rsidRPr="001A799E" w:rsidRDefault="001910ED" w:rsidP="00344E8F">
      <w:pPr>
        <w:ind w:left="1440" w:hanging="720"/>
      </w:pPr>
      <w:r>
        <w:t>(3)</w:t>
      </w:r>
      <w:r w:rsidRPr="001A799E">
        <w:tab/>
        <w:t>Notes that District 44 Masonic Charities is the charitable organisation representing Masonic lodges in Wingham, Laurieton, Gloucester,</w:t>
      </w:r>
      <w:r>
        <w:t xml:space="preserve"> Taree and Forster-Great Lakes.</w:t>
      </w:r>
    </w:p>
    <w:p w:rsidR="001910ED" w:rsidRPr="001A799E" w:rsidRDefault="001910ED" w:rsidP="00344E8F"/>
    <w:p w:rsidR="001910ED" w:rsidRPr="001A799E" w:rsidRDefault="001910ED" w:rsidP="00344E8F">
      <w:r>
        <w:t>(53)</w:t>
      </w:r>
      <w:r>
        <w:tab/>
      </w:r>
      <w:r w:rsidRPr="001A799E">
        <w:t>JAI RENNER</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 xml:space="preserve">Congratulates 14 year old Jai Renner on saving the life of a man caught </w:t>
      </w:r>
      <w:r>
        <w:t>in a deep rip at Diamond Beach.</w:t>
      </w:r>
    </w:p>
    <w:p w:rsidR="001910ED" w:rsidRPr="001A799E" w:rsidRDefault="001910ED" w:rsidP="00344E8F"/>
    <w:p w:rsidR="001910ED" w:rsidRPr="001A799E" w:rsidRDefault="001910ED" w:rsidP="00344E8F">
      <w:pPr>
        <w:ind w:left="1440" w:hanging="720"/>
      </w:pPr>
      <w:r>
        <w:t>(2)</w:t>
      </w:r>
      <w:r w:rsidRPr="001A799E">
        <w:tab/>
        <w:t xml:space="preserve">Notes that Jai heard cries for help and paddled out to a distressed man and brought him to shore before calling an ambulance. </w:t>
      </w:r>
    </w:p>
    <w:p w:rsidR="001910ED" w:rsidRPr="001A799E" w:rsidRDefault="001910ED" w:rsidP="00344E8F"/>
    <w:p w:rsidR="001910ED" w:rsidRPr="001A799E" w:rsidRDefault="001910ED" w:rsidP="00344E8F">
      <w:r>
        <w:t>(54)</w:t>
      </w:r>
      <w:r>
        <w:tab/>
      </w:r>
      <w:r w:rsidRPr="001A799E">
        <w:t>NABIAC PUBLIC SCHOOL CAPTAINS</w:t>
      </w:r>
    </w:p>
    <w:p w:rsidR="001910ED" w:rsidRPr="001A799E" w:rsidRDefault="001910ED" w:rsidP="00344E8F"/>
    <w:p w:rsidR="001910ED" w:rsidRDefault="001910ED" w:rsidP="00344E8F">
      <w:pPr>
        <w:ind w:left="1440" w:hanging="720"/>
      </w:pPr>
      <w:r w:rsidRPr="001A799E">
        <w:t>Mr Stephen Bromhead—That this House:</w:t>
      </w:r>
    </w:p>
    <w:p w:rsidR="001910ED" w:rsidRPr="001A799E" w:rsidRDefault="001910ED" w:rsidP="00344E8F"/>
    <w:p w:rsidR="001910ED" w:rsidRDefault="001910ED" w:rsidP="00344E8F">
      <w:pPr>
        <w:ind w:left="1440" w:hanging="720"/>
      </w:pPr>
      <w:r>
        <w:t>(1)</w:t>
      </w:r>
      <w:r w:rsidRPr="001A799E">
        <w:tab/>
        <w:t>Notes the induction ceremony of the 2012 school ca</w:t>
      </w:r>
      <w:r>
        <w:t>ptains at Nabiac Public School.</w:t>
      </w:r>
    </w:p>
    <w:p w:rsidR="001910ED" w:rsidRPr="001A799E" w:rsidRDefault="001910ED" w:rsidP="00344E8F"/>
    <w:p w:rsidR="001910ED" w:rsidRPr="001A799E" w:rsidRDefault="001910ED" w:rsidP="00344E8F">
      <w:pPr>
        <w:ind w:left="1440" w:hanging="720"/>
      </w:pPr>
      <w:r>
        <w:t>(2)</w:t>
      </w:r>
      <w:r w:rsidRPr="001A799E">
        <w:tab/>
        <w:t xml:space="preserve">Congratulates: McKenzie Walter and Nathan Monk, captains; </w:t>
      </w:r>
      <w:proofErr w:type="spellStart"/>
      <w:r w:rsidRPr="001A799E">
        <w:t>Jemma</w:t>
      </w:r>
      <w:proofErr w:type="spellEnd"/>
      <w:r w:rsidRPr="001A799E">
        <w:t xml:space="preserve"> Atkins and Luke Vella, vice captains; and Emm</w:t>
      </w:r>
      <w:r>
        <w:t>a Kirk and Danny Nye, prefects.</w:t>
      </w:r>
    </w:p>
    <w:p w:rsidR="001910ED" w:rsidRPr="001A799E" w:rsidRDefault="001910ED" w:rsidP="00344E8F"/>
    <w:p w:rsidR="001910ED" w:rsidRPr="001A799E" w:rsidRDefault="001910ED" w:rsidP="00344E8F">
      <w:r>
        <w:t>(55)</w:t>
      </w:r>
      <w:r>
        <w:tab/>
      </w:r>
      <w:r w:rsidRPr="001A799E">
        <w:t>SOUTH WEST SYDNEY ACADEMY OF SPORT RUGBY LEAGUE TEAM</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Congratulates the South West Sydney Academy of Sport rugby league team for defeating the North Sydney Bears in the Harold Matth</w:t>
      </w:r>
      <w:r>
        <w:t>ews Cup by a score of 24 to 16.</w:t>
      </w:r>
    </w:p>
    <w:p w:rsidR="001910ED" w:rsidRPr="001A799E" w:rsidRDefault="001910ED" w:rsidP="00344E8F"/>
    <w:p w:rsidR="001910ED" w:rsidRPr="001A799E" w:rsidRDefault="001910ED" w:rsidP="00344E8F">
      <w:pPr>
        <w:ind w:left="1440" w:hanging="720"/>
      </w:pPr>
      <w:r>
        <w:t>(2)</w:t>
      </w:r>
      <w:r w:rsidRPr="001A799E">
        <w:tab/>
        <w:t>Acknowledges the hard work and dedication of the players, coaches, managers and parents who contrib</w:t>
      </w:r>
      <w:r>
        <w:t>ute to the success of the team.</w:t>
      </w:r>
    </w:p>
    <w:p w:rsidR="001910ED" w:rsidRPr="001A799E" w:rsidRDefault="001910ED" w:rsidP="00344E8F"/>
    <w:p w:rsidR="001910ED" w:rsidRPr="001A799E" w:rsidRDefault="001910ED" w:rsidP="00344E8F">
      <w:r>
        <w:t>(56)</w:t>
      </w:r>
      <w:r>
        <w:tab/>
      </w:r>
      <w:r w:rsidRPr="001A799E">
        <w:t>AMBARVALE HIGH STUDENTS SPACE ACADEMY TRIP</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 xml:space="preserve">Congratulates Ambarvale High School Students Reece </w:t>
      </w:r>
      <w:proofErr w:type="spellStart"/>
      <w:r w:rsidRPr="001A799E">
        <w:t>Trudgen</w:t>
      </w:r>
      <w:proofErr w:type="spellEnd"/>
      <w:r w:rsidRPr="001A799E">
        <w:t xml:space="preserve">, Benjamin Gibbons and Malcolm </w:t>
      </w:r>
      <w:proofErr w:type="spellStart"/>
      <w:r w:rsidRPr="001A799E">
        <w:t>Gerasimou</w:t>
      </w:r>
      <w:proofErr w:type="spellEnd"/>
      <w:r w:rsidRPr="001A799E">
        <w:t xml:space="preserve"> on being selected for the space academy trip to Ala</w:t>
      </w:r>
      <w:r>
        <w:t>bama, United States of America.</w:t>
      </w:r>
    </w:p>
    <w:p w:rsidR="001910ED" w:rsidRPr="001A799E" w:rsidRDefault="001910ED" w:rsidP="00344E8F"/>
    <w:p w:rsidR="001910ED" w:rsidRDefault="001910ED" w:rsidP="00344E8F">
      <w:pPr>
        <w:ind w:left="1440" w:hanging="720"/>
      </w:pPr>
      <w:r>
        <w:t>(2)</w:t>
      </w:r>
      <w:r w:rsidRPr="001A799E">
        <w:tab/>
        <w:t>Acknowledges the involvement of the boys in their community and their hard work t</w:t>
      </w:r>
      <w:r>
        <w:t>o be eligible for this program.</w:t>
      </w:r>
    </w:p>
    <w:p w:rsidR="001910ED" w:rsidRPr="001A799E" w:rsidRDefault="001910ED" w:rsidP="00344E8F"/>
    <w:p w:rsidR="001910ED" w:rsidRPr="001A799E" w:rsidRDefault="001910ED" w:rsidP="00344E8F">
      <w:pPr>
        <w:ind w:left="1440" w:hanging="720"/>
      </w:pPr>
      <w:r>
        <w:t>(3)</w:t>
      </w:r>
      <w:r w:rsidRPr="001A799E">
        <w:tab/>
        <w:t>Notes the September trip is an intense six day progr</w:t>
      </w:r>
      <w:r>
        <w:t xml:space="preserve">am organised by Dr Ken </w:t>
      </w:r>
      <w:proofErr w:type="spellStart"/>
      <w:r>
        <w:t>Silburn</w:t>
      </w:r>
      <w:proofErr w:type="spellEnd"/>
      <w:r>
        <w:t>.</w:t>
      </w:r>
    </w:p>
    <w:p w:rsidR="001910ED" w:rsidRPr="001A799E" w:rsidRDefault="001910ED" w:rsidP="00344E8F"/>
    <w:p w:rsidR="00D2630D" w:rsidRDefault="00D2630D">
      <w:pPr>
        <w:widowControl/>
        <w:jc w:val="left"/>
      </w:pPr>
      <w:r>
        <w:br w:type="page"/>
      </w:r>
    </w:p>
    <w:p w:rsidR="001910ED" w:rsidRPr="001A799E" w:rsidRDefault="001910ED" w:rsidP="00344E8F">
      <w:r>
        <w:lastRenderedPageBreak/>
        <w:t>(57)</w:t>
      </w:r>
      <w:r>
        <w:tab/>
      </w:r>
      <w:r w:rsidRPr="001A799E">
        <w:t>CAMPBELLTOWN CHALLENGE WALK 2012</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Congratulates everyone involved with the Campbelltown C</w:t>
      </w:r>
      <w:r>
        <w:t>hallenge Walk on 11 March 2012.</w:t>
      </w:r>
    </w:p>
    <w:p w:rsidR="001910ED" w:rsidRPr="001A799E" w:rsidRDefault="001910ED" w:rsidP="00344E8F"/>
    <w:p w:rsidR="001910ED" w:rsidRPr="001A799E" w:rsidRDefault="001910ED" w:rsidP="00344E8F">
      <w:pPr>
        <w:ind w:left="1440" w:hanging="720"/>
      </w:pPr>
      <w:r>
        <w:t>(2)</w:t>
      </w:r>
      <w:r w:rsidRPr="001A799E">
        <w:tab/>
        <w:t>Acknowledges the hard work of the organisers and volunteer</w:t>
      </w:r>
      <w:r>
        <w:t>s who helped make it a success.</w:t>
      </w:r>
    </w:p>
    <w:p w:rsidR="001910ED" w:rsidRPr="001A799E" w:rsidRDefault="001910ED" w:rsidP="00344E8F"/>
    <w:p w:rsidR="001910ED" w:rsidRPr="001A799E" w:rsidRDefault="001910ED" w:rsidP="00344E8F">
      <w:r>
        <w:t>(58)</w:t>
      </w:r>
      <w:r>
        <w:tab/>
      </w:r>
      <w:r w:rsidRPr="001A799E">
        <w:t>MICHAEL VAUGHAN</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Congratulates Michael Vaughan on being selected to represent Australia in the World Para</w:t>
      </w:r>
      <w:r>
        <w:t>chuting Championships in Dubai.</w:t>
      </w:r>
    </w:p>
    <w:p w:rsidR="001910ED" w:rsidRPr="001A799E" w:rsidRDefault="001910ED" w:rsidP="00344E8F"/>
    <w:p w:rsidR="001910ED" w:rsidRDefault="001910ED" w:rsidP="00344E8F">
      <w:pPr>
        <w:ind w:left="1440" w:hanging="720"/>
      </w:pPr>
      <w:r>
        <w:t>(2)</w:t>
      </w:r>
      <w:r w:rsidRPr="001A799E">
        <w:tab/>
        <w:t>Acknowledges his dedicat</w:t>
      </w:r>
      <w:r>
        <w:t>ion to the sport over 16 years.</w:t>
      </w:r>
    </w:p>
    <w:p w:rsidR="001910ED" w:rsidRPr="001A799E" w:rsidRDefault="001910ED" w:rsidP="00344E8F"/>
    <w:p w:rsidR="001910ED" w:rsidRPr="001A799E" w:rsidRDefault="001910ED" w:rsidP="00344E8F">
      <w:pPr>
        <w:ind w:left="1440" w:hanging="720"/>
      </w:pPr>
      <w:r>
        <w:t>(3)</w:t>
      </w:r>
      <w:r w:rsidRPr="001A799E">
        <w:tab/>
        <w:t xml:space="preserve">Notes Vaughan will compete in the canopy piloting event. </w:t>
      </w:r>
    </w:p>
    <w:p w:rsidR="001910ED" w:rsidRPr="001A799E" w:rsidRDefault="001910ED" w:rsidP="00344E8F"/>
    <w:p w:rsidR="001910ED" w:rsidRPr="001A799E" w:rsidRDefault="001910ED" w:rsidP="00344E8F">
      <w:r>
        <w:t>(59)</w:t>
      </w:r>
      <w:r>
        <w:tab/>
      </w:r>
      <w:r w:rsidRPr="001A799E">
        <w:t>SOUTH WEST COMMUNITY TRANSPORT</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Congratulates South West Community Transport for providing transport for the frail</w:t>
      </w:r>
      <w:r w:rsidR="00601589">
        <w:t xml:space="preserve">, </w:t>
      </w:r>
      <w:r w:rsidRPr="001A799E">
        <w:t>aged, younger people with disabilities, t</w:t>
      </w:r>
      <w:r>
        <w:t>heir family and carers.</w:t>
      </w:r>
    </w:p>
    <w:p w:rsidR="001910ED" w:rsidRPr="001A799E" w:rsidRDefault="001910ED" w:rsidP="00344E8F"/>
    <w:p w:rsidR="001910ED" w:rsidRPr="001A799E" w:rsidRDefault="001910ED" w:rsidP="00344E8F">
      <w:pPr>
        <w:ind w:left="1440" w:hanging="720"/>
      </w:pPr>
      <w:r>
        <w:t>(2)</w:t>
      </w:r>
      <w:r w:rsidRPr="001A799E">
        <w:tab/>
        <w:t>Acknowledges that the majority of the drivers are volunteers and dedicate th</w:t>
      </w:r>
      <w:r>
        <w:t>eir own time in helping others.</w:t>
      </w:r>
    </w:p>
    <w:p w:rsidR="001910ED" w:rsidRPr="001A799E" w:rsidRDefault="001910ED" w:rsidP="00344E8F"/>
    <w:p w:rsidR="001910ED" w:rsidRPr="001A799E" w:rsidRDefault="001910ED" w:rsidP="00344E8F">
      <w:r>
        <w:t>(60)</w:t>
      </w:r>
      <w:r>
        <w:tab/>
      </w:r>
      <w:r w:rsidRPr="001A799E">
        <w:t>CAMDEN AND CAMPBELLTOWN HOSPITAL NURSES</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Commends the 25 nurses who have finished their degree and commenced at Cam</w:t>
      </w:r>
      <w:r>
        <w:t>den and Campbelltown Hospitals.</w:t>
      </w:r>
    </w:p>
    <w:p w:rsidR="001910ED" w:rsidRPr="001A799E" w:rsidRDefault="001910ED" w:rsidP="00344E8F"/>
    <w:p w:rsidR="001910ED" w:rsidRPr="001A799E" w:rsidRDefault="001910ED" w:rsidP="00344E8F">
      <w:pPr>
        <w:ind w:left="1440" w:hanging="720"/>
      </w:pPr>
      <w:r>
        <w:t>(2)</w:t>
      </w:r>
      <w:r w:rsidRPr="001A799E">
        <w:tab/>
        <w:t xml:space="preserve">Acknowledges the hard work, dedication and commitment that </w:t>
      </w:r>
      <w:proofErr w:type="gramStart"/>
      <w:r w:rsidRPr="001A799E">
        <w:t>is</w:t>
      </w:r>
      <w:proofErr w:type="gramEnd"/>
      <w:r w:rsidRPr="001A799E">
        <w:t xml:space="preserve"> shown by all medical professionals in our health system. </w:t>
      </w:r>
    </w:p>
    <w:p w:rsidR="001910ED" w:rsidRPr="001A799E" w:rsidRDefault="001910ED" w:rsidP="00344E8F"/>
    <w:p w:rsidR="001910ED" w:rsidRPr="001A799E" w:rsidRDefault="001910ED" w:rsidP="00344E8F">
      <w:r>
        <w:t>(61)</w:t>
      </w:r>
      <w:r>
        <w:tab/>
      </w:r>
      <w:proofErr w:type="spellStart"/>
      <w:r w:rsidRPr="001A799E">
        <w:t>TRAINWORKS</w:t>
      </w:r>
      <w:proofErr w:type="spellEnd"/>
      <w:r w:rsidRPr="001A799E">
        <w:t xml:space="preserve"> RAILWAY YARNS EXHIBITION</w:t>
      </w:r>
    </w:p>
    <w:p w:rsidR="001910ED" w:rsidRPr="001A799E" w:rsidRDefault="001910ED" w:rsidP="00344E8F"/>
    <w:p w:rsidR="001910ED" w:rsidRDefault="001910ED" w:rsidP="00344E8F">
      <w:pPr>
        <w:ind w:left="1440" w:hanging="720"/>
      </w:pPr>
      <w:r w:rsidRPr="001A799E">
        <w:t>Mr Jai Rowell—That this House:</w:t>
      </w:r>
    </w:p>
    <w:p w:rsidR="001910ED" w:rsidRPr="001A799E" w:rsidRDefault="001910ED" w:rsidP="00344E8F"/>
    <w:p w:rsidR="001910ED" w:rsidRDefault="001910ED" w:rsidP="00344E8F">
      <w:pPr>
        <w:ind w:left="1440" w:hanging="720"/>
      </w:pPr>
      <w:r>
        <w:t>(1)</w:t>
      </w:r>
      <w:r w:rsidRPr="001A799E">
        <w:tab/>
        <w:t xml:space="preserve">Congratulates </w:t>
      </w:r>
      <w:proofErr w:type="spellStart"/>
      <w:r w:rsidRPr="001A799E">
        <w:t>Trainworks</w:t>
      </w:r>
      <w:proofErr w:type="spellEnd"/>
      <w:r w:rsidRPr="001A799E">
        <w:t xml:space="preserve">, and its </w:t>
      </w:r>
      <w:proofErr w:type="spellStart"/>
      <w:r w:rsidRPr="001A799E">
        <w:t>CEO</w:t>
      </w:r>
      <w:proofErr w:type="spellEnd"/>
      <w:r w:rsidRPr="001A799E">
        <w:t xml:space="preserve"> Rob Austin, on the new exhibition of knitting, crocheting </w:t>
      </w:r>
      <w:r>
        <w:t>and felts called Railway Yarns.</w:t>
      </w:r>
    </w:p>
    <w:p w:rsidR="001910ED" w:rsidRPr="001A799E" w:rsidRDefault="001910ED" w:rsidP="00344E8F"/>
    <w:p w:rsidR="001910ED" w:rsidRDefault="001910ED" w:rsidP="00344E8F">
      <w:pPr>
        <w:ind w:left="1440" w:hanging="720"/>
      </w:pPr>
      <w:r>
        <w:t>(2)</w:t>
      </w:r>
      <w:r w:rsidRPr="001A799E">
        <w:tab/>
        <w:t>Acknowledges the Picton Crochet and Knitting Group, on providing a large amount of material to this exhibit, and all the workers and volunteers who contr</w:t>
      </w:r>
      <w:r>
        <w:t xml:space="preserve">ibute their time to </w:t>
      </w:r>
      <w:proofErr w:type="spellStart"/>
      <w:r>
        <w:t>Trainworks</w:t>
      </w:r>
      <w:proofErr w:type="spellEnd"/>
      <w:r>
        <w:t>.</w:t>
      </w:r>
    </w:p>
    <w:p w:rsidR="001910ED" w:rsidRPr="001A799E" w:rsidRDefault="001910ED" w:rsidP="00344E8F"/>
    <w:p w:rsidR="001910ED" w:rsidRPr="001A799E" w:rsidRDefault="001910ED" w:rsidP="00344E8F">
      <w:pPr>
        <w:ind w:left="1440" w:hanging="720"/>
      </w:pPr>
      <w:r>
        <w:t>(3)</w:t>
      </w:r>
      <w:r w:rsidRPr="001A799E">
        <w:tab/>
        <w:t xml:space="preserve">Notes that </w:t>
      </w:r>
      <w:proofErr w:type="spellStart"/>
      <w:r w:rsidRPr="001A799E">
        <w:t>Trainworks</w:t>
      </w:r>
      <w:proofErr w:type="spellEnd"/>
      <w:r w:rsidRPr="001A799E">
        <w:t xml:space="preserve"> provides a great tourist attraction for Wollondilly. </w:t>
      </w:r>
    </w:p>
    <w:p w:rsidR="001910ED" w:rsidRPr="001A799E" w:rsidRDefault="001910ED" w:rsidP="00344E8F"/>
    <w:p w:rsidR="001910ED" w:rsidRPr="001A799E" w:rsidRDefault="001910ED" w:rsidP="00344E8F">
      <w:r>
        <w:t>(62)</w:t>
      </w:r>
      <w:r>
        <w:tab/>
      </w:r>
      <w:r w:rsidRPr="001A799E">
        <w:t>JOSE RIZAL COMMEMORATION</w:t>
      </w:r>
    </w:p>
    <w:p w:rsidR="001910ED" w:rsidRPr="001A799E" w:rsidRDefault="001910ED" w:rsidP="00344E8F"/>
    <w:p w:rsidR="001910ED" w:rsidRPr="001A799E" w:rsidRDefault="001910ED" w:rsidP="00D2630D">
      <w:pPr>
        <w:ind w:left="1440" w:hanging="720"/>
      </w:pPr>
      <w:r w:rsidRPr="001A799E">
        <w:t>Mr Jai Rowell—That this House:</w:t>
      </w:r>
    </w:p>
    <w:p w:rsidR="001910ED" w:rsidRDefault="001910ED" w:rsidP="00344E8F">
      <w:pPr>
        <w:ind w:left="1440" w:hanging="720"/>
      </w:pPr>
      <w:r>
        <w:lastRenderedPageBreak/>
        <w:t>(1)</w:t>
      </w:r>
      <w:r w:rsidRPr="001A799E">
        <w:tab/>
        <w:t>Congratulates the organisers of the Jose Rizal gala night which commemorated the 1</w:t>
      </w:r>
      <w:r>
        <w:t>50th birthday of Dr Jose Rizal.</w:t>
      </w:r>
    </w:p>
    <w:p w:rsidR="001910ED" w:rsidRPr="001A799E" w:rsidRDefault="001910ED" w:rsidP="00344E8F"/>
    <w:p w:rsidR="001910ED" w:rsidRDefault="001910ED" w:rsidP="00344E8F">
      <w:pPr>
        <w:ind w:left="1440" w:hanging="720"/>
      </w:pPr>
      <w:r>
        <w:t>(2)</w:t>
      </w:r>
      <w:r w:rsidRPr="001A799E">
        <w:tab/>
        <w:t>Acknowledges Campbelltown City Council on its continued support in raising funds for the construction of a statue of Jose Riz</w:t>
      </w:r>
      <w:r>
        <w:t>al at Rizal Park in Rosemeadow.</w:t>
      </w:r>
    </w:p>
    <w:p w:rsidR="001910ED" w:rsidRPr="001A799E" w:rsidRDefault="001910ED" w:rsidP="00344E8F"/>
    <w:p w:rsidR="001910ED" w:rsidRDefault="001910ED" w:rsidP="00344E8F">
      <w:pPr>
        <w:ind w:left="1440" w:hanging="720"/>
      </w:pPr>
      <w:r>
        <w:t>(3)</w:t>
      </w:r>
      <w:r w:rsidRPr="001A799E">
        <w:tab/>
        <w:t>Notes that the proposed Rizal statue was made by a Filipino sculptor and is a gift from the Philippine governmen</w:t>
      </w:r>
      <w:r>
        <w:t>t to Campbelltown City Council.</w:t>
      </w:r>
    </w:p>
    <w:p w:rsidR="001910ED" w:rsidRDefault="001910ED" w:rsidP="00344E8F"/>
    <w:p w:rsidR="001910ED" w:rsidRPr="00764DBF" w:rsidRDefault="009B7FE0" w:rsidP="00344E8F">
      <w:r>
        <w:t xml:space="preserve"> </w:t>
      </w:r>
      <w:r w:rsidR="001910ED">
        <w:t>(63)</w:t>
      </w:r>
      <w:r w:rsidR="001910ED">
        <w:tab/>
      </w:r>
      <w:r w:rsidR="001910ED" w:rsidRPr="00764DBF">
        <w:t>ROBERTSON SHOW</w:t>
      </w:r>
    </w:p>
    <w:p w:rsidR="001910ED" w:rsidRPr="00764DBF" w:rsidRDefault="001910ED" w:rsidP="00344E8F"/>
    <w:p w:rsidR="001910ED" w:rsidRDefault="001910ED" w:rsidP="00344E8F">
      <w:pPr>
        <w:ind w:left="1440" w:hanging="720"/>
      </w:pPr>
      <w:r w:rsidRPr="00764DBF">
        <w:t>Mr Gareth Ward—That this House:</w:t>
      </w:r>
    </w:p>
    <w:p w:rsidR="001910ED" w:rsidRPr="00764DBF" w:rsidRDefault="001910ED" w:rsidP="00344E8F"/>
    <w:p w:rsidR="001910ED" w:rsidRDefault="001910ED" w:rsidP="00344E8F">
      <w:pPr>
        <w:ind w:left="1440" w:hanging="720"/>
      </w:pPr>
      <w:r>
        <w:t>(1)</w:t>
      </w:r>
      <w:r w:rsidRPr="00764DBF">
        <w:tab/>
        <w:t xml:space="preserve">Congratulates Rosemary Turner, President, and </w:t>
      </w:r>
      <w:proofErr w:type="spellStart"/>
      <w:r w:rsidRPr="00764DBF">
        <w:t>Leesa</w:t>
      </w:r>
      <w:proofErr w:type="spellEnd"/>
      <w:r w:rsidRPr="00764DBF">
        <w:t xml:space="preserve"> Stratford, Secretary, of the Robertson Show Society for organising the Robert</w:t>
      </w:r>
      <w:r>
        <w:t>son Show on 9 to 10 March 2012.</w:t>
      </w:r>
    </w:p>
    <w:p w:rsidR="001910ED" w:rsidRPr="00764DBF" w:rsidRDefault="001910ED" w:rsidP="00344E8F"/>
    <w:p w:rsidR="001910ED" w:rsidRDefault="001910ED" w:rsidP="00344E8F">
      <w:pPr>
        <w:ind w:left="1440" w:hanging="720"/>
      </w:pPr>
      <w:r>
        <w:t>(2)</w:t>
      </w:r>
      <w:r w:rsidRPr="00764DBF">
        <w:tab/>
        <w:t>Acknowledges the official opening of the new pavilion which will become the new dining a</w:t>
      </w:r>
      <w:r>
        <w:t>rea at the show.</w:t>
      </w:r>
    </w:p>
    <w:p w:rsidR="001910ED" w:rsidRPr="00764DBF" w:rsidRDefault="001910ED" w:rsidP="00344E8F"/>
    <w:p w:rsidR="001910ED" w:rsidRPr="00764DBF" w:rsidRDefault="001910ED" w:rsidP="00344E8F">
      <w:pPr>
        <w:ind w:left="1440" w:hanging="720"/>
      </w:pPr>
      <w:r>
        <w:t>(3)</w:t>
      </w:r>
      <w:r w:rsidRPr="00764DBF">
        <w:tab/>
        <w:t>Thanks the Robertson Show Society Committee Members, volunteers and exhibitors for their hard work in ensuring the</w:t>
      </w:r>
      <w:r>
        <w:t xml:space="preserve"> success of the Robertson Show.</w:t>
      </w:r>
    </w:p>
    <w:p w:rsidR="001910ED" w:rsidRPr="00764DBF" w:rsidRDefault="001910ED" w:rsidP="00344E8F"/>
    <w:p w:rsidR="001910ED" w:rsidRPr="00764DBF" w:rsidRDefault="001910ED" w:rsidP="00344E8F">
      <w:r>
        <w:t>(64)</w:t>
      </w:r>
      <w:r>
        <w:tab/>
      </w:r>
      <w:r w:rsidRPr="00764DBF">
        <w:t>GERRINGONG PUBLIC SCHOOL FETE</w:t>
      </w:r>
    </w:p>
    <w:p w:rsidR="001910ED" w:rsidRPr="00764DBF" w:rsidRDefault="001910ED" w:rsidP="00344E8F"/>
    <w:p w:rsidR="001910ED" w:rsidRDefault="001910ED" w:rsidP="00344E8F">
      <w:pPr>
        <w:ind w:left="1440" w:hanging="720"/>
      </w:pPr>
      <w:r w:rsidRPr="00764DBF">
        <w:t>Mr Gareth Ward—That this House:</w:t>
      </w:r>
    </w:p>
    <w:p w:rsidR="001910ED" w:rsidRPr="00764DBF" w:rsidRDefault="001910ED" w:rsidP="00344E8F"/>
    <w:p w:rsidR="001910ED" w:rsidRDefault="001910ED" w:rsidP="00344E8F">
      <w:pPr>
        <w:ind w:left="1440" w:hanging="720"/>
      </w:pPr>
      <w:r>
        <w:t>(1)</w:t>
      </w:r>
      <w:r w:rsidRPr="00764DBF">
        <w:tab/>
        <w:t xml:space="preserve">Congratulates Karina Shepherd on organising the Gerringong Public School fete held on 10 March </w:t>
      </w:r>
      <w:r>
        <w:t>2012.</w:t>
      </w:r>
    </w:p>
    <w:p w:rsidR="001910ED" w:rsidRPr="00764DBF" w:rsidRDefault="001910ED" w:rsidP="00344E8F">
      <w:pPr>
        <w:ind w:left="720" w:hanging="720"/>
      </w:pPr>
    </w:p>
    <w:p w:rsidR="001910ED" w:rsidRPr="00764DBF" w:rsidRDefault="001910ED" w:rsidP="00344E8F">
      <w:pPr>
        <w:ind w:left="1440" w:hanging="720"/>
      </w:pPr>
      <w:r>
        <w:t>(2)</w:t>
      </w:r>
      <w:r w:rsidRPr="00764DBF">
        <w:tab/>
        <w:t>Acknowledges Karina</w:t>
      </w:r>
      <w:r>
        <w:t>’</w:t>
      </w:r>
      <w:r w:rsidRPr="00764DBF">
        <w:t>s hard work and fund</w:t>
      </w:r>
      <w:r>
        <w:t>raising efforts for the school.</w:t>
      </w:r>
    </w:p>
    <w:p w:rsidR="001910ED" w:rsidRPr="00764DBF" w:rsidRDefault="001910ED" w:rsidP="00344E8F"/>
    <w:p w:rsidR="001910ED" w:rsidRPr="00764DBF" w:rsidRDefault="001910ED" w:rsidP="00344E8F">
      <w:r>
        <w:t>(65)</w:t>
      </w:r>
      <w:r>
        <w:tab/>
      </w:r>
      <w:r w:rsidRPr="00764DBF">
        <w:t xml:space="preserve">JESSICA </w:t>
      </w:r>
      <w:proofErr w:type="spellStart"/>
      <w:r w:rsidRPr="00764DBF">
        <w:t>MONTEITH</w:t>
      </w:r>
      <w:proofErr w:type="spellEnd"/>
      <w:r w:rsidRPr="00764DBF">
        <w:t xml:space="preserve"> BERRY SHOWGIRL</w:t>
      </w:r>
    </w:p>
    <w:p w:rsidR="001910ED" w:rsidRPr="00764DBF" w:rsidRDefault="001910ED" w:rsidP="00344E8F"/>
    <w:p w:rsidR="001910ED" w:rsidRDefault="001910ED" w:rsidP="00344E8F">
      <w:pPr>
        <w:ind w:left="1440" w:hanging="720"/>
      </w:pPr>
      <w:r w:rsidRPr="00764DBF">
        <w:t>Mr Gareth Ward—That this House:</w:t>
      </w:r>
    </w:p>
    <w:p w:rsidR="001910ED" w:rsidRPr="00764DBF" w:rsidRDefault="001910ED" w:rsidP="00344E8F"/>
    <w:p w:rsidR="001910ED" w:rsidRDefault="001910ED" w:rsidP="00344E8F">
      <w:pPr>
        <w:ind w:left="1440" w:hanging="720"/>
      </w:pPr>
      <w:r>
        <w:t>(1)</w:t>
      </w:r>
      <w:r w:rsidRPr="00764DBF">
        <w:tab/>
        <w:t xml:space="preserve">Congratulates Jessica </w:t>
      </w:r>
      <w:proofErr w:type="spellStart"/>
      <w:r w:rsidRPr="00764DBF">
        <w:t>Monteith</w:t>
      </w:r>
      <w:proofErr w:type="spellEnd"/>
      <w:r w:rsidRPr="00764DBF">
        <w:t>, the Berry Showgirl, on winning the Royal Showgirl Competition Zone 2 regional finals at the K</w:t>
      </w:r>
      <w:r>
        <w:t>iama Pavilion on 10 March 2012.</w:t>
      </w:r>
    </w:p>
    <w:p w:rsidR="001910ED" w:rsidRPr="00764DBF" w:rsidRDefault="001910ED" w:rsidP="00344E8F"/>
    <w:p w:rsidR="001910ED" w:rsidRPr="00764DBF" w:rsidRDefault="001910ED" w:rsidP="00344E8F">
      <w:pPr>
        <w:ind w:left="1440" w:hanging="720"/>
      </w:pPr>
      <w:r>
        <w:t>(2)</w:t>
      </w:r>
      <w:r w:rsidRPr="00764DBF">
        <w:tab/>
        <w:t>Notes that Jessica will travel to the Sydney Royal Easter Show for the Sydne</w:t>
      </w:r>
      <w:r>
        <w:t>y Royal Showgirl competition.</w:t>
      </w:r>
    </w:p>
    <w:p w:rsidR="001910ED" w:rsidRPr="00764DBF" w:rsidRDefault="001910ED" w:rsidP="00344E8F"/>
    <w:p w:rsidR="001910ED" w:rsidRPr="00764DBF" w:rsidRDefault="001910ED" w:rsidP="00344E8F">
      <w:r>
        <w:t>(66)</w:t>
      </w:r>
      <w:r>
        <w:tab/>
      </w:r>
      <w:r w:rsidRPr="00764DBF">
        <w:t>KIAMA JAZZ AND BLUES FESTIVAL</w:t>
      </w:r>
    </w:p>
    <w:p w:rsidR="001910ED" w:rsidRPr="00764DBF" w:rsidRDefault="001910ED" w:rsidP="00344E8F"/>
    <w:p w:rsidR="001910ED" w:rsidRPr="00764DBF" w:rsidRDefault="001910ED" w:rsidP="00344E8F">
      <w:pPr>
        <w:ind w:left="720"/>
      </w:pPr>
      <w:r w:rsidRPr="00764DBF">
        <w:t>Mr Gareth Ward—</w:t>
      </w:r>
      <w:proofErr w:type="gramStart"/>
      <w:r w:rsidRPr="00764DBF">
        <w:t>That</w:t>
      </w:r>
      <w:proofErr w:type="gramEnd"/>
      <w:r w:rsidRPr="00764DBF">
        <w:t xml:space="preserve"> this House congratulates Ross Eggleston, President of Kiama Jazz Club and Festival Director, and the Festival Committee on organising the Kiama Jazz and Blues Festival from 9 to 11 March 2012.</w:t>
      </w:r>
    </w:p>
    <w:p w:rsidR="001910ED" w:rsidRPr="00764DBF" w:rsidRDefault="001910ED" w:rsidP="00344E8F"/>
    <w:p w:rsidR="001910ED" w:rsidRPr="00764DBF" w:rsidRDefault="001910ED" w:rsidP="00344E8F">
      <w:r>
        <w:t>(67)</w:t>
      </w:r>
      <w:r>
        <w:tab/>
      </w:r>
      <w:r w:rsidRPr="00764DBF">
        <w:t>PAUL ROBERT BURTON RECOGNITION</w:t>
      </w:r>
    </w:p>
    <w:p w:rsidR="001910ED" w:rsidRPr="00764DBF" w:rsidRDefault="001910ED" w:rsidP="00344E8F"/>
    <w:p w:rsidR="001910ED" w:rsidRPr="00764DBF" w:rsidRDefault="001910ED" w:rsidP="00344E8F">
      <w:pPr>
        <w:ind w:left="720"/>
      </w:pPr>
      <w:proofErr w:type="gramStart"/>
      <w:r w:rsidRPr="00764DBF">
        <w:t>Mr Gareth Ward—That this House acknowledges the performances of talented young musician Paul Robert Burton during the Kiama Jazz and Blues Festival held on 9 to 11 March 2012.</w:t>
      </w:r>
      <w:proofErr w:type="gramEnd"/>
    </w:p>
    <w:p w:rsidR="001910ED" w:rsidRPr="00764DBF" w:rsidRDefault="001910ED" w:rsidP="00344E8F"/>
    <w:p w:rsidR="001910ED" w:rsidRPr="00764DBF" w:rsidRDefault="001910ED" w:rsidP="00344E8F">
      <w:proofErr w:type="gramStart"/>
      <w:r>
        <w:t>(68)</w:t>
      </w:r>
      <w:r>
        <w:tab/>
      </w:r>
      <w:r w:rsidRPr="00764DBF">
        <w:t>UNIVERSITY OF NEWCASTLE</w:t>
      </w:r>
      <w:proofErr w:type="gramEnd"/>
      <w:r w:rsidRPr="00764DBF">
        <w:t xml:space="preserve"> EMPLOYER OF CHOICE FOR WOMEN</w:t>
      </w:r>
    </w:p>
    <w:p w:rsidR="001910ED" w:rsidRPr="00764DBF" w:rsidRDefault="001910ED" w:rsidP="00344E8F"/>
    <w:p w:rsidR="001910ED" w:rsidRDefault="001910ED" w:rsidP="00344E8F">
      <w:pPr>
        <w:ind w:left="1440" w:hanging="720"/>
      </w:pPr>
      <w:r w:rsidRPr="00764DBF">
        <w:t>Ms Sonia Hornery—That this House:</w:t>
      </w:r>
    </w:p>
    <w:p w:rsidR="001910ED" w:rsidRPr="00764DBF" w:rsidRDefault="001910ED" w:rsidP="00344E8F"/>
    <w:p w:rsidR="001910ED" w:rsidRPr="00764DBF" w:rsidRDefault="001910ED" w:rsidP="00D2630D">
      <w:pPr>
        <w:ind w:left="1440" w:hanging="720"/>
      </w:pPr>
      <w:r>
        <w:t>(1)</w:t>
      </w:r>
      <w:r w:rsidRPr="00764DBF">
        <w:tab/>
        <w:t>Notes that women make up 58% of the Ne</w:t>
      </w:r>
      <w:r>
        <w:t>wcastle University’s workforce.</w:t>
      </w:r>
    </w:p>
    <w:p w:rsidR="001910ED" w:rsidRDefault="001910ED" w:rsidP="00344E8F">
      <w:pPr>
        <w:ind w:left="1440" w:hanging="720"/>
      </w:pPr>
      <w:r>
        <w:lastRenderedPageBreak/>
        <w:t>(2)</w:t>
      </w:r>
      <w:r w:rsidRPr="00764DBF">
        <w:tab/>
        <w:t>Notes the University's innovative programs for women include: a special studies program; Academic Women in Leadership; Leadership Journey for Women; Career Enhancement Fellowship program; Equity Research Fel</w:t>
      </w:r>
      <w:r>
        <w:t xml:space="preserve">lowship program; and </w:t>
      </w:r>
      <w:proofErr w:type="spellStart"/>
      <w:r>
        <w:t>Women@UoN</w:t>
      </w:r>
      <w:proofErr w:type="spellEnd"/>
      <w:r>
        <w:t>.</w:t>
      </w:r>
    </w:p>
    <w:p w:rsidR="001910ED" w:rsidRPr="00764DBF" w:rsidRDefault="001910ED" w:rsidP="00344E8F"/>
    <w:p w:rsidR="001910ED" w:rsidRPr="00764DBF" w:rsidRDefault="001910ED" w:rsidP="00344E8F">
      <w:pPr>
        <w:ind w:left="1440" w:hanging="720"/>
      </w:pPr>
      <w:r>
        <w:t>(3)</w:t>
      </w:r>
      <w:r w:rsidRPr="00764DBF">
        <w:tab/>
        <w:t xml:space="preserve">Commends the university on being awarded an Employer of Choice for Women citation for 2012 from the Equal Opportunity for Women in the Workplace Agency. </w:t>
      </w:r>
    </w:p>
    <w:p w:rsidR="001910ED" w:rsidRPr="00764DBF" w:rsidRDefault="001910ED" w:rsidP="00344E8F"/>
    <w:p w:rsidR="001910ED" w:rsidRPr="00764DBF" w:rsidRDefault="001910ED" w:rsidP="00344E8F">
      <w:r>
        <w:t>(69)</w:t>
      </w:r>
      <w:r>
        <w:tab/>
      </w:r>
      <w:r w:rsidRPr="00764DBF">
        <w:t xml:space="preserve">ROLAND </w:t>
      </w:r>
      <w:proofErr w:type="spellStart"/>
      <w:r w:rsidRPr="00764DBF">
        <w:t>MELOSI</w:t>
      </w:r>
      <w:proofErr w:type="spellEnd"/>
      <w:r w:rsidRPr="00764DBF">
        <w:t xml:space="preserve"> RECOGNITION</w:t>
      </w:r>
    </w:p>
    <w:p w:rsidR="001910ED" w:rsidRPr="00764DBF" w:rsidRDefault="001910ED" w:rsidP="00344E8F"/>
    <w:p w:rsidR="001910ED" w:rsidRDefault="001910ED" w:rsidP="00344E8F">
      <w:pPr>
        <w:ind w:left="1440" w:hanging="720"/>
      </w:pPr>
      <w:r w:rsidRPr="00764DBF">
        <w:t>Mrs Tanya Davies—That this House:</w:t>
      </w:r>
    </w:p>
    <w:p w:rsidR="001910ED" w:rsidRPr="00764DBF" w:rsidRDefault="001910ED" w:rsidP="00344E8F"/>
    <w:p w:rsidR="001910ED" w:rsidRPr="00764DBF" w:rsidRDefault="001910ED" w:rsidP="00344E8F">
      <w:pPr>
        <w:ind w:left="1440" w:hanging="720"/>
      </w:pPr>
      <w:r>
        <w:t>(1)</w:t>
      </w:r>
      <w:r w:rsidRPr="00764DBF">
        <w:tab/>
        <w:t xml:space="preserve">Notes that Roland </w:t>
      </w:r>
      <w:proofErr w:type="spellStart"/>
      <w:r w:rsidRPr="00764DBF">
        <w:t>Melosi</w:t>
      </w:r>
      <w:proofErr w:type="spellEnd"/>
      <w:r w:rsidRPr="00764DBF">
        <w:t xml:space="preserve"> has been appointed chief judge at the Royal Easter Show in the smallgoods cate</w:t>
      </w:r>
      <w:r>
        <w:t>gory after 17 years as a judge.</w:t>
      </w:r>
    </w:p>
    <w:p w:rsidR="001910ED" w:rsidRDefault="001910ED" w:rsidP="00344E8F"/>
    <w:p w:rsidR="001910ED" w:rsidRPr="00764DBF" w:rsidRDefault="001910ED" w:rsidP="00344E8F">
      <w:pPr>
        <w:ind w:left="1440" w:hanging="720"/>
      </w:pPr>
      <w:r>
        <w:t>(2)</w:t>
      </w:r>
      <w:r w:rsidRPr="00764DBF">
        <w:tab/>
        <w:t xml:space="preserve">Notes that Mr </w:t>
      </w:r>
      <w:proofErr w:type="spellStart"/>
      <w:r w:rsidRPr="00764DBF">
        <w:t>Melosi</w:t>
      </w:r>
      <w:proofErr w:type="spellEnd"/>
      <w:r w:rsidRPr="00764DBF">
        <w:t xml:space="preserve"> is continuing a family tradition, commenced by his father Mr Wily </w:t>
      </w:r>
      <w:proofErr w:type="spellStart"/>
      <w:r w:rsidRPr="00764DBF">
        <w:t>Melosi</w:t>
      </w:r>
      <w:proofErr w:type="spellEnd"/>
      <w:r w:rsidRPr="00764DBF">
        <w:t xml:space="preserve"> over 60 years</w:t>
      </w:r>
      <w:r>
        <w:t xml:space="preserve"> ago, as a smallgoods producer.</w:t>
      </w:r>
    </w:p>
    <w:p w:rsidR="001910ED" w:rsidRPr="00764DBF" w:rsidRDefault="001910ED" w:rsidP="00344E8F"/>
    <w:p w:rsidR="001910ED" w:rsidRPr="00764DBF" w:rsidRDefault="001910ED" w:rsidP="00344E8F">
      <w:r>
        <w:t>(70)</w:t>
      </w:r>
      <w:r>
        <w:tab/>
      </w:r>
      <w:r w:rsidRPr="00764DBF">
        <w:t>PAINT PENRITH READ ZEST AWARD</w:t>
      </w:r>
    </w:p>
    <w:p w:rsidR="001910ED" w:rsidRPr="00764DBF" w:rsidRDefault="001910ED" w:rsidP="00344E8F"/>
    <w:p w:rsidR="001910ED" w:rsidRPr="00764DBF" w:rsidRDefault="001910ED" w:rsidP="00344E8F">
      <w:pPr>
        <w:ind w:left="720"/>
      </w:pPr>
      <w:proofErr w:type="gramStart"/>
      <w:r w:rsidRPr="00764DBF">
        <w:t>Mrs Tanya Davies—That this House congratulates Mission Australia, Penrith City Council Children</w:t>
      </w:r>
      <w:r w:rsidR="00DE0A5F">
        <w:t>’</w:t>
      </w:r>
      <w:r w:rsidRPr="00764DBF">
        <w:t xml:space="preserve">s Services and Penrith Rotary on being awarded a Zest award for exceptional partnership in the Paint Penrith </w:t>
      </w:r>
      <w:proofErr w:type="spellStart"/>
      <w:r w:rsidRPr="00764DBF">
        <w:t>REaD</w:t>
      </w:r>
      <w:proofErr w:type="spellEnd"/>
      <w:r w:rsidRPr="00764DBF">
        <w:t xml:space="preserve"> program.</w:t>
      </w:r>
      <w:proofErr w:type="gramEnd"/>
    </w:p>
    <w:p w:rsidR="001910ED" w:rsidRPr="00764DBF" w:rsidRDefault="001910ED" w:rsidP="00344E8F"/>
    <w:p w:rsidR="001910ED" w:rsidRPr="00764DBF" w:rsidRDefault="001910ED" w:rsidP="00344E8F">
      <w:r>
        <w:t xml:space="preserve"> (71)</w:t>
      </w:r>
      <w:r>
        <w:tab/>
      </w:r>
      <w:r w:rsidRPr="00764DBF">
        <w:t>HARRISON DRYSDALE RECOGNITION</w:t>
      </w:r>
    </w:p>
    <w:p w:rsidR="001910ED" w:rsidRPr="00764DBF" w:rsidRDefault="001910ED" w:rsidP="00344E8F"/>
    <w:p w:rsidR="001910ED" w:rsidRDefault="001910ED" w:rsidP="00344E8F">
      <w:pPr>
        <w:ind w:left="1440" w:hanging="720"/>
      </w:pPr>
      <w:r w:rsidRPr="00764DBF">
        <w:t>Mrs Tanya Davies—That this House:</w:t>
      </w:r>
    </w:p>
    <w:p w:rsidR="001910ED" w:rsidRPr="00764DBF" w:rsidRDefault="001910ED" w:rsidP="00344E8F"/>
    <w:p w:rsidR="001910ED" w:rsidRDefault="001910ED" w:rsidP="00344E8F">
      <w:pPr>
        <w:ind w:left="1440" w:hanging="720"/>
      </w:pPr>
      <w:r>
        <w:t>(1)</w:t>
      </w:r>
      <w:r w:rsidRPr="00764DBF">
        <w:tab/>
        <w:t>Congratulates ten-year-old Harrison Drysdale, of Glenmore Park, on being awarded the Grey Wolf A</w:t>
      </w:r>
      <w:r>
        <w:t>ward by Scouts New South Wales.</w:t>
      </w:r>
    </w:p>
    <w:p w:rsidR="001910ED" w:rsidRPr="00764DBF" w:rsidRDefault="001910ED" w:rsidP="00344E8F"/>
    <w:p w:rsidR="001910ED" w:rsidRPr="00764DBF" w:rsidRDefault="001910ED" w:rsidP="00344E8F">
      <w:pPr>
        <w:ind w:left="1440" w:hanging="720"/>
      </w:pPr>
      <w:r>
        <w:t>(2)</w:t>
      </w:r>
      <w:r w:rsidRPr="00764DBF">
        <w:tab/>
        <w:t>Notes that to achieve this award, Harrison had to complete the Bronze, Silver and Gold Boomerangs and a number of other achievement badges, in recognition of his accomplishm</w:t>
      </w:r>
      <w:r>
        <w:t>ents with South Penrith Scouts.</w:t>
      </w:r>
    </w:p>
    <w:p w:rsidR="001910ED" w:rsidRPr="00764DBF" w:rsidRDefault="001910ED" w:rsidP="00344E8F"/>
    <w:p w:rsidR="001910ED" w:rsidRPr="00764DBF" w:rsidRDefault="001910ED" w:rsidP="00344E8F">
      <w:r>
        <w:t>(72)</w:t>
      </w:r>
      <w:r>
        <w:tab/>
      </w:r>
      <w:proofErr w:type="spellStart"/>
      <w:r w:rsidRPr="00764DBF">
        <w:t>NIKI</w:t>
      </w:r>
      <w:proofErr w:type="spellEnd"/>
      <w:r w:rsidRPr="00764DBF">
        <w:t xml:space="preserve"> </w:t>
      </w:r>
      <w:proofErr w:type="spellStart"/>
      <w:r w:rsidRPr="00764DBF">
        <w:t>VUKMIRICA</w:t>
      </w:r>
      <w:proofErr w:type="spellEnd"/>
      <w:r w:rsidRPr="00764DBF">
        <w:t xml:space="preserve"> RECOGNITION</w:t>
      </w:r>
    </w:p>
    <w:p w:rsidR="001910ED" w:rsidRPr="00764DBF" w:rsidRDefault="001910ED" w:rsidP="00344E8F"/>
    <w:p w:rsidR="001910ED" w:rsidRDefault="001910ED" w:rsidP="00344E8F">
      <w:pPr>
        <w:ind w:left="1440" w:hanging="720"/>
      </w:pPr>
      <w:r w:rsidRPr="00764DBF">
        <w:t>Mrs Tanya Davies—That this House:</w:t>
      </w:r>
    </w:p>
    <w:p w:rsidR="001910ED" w:rsidRPr="00764DBF" w:rsidRDefault="001910ED" w:rsidP="00344E8F"/>
    <w:p w:rsidR="001910ED" w:rsidRDefault="001910ED" w:rsidP="00344E8F">
      <w:pPr>
        <w:ind w:left="1440" w:hanging="720"/>
      </w:pPr>
      <w:r>
        <w:t>(1)</w:t>
      </w:r>
      <w:r w:rsidRPr="00764DBF">
        <w:tab/>
        <w:t xml:space="preserve">Congratulates </w:t>
      </w:r>
      <w:proofErr w:type="spellStart"/>
      <w:r w:rsidRPr="00764DBF">
        <w:t>Niki</w:t>
      </w:r>
      <w:proofErr w:type="spellEnd"/>
      <w:r w:rsidRPr="00764DBF">
        <w:t xml:space="preserve"> </w:t>
      </w:r>
      <w:proofErr w:type="spellStart"/>
      <w:r w:rsidRPr="00764DBF">
        <w:t>Vukmirica</w:t>
      </w:r>
      <w:proofErr w:type="spellEnd"/>
      <w:r w:rsidRPr="00764DBF">
        <w:t>, of Luddenham, on her appearance at the Sydney Craft and Sewing Show to display and share her knowledge of the manufacture of beade</w:t>
      </w:r>
      <w:r>
        <w:t>d scarves, pendants and charms.</w:t>
      </w:r>
    </w:p>
    <w:p w:rsidR="001910ED" w:rsidRPr="00764DBF" w:rsidRDefault="001910ED" w:rsidP="00344E8F"/>
    <w:p w:rsidR="001910ED" w:rsidRPr="00764DBF" w:rsidRDefault="001910ED" w:rsidP="00344E8F">
      <w:pPr>
        <w:ind w:left="1440" w:hanging="720"/>
      </w:pPr>
      <w:r>
        <w:t>(2)</w:t>
      </w:r>
      <w:r w:rsidRPr="00764DBF">
        <w:tab/>
        <w:t xml:space="preserve">Notes that </w:t>
      </w:r>
      <w:proofErr w:type="spellStart"/>
      <w:r w:rsidRPr="00764DBF">
        <w:t>Niki</w:t>
      </w:r>
      <w:proofErr w:type="spellEnd"/>
      <w:r w:rsidRPr="00764DBF">
        <w:t xml:space="preserve"> has had a successful jewellery business and was a finalist in the Telstra Young</w:t>
      </w:r>
      <w:r>
        <w:t xml:space="preserve"> Business Women Awards in 2007.</w:t>
      </w:r>
    </w:p>
    <w:p w:rsidR="001910ED" w:rsidRPr="00764DBF" w:rsidRDefault="001910ED" w:rsidP="00344E8F"/>
    <w:p w:rsidR="001910ED" w:rsidRPr="00764DBF" w:rsidRDefault="001910ED" w:rsidP="00344E8F">
      <w:r>
        <w:t>(73)</w:t>
      </w:r>
      <w:r>
        <w:tab/>
      </w:r>
      <w:r w:rsidRPr="00764DBF">
        <w:t xml:space="preserve">MARTIN </w:t>
      </w:r>
      <w:proofErr w:type="spellStart"/>
      <w:r w:rsidRPr="00764DBF">
        <w:t>COMINOTTO</w:t>
      </w:r>
      <w:proofErr w:type="spellEnd"/>
      <w:r w:rsidRPr="00764DBF">
        <w:t xml:space="preserve"> RECOGNITION</w:t>
      </w:r>
    </w:p>
    <w:p w:rsidR="001910ED" w:rsidRPr="00764DBF" w:rsidRDefault="001910ED" w:rsidP="00344E8F"/>
    <w:p w:rsidR="001910ED" w:rsidRDefault="001910ED" w:rsidP="00344E8F">
      <w:pPr>
        <w:ind w:left="1440" w:hanging="720"/>
      </w:pPr>
      <w:r w:rsidRPr="00764DBF">
        <w:t>Mrs Tanya Davies—That this House:</w:t>
      </w:r>
    </w:p>
    <w:p w:rsidR="001910ED" w:rsidRPr="00764DBF" w:rsidRDefault="001910ED" w:rsidP="00344E8F"/>
    <w:p w:rsidR="001910ED" w:rsidRDefault="001910ED" w:rsidP="00344E8F">
      <w:pPr>
        <w:ind w:left="1440" w:hanging="720"/>
      </w:pPr>
      <w:r>
        <w:t>(1)</w:t>
      </w:r>
      <w:r w:rsidRPr="00764DBF">
        <w:tab/>
        <w:t xml:space="preserve">Congratulates Martin </w:t>
      </w:r>
      <w:proofErr w:type="spellStart"/>
      <w:r w:rsidRPr="00764DBF">
        <w:t>Cominotto</w:t>
      </w:r>
      <w:proofErr w:type="spellEnd"/>
      <w:r w:rsidRPr="00764DBF">
        <w:t>, of Martin</w:t>
      </w:r>
      <w:r>
        <w:t>’</w:t>
      </w:r>
      <w:r w:rsidRPr="00764DBF">
        <w:t>s Chemist in St Marys, on being a finalist for the Pharmacy Guild of Austra</w:t>
      </w:r>
      <w:r>
        <w:t>lia Pharmacy of the Year award.</w:t>
      </w:r>
    </w:p>
    <w:p w:rsidR="001910ED" w:rsidRPr="00764DBF" w:rsidRDefault="001910ED" w:rsidP="00344E8F"/>
    <w:p w:rsidR="001910ED" w:rsidRPr="00764DBF" w:rsidRDefault="001910ED" w:rsidP="00344E8F">
      <w:pPr>
        <w:ind w:left="1440" w:hanging="720"/>
      </w:pPr>
      <w:r>
        <w:t>(2)</w:t>
      </w:r>
      <w:r w:rsidRPr="00764DBF">
        <w:tab/>
        <w:t>Recognises the work that Martin and Martin</w:t>
      </w:r>
      <w:r>
        <w:t>’</w:t>
      </w:r>
      <w:r w:rsidRPr="00764DBF">
        <w:t xml:space="preserve">s Chemist do with local schools and other organisations to contribute to the St Marys community. </w:t>
      </w:r>
    </w:p>
    <w:p w:rsidR="001910ED" w:rsidRPr="00764DBF" w:rsidRDefault="001910ED" w:rsidP="00344E8F"/>
    <w:p w:rsidR="00D2630D" w:rsidRDefault="00D2630D">
      <w:pPr>
        <w:widowControl/>
        <w:jc w:val="left"/>
      </w:pPr>
      <w:r>
        <w:br w:type="page"/>
      </w:r>
    </w:p>
    <w:p w:rsidR="001910ED" w:rsidRPr="00764DBF" w:rsidRDefault="001910ED" w:rsidP="00344E8F">
      <w:r>
        <w:lastRenderedPageBreak/>
        <w:t>(74)</w:t>
      </w:r>
      <w:r>
        <w:tab/>
      </w:r>
      <w:r w:rsidRPr="00764DBF">
        <w:t>CANA FARM RECOGNITION</w:t>
      </w:r>
    </w:p>
    <w:p w:rsidR="001910ED" w:rsidRPr="00764DBF" w:rsidRDefault="001910ED" w:rsidP="00344E8F"/>
    <w:p w:rsidR="001910ED" w:rsidRDefault="001910ED" w:rsidP="00344E8F">
      <w:pPr>
        <w:ind w:left="1440" w:hanging="720"/>
      </w:pPr>
      <w:r w:rsidRPr="00764DBF">
        <w:t>Mrs Tanya Davies—That this House:</w:t>
      </w:r>
    </w:p>
    <w:p w:rsidR="001910ED" w:rsidRPr="00764DBF" w:rsidRDefault="001910ED" w:rsidP="00344E8F"/>
    <w:p w:rsidR="001910ED" w:rsidRDefault="001910ED" w:rsidP="00344E8F">
      <w:pPr>
        <w:ind w:left="1440" w:hanging="720"/>
      </w:pPr>
      <w:r>
        <w:t>(1)</w:t>
      </w:r>
      <w:r w:rsidRPr="00764DBF">
        <w:tab/>
        <w:t>Acknowledges the work of Cana Communities at Cana Farm, Orchard Hills, to help vulnerable people in the co</w:t>
      </w:r>
      <w:r>
        <w:t>mmunity get back on their feet.</w:t>
      </w:r>
    </w:p>
    <w:p w:rsidR="001910ED" w:rsidRPr="00764DBF" w:rsidRDefault="001910ED" w:rsidP="00344E8F"/>
    <w:p w:rsidR="001910ED" w:rsidRPr="00764DBF" w:rsidRDefault="001910ED" w:rsidP="00344E8F">
      <w:pPr>
        <w:ind w:left="1440" w:hanging="720"/>
      </w:pPr>
      <w:r>
        <w:t>(2)</w:t>
      </w:r>
      <w:r w:rsidRPr="00764DBF">
        <w:tab/>
        <w:t>Notes that Cana Farm will offer accredited courses, in partnership with TAFE Outreach, to boost the employment chances for unskil</w:t>
      </w:r>
      <w:r>
        <w:t>led and disadvantaged learners.</w:t>
      </w:r>
    </w:p>
    <w:p w:rsidR="001910ED" w:rsidRPr="00764DBF" w:rsidRDefault="001910ED" w:rsidP="00344E8F"/>
    <w:p w:rsidR="001910ED" w:rsidRPr="00764DBF" w:rsidRDefault="001910ED" w:rsidP="00344E8F">
      <w:r>
        <w:t>(75)</w:t>
      </w:r>
      <w:r>
        <w:tab/>
      </w:r>
      <w:r w:rsidRPr="00764DBF">
        <w:t xml:space="preserve">SURVEYORS CREEK PUBLIC SCHOOL </w:t>
      </w:r>
      <w:r w:rsidR="00DE0A5F">
        <w:t>TENTH</w:t>
      </w:r>
      <w:r w:rsidRPr="00764DBF">
        <w:t xml:space="preserve"> ANNIVERSARY</w:t>
      </w:r>
    </w:p>
    <w:p w:rsidR="001910ED" w:rsidRPr="00764DBF" w:rsidRDefault="001910ED" w:rsidP="00344E8F"/>
    <w:p w:rsidR="001910ED" w:rsidRPr="00764DBF" w:rsidRDefault="001910ED" w:rsidP="00344E8F">
      <w:pPr>
        <w:ind w:left="720"/>
      </w:pPr>
      <w:r w:rsidRPr="00764DBF">
        <w:t>Mrs Tanya Davies—</w:t>
      </w:r>
      <w:proofErr w:type="gramStart"/>
      <w:r w:rsidRPr="00764DBF">
        <w:t>That</w:t>
      </w:r>
      <w:proofErr w:type="gramEnd"/>
      <w:r w:rsidRPr="00764DBF">
        <w:t xml:space="preserve"> this House congratulates Surveyors Creek Public School on its tenth anniversary celebrated on 6 March 2012.</w:t>
      </w:r>
    </w:p>
    <w:p w:rsidR="000069F8" w:rsidRDefault="000069F8" w:rsidP="00344E8F"/>
    <w:p w:rsidR="001910ED" w:rsidRPr="007D17A1" w:rsidRDefault="001910ED" w:rsidP="00344E8F">
      <w:r>
        <w:t>(76)</w:t>
      </w:r>
      <w:r>
        <w:tab/>
      </w:r>
      <w:r w:rsidRPr="007D17A1">
        <w:t>WAYNE PRYCE RECOGNITION</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proofErr w:type="gramStart"/>
      <w:r>
        <w:t>(1)</w:t>
      </w:r>
      <w:r w:rsidRPr="007D17A1">
        <w:tab/>
        <w:t>Notes the retirement of Mr Wayne Pryce as Principal of Nowra High Sch</w:t>
      </w:r>
      <w:r>
        <w:t>ool at the end of term 2, 2012.</w:t>
      </w:r>
      <w:proofErr w:type="gramEnd"/>
    </w:p>
    <w:p w:rsidR="001910ED" w:rsidRPr="007D17A1" w:rsidRDefault="001910ED" w:rsidP="00344E8F"/>
    <w:p w:rsidR="001910ED" w:rsidRDefault="001910ED" w:rsidP="00344E8F">
      <w:pPr>
        <w:ind w:left="1440" w:hanging="720"/>
      </w:pPr>
      <w:r>
        <w:t>(2)</w:t>
      </w:r>
      <w:r w:rsidRPr="007D17A1">
        <w:tab/>
        <w:t>Notes his 37 years of service to the public education system and his dedication to Sout</w:t>
      </w:r>
      <w:r>
        <w:t>h Coast and Illawarra students.</w:t>
      </w:r>
    </w:p>
    <w:p w:rsidR="001910ED" w:rsidRPr="007D17A1" w:rsidRDefault="001910ED" w:rsidP="00344E8F"/>
    <w:p w:rsidR="001910ED" w:rsidRDefault="001910ED" w:rsidP="00344E8F">
      <w:pPr>
        <w:ind w:left="1440" w:hanging="720"/>
      </w:pPr>
      <w:r>
        <w:t>(3)</w:t>
      </w:r>
      <w:r w:rsidRPr="007D17A1">
        <w:tab/>
        <w:t>Congratulates Mr Pryce on his achievements including the formation of the Shoalhaven Workplace Learning Program and the Shoal</w:t>
      </w:r>
      <w:r>
        <w:t>haven River Learning Community.</w:t>
      </w:r>
    </w:p>
    <w:p w:rsidR="001910ED" w:rsidRPr="007D17A1" w:rsidRDefault="001910ED" w:rsidP="00344E8F"/>
    <w:p w:rsidR="001910ED" w:rsidRPr="007D17A1" w:rsidRDefault="001910ED" w:rsidP="00344E8F">
      <w:pPr>
        <w:ind w:left="1440" w:hanging="720"/>
      </w:pPr>
      <w:r>
        <w:t>(4)</w:t>
      </w:r>
      <w:r w:rsidRPr="007D17A1">
        <w:tab/>
        <w:t xml:space="preserve">Wishes Mr Pryce and his family the best for their future. </w:t>
      </w:r>
    </w:p>
    <w:p w:rsidR="001910ED" w:rsidRPr="007D17A1" w:rsidRDefault="001910ED" w:rsidP="00344E8F"/>
    <w:p w:rsidR="001910ED" w:rsidRPr="007D17A1" w:rsidRDefault="001910ED" w:rsidP="00344E8F">
      <w:r>
        <w:t>(77)</w:t>
      </w:r>
      <w:r>
        <w:tab/>
      </w:r>
      <w:r w:rsidRPr="007D17A1">
        <w:t>SOUTH COAST RURAL FIRE SERVICE</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r>
        <w:t>(1)</w:t>
      </w:r>
      <w:r w:rsidRPr="007D17A1">
        <w:tab/>
        <w:t>Notes that tankers and volunteers from the South Coast Rural Fire Service assisted residents in Wagga Wagga, Lockhart, Lake Albert and surrounding flood affected communities on a five day assignment from 5 M</w:t>
      </w:r>
      <w:r>
        <w:t>arch 2012.</w:t>
      </w:r>
    </w:p>
    <w:p w:rsidR="001910ED" w:rsidRPr="007D17A1" w:rsidRDefault="001910ED" w:rsidP="00344E8F"/>
    <w:p w:rsidR="001910ED" w:rsidRDefault="001910ED" w:rsidP="00344E8F">
      <w:pPr>
        <w:ind w:left="1440" w:hanging="720"/>
      </w:pPr>
      <w:r>
        <w:t>(2)</w:t>
      </w:r>
      <w:r w:rsidRPr="007D17A1">
        <w:tab/>
        <w:t>Congratulates South Coast Rural Fire Service volunteers for giving their time</w:t>
      </w:r>
      <w:r>
        <w:t xml:space="preserve"> to assist communities in need.</w:t>
      </w:r>
    </w:p>
    <w:p w:rsidR="001910ED" w:rsidRPr="007D17A1" w:rsidRDefault="001910ED" w:rsidP="00344E8F"/>
    <w:p w:rsidR="001910ED" w:rsidRPr="007D17A1" w:rsidRDefault="001910ED" w:rsidP="00344E8F">
      <w:pPr>
        <w:ind w:left="1440" w:hanging="720"/>
      </w:pPr>
      <w:r>
        <w:t>(3)</w:t>
      </w:r>
      <w:r w:rsidRPr="007D17A1">
        <w:tab/>
        <w:t xml:space="preserve">Thanks all emergency service volunteers assisting in flood affected communities across New South Wales. </w:t>
      </w:r>
    </w:p>
    <w:p w:rsidR="001910ED" w:rsidRPr="007D17A1" w:rsidRDefault="001910ED" w:rsidP="00344E8F"/>
    <w:p w:rsidR="001910ED" w:rsidRPr="007D17A1" w:rsidRDefault="001910ED" w:rsidP="00344E8F">
      <w:r>
        <w:t>(78)</w:t>
      </w:r>
      <w:r>
        <w:tab/>
      </w:r>
      <w:r w:rsidRPr="007D17A1">
        <w:t>SHOWGIRL COMPETITION FINALISTS ZONE 2</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r>
        <w:t>(1)</w:t>
      </w:r>
      <w:r w:rsidRPr="007D17A1">
        <w:tab/>
        <w:t xml:space="preserve">Congratulates all contestants in the Royal Easter Show Showgirl Zone 2 Regional Final, including: Nowra Showgirl, Natasha </w:t>
      </w:r>
      <w:proofErr w:type="spellStart"/>
      <w:r w:rsidRPr="007D17A1">
        <w:t>Larter</w:t>
      </w:r>
      <w:proofErr w:type="spellEnd"/>
      <w:r w:rsidRPr="007D17A1">
        <w:t>; Milton Showgirl, Kate Davies; and Be</w:t>
      </w:r>
      <w:r>
        <w:t xml:space="preserve">rry Showgirl, Jessica </w:t>
      </w:r>
      <w:proofErr w:type="spellStart"/>
      <w:r>
        <w:t>Monteith</w:t>
      </w:r>
      <w:proofErr w:type="spellEnd"/>
      <w:r>
        <w:t>.</w:t>
      </w:r>
    </w:p>
    <w:p w:rsidR="001910ED" w:rsidRPr="007D17A1" w:rsidRDefault="001910ED" w:rsidP="00344E8F"/>
    <w:p w:rsidR="001910ED" w:rsidRPr="007D17A1" w:rsidRDefault="001910ED" w:rsidP="00344E8F">
      <w:pPr>
        <w:ind w:left="1440" w:hanging="720"/>
      </w:pPr>
      <w:r>
        <w:t>(2)</w:t>
      </w:r>
      <w:r w:rsidRPr="007D17A1">
        <w:tab/>
        <w:t xml:space="preserve">Congratulates Jessica </w:t>
      </w:r>
      <w:proofErr w:type="spellStart"/>
      <w:r w:rsidRPr="007D17A1">
        <w:t>Monteith</w:t>
      </w:r>
      <w:proofErr w:type="spellEnd"/>
      <w:r w:rsidRPr="007D17A1">
        <w:t xml:space="preserve"> on her win and wishes her success at the 2012 Sydney</w:t>
      </w:r>
      <w:r>
        <w:t xml:space="preserve"> Royal Easter Show competition.</w:t>
      </w:r>
    </w:p>
    <w:p w:rsidR="001910ED" w:rsidRPr="007D17A1" w:rsidRDefault="001910ED" w:rsidP="00344E8F"/>
    <w:p w:rsidR="00D2630D" w:rsidRDefault="00D2630D">
      <w:pPr>
        <w:widowControl/>
        <w:jc w:val="left"/>
      </w:pPr>
      <w:r>
        <w:br w:type="page"/>
      </w:r>
    </w:p>
    <w:p w:rsidR="001910ED" w:rsidRPr="007D17A1" w:rsidRDefault="001910ED" w:rsidP="00344E8F">
      <w:r>
        <w:lastRenderedPageBreak/>
        <w:t>(79)</w:t>
      </w:r>
      <w:r>
        <w:tab/>
      </w:r>
      <w:r w:rsidRPr="007D17A1">
        <w:t>KATE DAVIES MILTON SHOWGIRL</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r>
        <w:t>(1)</w:t>
      </w:r>
      <w:r w:rsidRPr="007D17A1">
        <w:tab/>
        <w:t xml:space="preserve">Congratulates Kate Davies on being </w:t>
      </w:r>
      <w:r>
        <w:t>named the 2012 Milton Showgirl.</w:t>
      </w:r>
    </w:p>
    <w:p w:rsidR="001910ED" w:rsidRPr="007D17A1" w:rsidRDefault="001910ED" w:rsidP="00344E8F"/>
    <w:p w:rsidR="001910ED" w:rsidRDefault="001910ED" w:rsidP="00344E8F">
      <w:pPr>
        <w:ind w:left="1440" w:hanging="720"/>
      </w:pPr>
      <w:r>
        <w:t>(2)</w:t>
      </w:r>
      <w:r w:rsidRPr="007D17A1">
        <w:tab/>
        <w:t>Congratulates all seven entran</w:t>
      </w:r>
      <w:r>
        <w:t>ts in the showgirl competition.</w:t>
      </w:r>
    </w:p>
    <w:p w:rsidR="001910ED" w:rsidRPr="007D17A1" w:rsidRDefault="001910ED" w:rsidP="00344E8F"/>
    <w:p w:rsidR="001910ED" w:rsidRPr="007D17A1" w:rsidRDefault="001910ED" w:rsidP="00344E8F">
      <w:pPr>
        <w:ind w:left="1440" w:hanging="720"/>
      </w:pPr>
      <w:r>
        <w:t>(3)</w:t>
      </w:r>
      <w:r w:rsidRPr="007D17A1">
        <w:tab/>
        <w:t xml:space="preserve">Notes all the sponsors of the event including Harvey World Travel, Big 4 Bungalow Park and </w:t>
      </w:r>
      <w:r w:rsidR="00601589">
        <w:t>t</w:t>
      </w:r>
      <w:r w:rsidRPr="007D17A1">
        <w:t>he Milton Ul</w:t>
      </w:r>
      <w:r>
        <w:t>ladulla Times.</w:t>
      </w:r>
    </w:p>
    <w:p w:rsidR="001910ED" w:rsidRPr="007D17A1" w:rsidRDefault="001910ED" w:rsidP="00344E8F"/>
    <w:p w:rsidR="001910ED" w:rsidRPr="007D17A1" w:rsidRDefault="001910ED" w:rsidP="00344E8F">
      <w:r>
        <w:t>(80)</w:t>
      </w:r>
      <w:r>
        <w:tab/>
      </w:r>
      <w:proofErr w:type="spellStart"/>
      <w:r w:rsidRPr="007D17A1">
        <w:t>TARSHA</w:t>
      </w:r>
      <w:proofErr w:type="spellEnd"/>
      <w:r w:rsidRPr="007D17A1">
        <w:t xml:space="preserve"> BARRETT RECOGNITION</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r>
        <w:t>(1)</w:t>
      </w:r>
      <w:r w:rsidRPr="007D17A1">
        <w:tab/>
        <w:t xml:space="preserve">Congratulates </w:t>
      </w:r>
      <w:proofErr w:type="spellStart"/>
      <w:r w:rsidRPr="007D17A1">
        <w:t>Tarsha</w:t>
      </w:r>
      <w:proofErr w:type="spellEnd"/>
      <w:r w:rsidRPr="007D17A1">
        <w:t xml:space="preserve"> Barrett on her advocacy for childre</w:t>
      </w:r>
      <w:r>
        <w:t>n raised by their grandparents.</w:t>
      </w:r>
    </w:p>
    <w:p w:rsidR="001910ED" w:rsidRPr="007D17A1" w:rsidRDefault="001910ED" w:rsidP="00344E8F"/>
    <w:p w:rsidR="001910ED" w:rsidRDefault="001910ED" w:rsidP="00344E8F">
      <w:pPr>
        <w:ind w:left="1440" w:hanging="720"/>
      </w:pPr>
      <w:r>
        <w:t>(2)</w:t>
      </w:r>
      <w:r w:rsidRPr="007D17A1">
        <w:tab/>
        <w:t>Notes Miss Barrett spoke at Parliament House on the important role that grandpa</w:t>
      </w:r>
      <w:r>
        <w:t>rents play in raising children.</w:t>
      </w:r>
    </w:p>
    <w:p w:rsidR="001910ED" w:rsidRPr="007D17A1" w:rsidRDefault="001910ED" w:rsidP="00344E8F"/>
    <w:p w:rsidR="001910ED" w:rsidRPr="007D17A1" w:rsidRDefault="001910ED" w:rsidP="00344E8F">
      <w:pPr>
        <w:ind w:left="1440" w:hanging="720"/>
      </w:pPr>
      <w:r>
        <w:t>(3)</w:t>
      </w:r>
      <w:r w:rsidRPr="007D17A1">
        <w:tab/>
        <w:t xml:space="preserve">Notes the efforts of the Council of Ageing and Mission Australia in supporting grandparents raising children. </w:t>
      </w:r>
    </w:p>
    <w:p w:rsidR="001910ED" w:rsidRPr="007D17A1" w:rsidRDefault="001910ED" w:rsidP="00344E8F"/>
    <w:p w:rsidR="001910ED" w:rsidRPr="007D17A1" w:rsidRDefault="001910ED" w:rsidP="00344E8F">
      <w:r>
        <w:t>(81)</w:t>
      </w:r>
      <w:r>
        <w:tab/>
      </w:r>
      <w:r w:rsidRPr="007D17A1">
        <w:t>WRECK BAY LAND RIGHTS 25TH ANNIVERSARY</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Pr="007D17A1" w:rsidRDefault="001910ED" w:rsidP="00344E8F">
      <w:pPr>
        <w:ind w:left="1440" w:hanging="720"/>
      </w:pPr>
      <w:r>
        <w:t>(1)</w:t>
      </w:r>
      <w:r w:rsidRPr="007D17A1">
        <w:tab/>
        <w:t xml:space="preserve">Notes the 25th anniversary of the return of control of Wreck Bay </w:t>
      </w:r>
      <w:r>
        <w:t>land to the traditional owners.</w:t>
      </w:r>
    </w:p>
    <w:p w:rsidR="001910ED" w:rsidRDefault="001910ED" w:rsidP="00344E8F"/>
    <w:p w:rsidR="001910ED" w:rsidRDefault="001910ED" w:rsidP="00344E8F">
      <w:pPr>
        <w:ind w:left="1440" w:hanging="720"/>
      </w:pPr>
      <w:r>
        <w:t>(2)</w:t>
      </w:r>
      <w:r w:rsidRPr="007D17A1">
        <w:tab/>
        <w:t>Notes the significant work of the community and Aboriginal elders, past and present, who led the campai</w:t>
      </w:r>
      <w:r>
        <w:t>gn for the return of the land.</w:t>
      </w:r>
    </w:p>
    <w:p w:rsidR="001910ED" w:rsidRPr="007D17A1" w:rsidRDefault="001910ED" w:rsidP="00344E8F"/>
    <w:p w:rsidR="001910ED" w:rsidRDefault="001910ED" w:rsidP="00344E8F">
      <w:pPr>
        <w:ind w:left="1440" w:hanging="720"/>
      </w:pPr>
      <w:r>
        <w:t>(3)</w:t>
      </w:r>
      <w:r w:rsidRPr="007D17A1">
        <w:tab/>
      </w:r>
      <w:r w:rsidR="00F61BF3">
        <w:t>Recognises</w:t>
      </w:r>
      <w:r w:rsidRPr="007D17A1">
        <w:t xml:space="preserve"> Elder Lynette </w:t>
      </w:r>
      <w:proofErr w:type="spellStart"/>
      <w:r w:rsidRPr="007D17A1">
        <w:t>Whaddy</w:t>
      </w:r>
      <w:proofErr w:type="spellEnd"/>
      <w:r w:rsidRPr="007D17A1">
        <w:t xml:space="preserve">, and Craig </w:t>
      </w:r>
      <w:proofErr w:type="spellStart"/>
      <w:r w:rsidRPr="007D17A1">
        <w:t>Ardler</w:t>
      </w:r>
      <w:proofErr w:type="spellEnd"/>
      <w:r w:rsidR="00F61BF3">
        <w:t xml:space="preserve">, </w:t>
      </w:r>
      <w:r w:rsidR="00F61BF3" w:rsidRPr="007D17A1">
        <w:t>Chairperson of the Wreck Bay Aboriginal Community Council</w:t>
      </w:r>
      <w:r w:rsidR="00F61BF3">
        <w:t>,</w:t>
      </w:r>
      <w:r w:rsidR="00F61BF3" w:rsidRPr="007D17A1">
        <w:t xml:space="preserve"> </w:t>
      </w:r>
      <w:r w:rsidRPr="007D17A1">
        <w:t xml:space="preserve">for the significant work they undertake in </w:t>
      </w:r>
      <w:r>
        <w:t>local the Aboriginal community.</w:t>
      </w:r>
    </w:p>
    <w:p w:rsidR="001910ED" w:rsidRPr="007D17A1" w:rsidRDefault="001910ED" w:rsidP="00344E8F"/>
    <w:p w:rsidR="001910ED" w:rsidRPr="007D17A1" w:rsidRDefault="001910ED" w:rsidP="00344E8F">
      <w:pPr>
        <w:ind w:left="1440" w:hanging="720"/>
      </w:pPr>
      <w:r>
        <w:t>(4)</w:t>
      </w:r>
      <w:r w:rsidRPr="007D17A1">
        <w:tab/>
        <w:t xml:space="preserve">Notes that land is recognised as significant to the Wreck Bay people. </w:t>
      </w:r>
    </w:p>
    <w:p w:rsidR="001910ED" w:rsidRPr="007D17A1" w:rsidRDefault="001910ED" w:rsidP="00344E8F"/>
    <w:p w:rsidR="001910ED" w:rsidRPr="007D17A1" w:rsidRDefault="001910ED" w:rsidP="00344E8F">
      <w:r>
        <w:t>(82)</w:t>
      </w:r>
      <w:r>
        <w:tab/>
      </w:r>
      <w:r w:rsidRPr="007D17A1">
        <w:t>KEEP AUSTRALIA BEAUTIFUL (NSW)</w:t>
      </w:r>
    </w:p>
    <w:p w:rsidR="001910ED" w:rsidRPr="007D17A1" w:rsidRDefault="001910ED" w:rsidP="00344E8F"/>
    <w:p w:rsidR="001910ED" w:rsidRDefault="001910ED" w:rsidP="00344E8F">
      <w:pPr>
        <w:ind w:left="1440" w:hanging="720"/>
      </w:pPr>
      <w:r w:rsidRPr="007D17A1">
        <w:t>Mrs Shelley Hancock—That this House:</w:t>
      </w:r>
    </w:p>
    <w:p w:rsidR="001910ED" w:rsidRPr="007D17A1" w:rsidRDefault="001910ED" w:rsidP="00344E8F"/>
    <w:p w:rsidR="001910ED" w:rsidRDefault="001910ED" w:rsidP="00344E8F">
      <w:pPr>
        <w:ind w:left="1440" w:hanging="720"/>
      </w:pPr>
      <w:r>
        <w:t>(1)</w:t>
      </w:r>
      <w:r w:rsidRPr="007D17A1">
        <w:tab/>
        <w:t>Congratulates the Directors and Chair of Keep Australia Beautiful (NSW)</w:t>
      </w:r>
      <w:r>
        <w:t xml:space="preserve"> for their various initiatives.</w:t>
      </w:r>
    </w:p>
    <w:p w:rsidR="001910ED" w:rsidRPr="007D17A1" w:rsidRDefault="001910ED" w:rsidP="00344E8F"/>
    <w:p w:rsidR="001910ED" w:rsidRDefault="001910ED" w:rsidP="00344E8F">
      <w:pPr>
        <w:ind w:left="1440" w:hanging="720"/>
      </w:pPr>
      <w:r>
        <w:t>(2)</w:t>
      </w:r>
      <w:r w:rsidRPr="007D17A1">
        <w:tab/>
        <w:t>Notes the unique environmental program incorporating Tidy Towns, Sustainable Communities,</w:t>
      </w:r>
      <w:r w:rsidR="00601589">
        <w:t xml:space="preserve"> </w:t>
      </w:r>
      <w:r w:rsidRPr="007D17A1">
        <w:t xml:space="preserve">Sustainable Cities, </w:t>
      </w:r>
      <w:proofErr w:type="spellStart"/>
      <w:r w:rsidRPr="007D17A1">
        <w:t>EnviroMentors</w:t>
      </w:r>
      <w:proofErr w:type="spellEnd"/>
      <w:r w:rsidRPr="007D17A1">
        <w:t>, Clean B</w:t>
      </w:r>
      <w:r>
        <w:t>eaches and Graffiti Action Day.</w:t>
      </w:r>
    </w:p>
    <w:p w:rsidR="001910ED" w:rsidRPr="007D17A1" w:rsidRDefault="001910ED" w:rsidP="00344E8F"/>
    <w:p w:rsidR="001910ED" w:rsidRPr="007D17A1" w:rsidRDefault="001910ED" w:rsidP="00344E8F">
      <w:pPr>
        <w:ind w:left="1440" w:hanging="720"/>
      </w:pPr>
      <w:r>
        <w:t>(3)</w:t>
      </w:r>
      <w:r w:rsidRPr="007D17A1">
        <w:tab/>
        <w:t>Notes the participation of Veolia, Village Building Company and Publishers National Environment Bureau for their assistance and ongoing support of Keep Austral</w:t>
      </w:r>
      <w:r>
        <w:t>ia Beautiful (NSW) initiatives.</w:t>
      </w:r>
    </w:p>
    <w:p w:rsidR="001910ED" w:rsidRPr="007D17A1" w:rsidRDefault="001910ED" w:rsidP="00344E8F"/>
    <w:p w:rsidR="001910ED" w:rsidRPr="007D17A1" w:rsidRDefault="001910ED" w:rsidP="00344E8F">
      <w:r>
        <w:t>(83)</w:t>
      </w:r>
      <w:r>
        <w:tab/>
      </w:r>
      <w:r w:rsidRPr="007D17A1">
        <w:t>COMMONWEALTH DAY</w:t>
      </w:r>
    </w:p>
    <w:p w:rsidR="001910ED" w:rsidRPr="007D17A1" w:rsidRDefault="001910ED" w:rsidP="00344E8F"/>
    <w:p w:rsidR="001910ED" w:rsidRDefault="001910ED" w:rsidP="00344E8F">
      <w:pPr>
        <w:ind w:left="1440" w:hanging="720"/>
      </w:pPr>
      <w:r w:rsidRPr="007D17A1">
        <w:t>Mrs Shelley Hancock—That this House:</w:t>
      </w:r>
    </w:p>
    <w:p w:rsidR="001910ED" w:rsidRDefault="001910ED" w:rsidP="00344E8F">
      <w:pPr>
        <w:ind w:left="1440" w:hanging="720"/>
      </w:pPr>
      <w:r>
        <w:lastRenderedPageBreak/>
        <w:t>(1)</w:t>
      </w:r>
      <w:r w:rsidRPr="007D17A1">
        <w:tab/>
        <w:t xml:space="preserve">Congratulates the Commonwealth Day Council (NSW) and President, Janet Stewart, on the organisation of the Commonwealth Day luncheon held on 12 </w:t>
      </w:r>
      <w:r>
        <w:t>March 2012 at Parliament House.</w:t>
      </w:r>
    </w:p>
    <w:p w:rsidR="001910ED" w:rsidRPr="007D17A1" w:rsidRDefault="001910ED" w:rsidP="00344E8F"/>
    <w:p w:rsidR="001910ED" w:rsidRDefault="001910ED" w:rsidP="00344E8F">
      <w:pPr>
        <w:ind w:left="1440" w:hanging="720"/>
      </w:pPr>
      <w:r>
        <w:t>(2)</w:t>
      </w:r>
      <w:r w:rsidRPr="007D17A1">
        <w:tab/>
        <w:t>Notes Her Excellency Prof</w:t>
      </w:r>
      <w:r w:rsidR="007F26D8">
        <w:t>essor</w:t>
      </w:r>
      <w:r w:rsidRPr="007D17A1">
        <w:t xml:space="preserve"> Marie Bashir AC CVO, Governor of New South Wales, delivered the Qu</w:t>
      </w:r>
      <w:r>
        <w:t>een’s Commonwealth Day message.</w:t>
      </w:r>
    </w:p>
    <w:p w:rsidR="001910ED" w:rsidRPr="007D17A1" w:rsidRDefault="001910ED" w:rsidP="00344E8F"/>
    <w:p w:rsidR="001910ED" w:rsidRPr="007D17A1" w:rsidRDefault="001910ED" w:rsidP="00344E8F">
      <w:pPr>
        <w:ind w:left="1440" w:hanging="720"/>
      </w:pPr>
      <w:r>
        <w:t>(3)</w:t>
      </w:r>
      <w:r w:rsidRPr="007D17A1">
        <w:tab/>
        <w:t>Notes the participation of students from across the state to welcome the Governor to Parliament House.</w:t>
      </w:r>
    </w:p>
    <w:p w:rsidR="001910ED" w:rsidRPr="007D17A1" w:rsidRDefault="001910ED" w:rsidP="00344E8F"/>
    <w:p w:rsidR="001910ED" w:rsidRPr="007D17A1" w:rsidRDefault="001910ED" w:rsidP="00344E8F">
      <w:r>
        <w:t>(84)</w:t>
      </w:r>
      <w:r>
        <w:tab/>
      </w:r>
      <w:r w:rsidRPr="007D17A1">
        <w:t>GRANDPARENTS RELATIVES AND KINSHIP CARERS ASSOCIATION</w:t>
      </w:r>
    </w:p>
    <w:p w:rsidR="001910ED" w:rsidRPr="007D17A1" w:rsidRDefault="001910ED" w:rsidP="00344E8F"/>
    <w:p w:rsidR="001910ED" w:rsidRDefault="001910ED" w:rsidP="00344E8F">
      <w:pPr>
        <w:ind w:left="1440" w:hanging="720"/>
      </w:pPr>
      <w:r w:rsidRPr="007D17A1">
        <w:t>Mr Craig Baumann—That this House:</w:t>
      </w:r>
    </w:p>
    <w:p w:rsidR="001910ED" w:rsidRPr="007D17A1" w:rsidRDefault="001910ED" w:rsidP="00344E8F"/>
    <w:p w:rsidR="001910ED" w:rsidRDefault="001910ED" w:rsidP="00344E8F">
      <w:pPr>
        <w:ind w:left="1440" w:hanging="720"/>
      </w:pPr>
      <w:r>
        <w:t>(1)</w:t>
      </w:r>
      <w:r w:rsidRPr="007D17A1">
        <w:tab/>
        <w:t>Acknowledges the work of grandpare</w:t>
      </w:r>
      <w:r>
        <w:t>nts as carers in our community.</w:t>
      </w:r>
    </w:p>
    <w:p w:rsidR="001910ED" w:rsidRPr="007D17A1" w:rsidRDefault="001910ED" w:rsidP="00344E8F"/>
    <w:p w:rsidR="001910ED" w:rsidRPr="007D17A1" w:rsidRDefault="001910ED" w:rsidP="00344E8F">
      <w:pPr>
        <w:ind w:left="1440" w:hanging="720"/>
      </w:pPr>
      <w:r>
        <w:t>(2)</w:t>
      </w:r>
      <w:r w:rsidRPr="007D17A1">
        <w:tab/>
        <w:t xml:space="preserve">Commends the work of the Grandparents Relatives and Kinship Carers Association Hunter </w:t>
      </w:r>
      <w:r>
        <w:t>in the Port Stephens community.</w:t>
      </w:r>
    </w:p>
    <w:p w:rsidR="001910ED" w:rsidRPr="007D17A1" w:rsidRDefault="001910ED" w:rsidP="00344E8F"/>
    <w:p w:rsidR="001910ED" w:rsidRPr="007D17A1" w:rsidRDefault="001910ED" w:rsidP="00344E8F">
      <w:r>
        <w:t>(85)</w:t>
      </w:r>
      <w:r>
        <w:tab/>
      </w:r>
      <w:r w:rsidRPr="007D17A1">
        <w:t xml:space="preserve">HAWKS NEST </w:t>
      </w:r>
      <w:proofErr w:type="spellStart"/>
      <w:r w:rsidRPr="007D17A1">
        <w:t>MOTORFEST</w:t>
      </w:r>
      <w:proofErr w:type="spellEnd"/>
    </w:p>
    <w:p w:rsidR="001910ED" w:rsidRPr="007D17A1" w:rsidRDefault="001910ED" w:rsidP="00344E8F"/>
    <w:p w:rsidR="001910ED" w:rsidRDefault="001910ED" w:rsidP="00344E8F">
      <w:pPr>
        <w:ind w:left="1440" w:hanging="720"/>
      </w:pPr>
      <w:r w:rsidRPr="007D17A1">
        <w:t>Mr Craig Baumann—That this House:</w:t>
      </w:r>
    </w:p>
    <w:p w:rsidR="001910ED" w:rsidRPr="007D17A1" w:rsidRDefault="001910ED" w:rsidP="00344E8F"/>
    <w:p w:rsidR="001910ED" w:rsidRDefault="001910ED" w:rsidP="00344E8F">
      <w:pPr>
        <w:ind w:left="1440" w:hanging="720"/>
      </w:pPr>
      <w:r>
        <w:t>(1)</w:t>
      </w:r>
      <w:r w:rsidRPr="007D17A1">
        <w:tab/>
        <w:t xml:space="preserve">Notes the success of the annual community event </w:t>
      </w:r>
      <w:proofErr w:type="spellStart"/>
      <w:r w:rsidRPr="007D17A1">
        <w:t>Motorfest</w:t>
      </w:r>
      <w:proofErr w:type="spellEnd"/>
      <w:r w:rsidRPr="007D17A1">
        <w:t xml:space="preserve"> held </w:t>
      </w:r>
      <w:r>
        <w:t>on 10 March 2012 at Hawks Nest.</w:t>
      </w:r>
    </w:p>
    <w:p w:rsidR="001910ED" w:rsidRPr="007D17A1" w:rsidRDefault="001910ED" w:rsidP="00344E8F"/>
    <w:p w:rsidR="001910ED" w:rsidRPr="007D17A1" w:rsidRDefault="001910ED" w:rsidP="00344E8F">
      <w:pPr>
        <w:ind w:left="1440" w:hanging="720"/>
      </w:pPr>
      <w:r>
        <w:t>(2)</w:t>
      </w:r>
      <w:r w:rsidRPr="007D17A1">
        <w:tab/>
        <w:t>Congratulates the Tea Gardens Hawks Nest Motor Club for its organisation of the event which raises money to support the Tea Gardens Hawks Nest Surf Life Saving Club, the Rural F</w:t>
      </w:r>
      <w:r>
        <w:t xml:space="preserve">ire Service and the </w:t>
      </w:r>
      <w:r w:rsidR="007F26D8">
        <w:t>clinic bus</w:t>
      </w:r>
      <w:r>
        <w:t>.</w:t>
      </w:r>
    </w:p>
    <w:p w:rsidR="001910ED" w:rsidRPr="007D17A1" w:rsidRDefault="001910ED" w:rsidP="00344E8F"/>
    <w:p w:rsidR="001910ED" w:rsidRPr="007D17A1" w:rsidRDefault="001910ED" w:rsidP="00344E8F">
      <w:r>
        <w:t>(86)</w:t>
      </w:r>
      <w:r>
        <w:tab/>
      </w:r>
      <w:r w:rsidRPr="007D17A1">
        <w:t>LEUKAEMIA FOUNDATION SHAVE FOR A CURE</w:t>
      </w:r>
    </w:p>
    <w:p w:rsidR="001910ED" w:rsidRPr="007D17A1" w:rsidRDefault="001910ED" w:rsidP="00344E8F"/>
    <w:p w:rsidR="001910ED" w:rsidRDefault="001910ED" w:rsidP="00344E8F">
      <w:pPr>
        <w:ind w:left="1440" w:hanging="720"/>
      </w:pPr>
      <w:r w:rsidRPr="007D17A1">
        <w:t>Mr Craig Baumann—That this House:</w:t>
      </w:r>
    </w:p>
    <w:p w:rsidR="001910ED" w:rsidRPr="007D17A1" w:rsidRDefault="001910ED" w:rsidP="00344E8F"/>
    <w:p w:rsidR="001910ED" w:rsidRDefault="001910ED" w:rsidP="00344E8F">
      <w:pPr>
        <w:ind w:left="1440" w:hanging="720"/>
      </w:pPr>
      <w:r>
        <w:t>(1)</w:t>
      </w:r>
      <w:r w:rsidRPr="007D17A1">
        <w:tab/>
        <w:t>Notes that thousands of people will shave or colour their hair in March 2012 to help raise mone</w:t>
      </w:r>
      <w:r>
        <w:t>y for the Leukaemia Foundation.</w:t>
      </w:r>
    </w:p>
    <w:p w:rsidR="001910ED" w:rsidRPr="007D17A1" w:rsidRDefault="001910ED" w:rsidP="00344E8F"/>
    <w:p w:rsidR="001910ED" w:rsidRPr="007D17A1" w:rsidRDefault="001910ED" w:rsidP="00344E8F">
      <w:pPr>
        <w:ind w:left="1440" w:hanging="720"/>
      </w:pPr>
      <w:r>
        <w:t>(2)</w:t>
      </w:r>
      <w:r w:rsidRPr="007D17A1">
        <w:tab/>
        <w:t>Congratulates Tracey and Matthew Burke and Scott Gannon, of Raymond Terrace, Chloe Kincaid</w:t>
      </w:r>
      <w:r w:rsidR="00601589">
        <w:t>,</w:t>
      </w:r>
      <w:r w:rsidRPr="007D17A1">
        <w:t xml:space="preserve"> of Raymond Terrace</w:t>
      </w:r>
      <w:r w:rsidR="00601589">
        <w:t>,</w:t>
      </w:r>
      <w:r w:rsidRPr="007D17A1">
        <w:t xml:space="preserve"> and Steve </w:t>
      </w:r>
      <w:proofErr w:type="spellStart"/>
      <w:r w:rsidRPr="007D17A1">
        <w:t>Withey</w:t>
      </w:r>
      <w:proofErr w:type="spellEnd"/>
      <w:r w:rsidR="00601589">
        <w:t>,</w:t>
      </w:r>
      <w:r w:rsidRPr="007D17A1">
        <w:t xml:space="preserve"> of Medowie</w:t>
      </w:r>
      <w:r w:rsidR="00601589">
        <w:t>,</w:t>
      </w:r>
      <w:r w:rsidRPr="007D17A1">
        <w:t xml:space="preserve"> for taking part</w:t>
      </w:r>
      <w:r>
        <w:t xml:space="preserve"> in the World's Greatest Shave.</w:t>
      </w:r>
    </w:p>
    <w:p w:rsidR="001910ED" w:rsidRPr="007D17A1" w:rsidRDefault="001910ED" w:rsidP="00344E8F"/>
    <w:p w:rsidR="001910ED" w:rsidRPr="007D17A1" w:rsidRDefault="001910ED" w:rsidP="00344E8F">
      <w:r>
        <w:t>(87)</w:t>
      </w:r>
      <w:r>
        <w:tab/>
      </w:r>
      <w:r w:rsidRPr="007D17A1">
        <w:t>OUR LADY OF LEBANON HARRIS PARK</w:t>
      </w:r>
    </w:p>
    <w:p w:rsidR="001910ED" w:rsidRPr="007D17A1" w:rsidRDefault="001910ED" w:rsidP="00344E8F"/>
    <w:p w:rsidR="001910ED" w:rsidRDefault="001910ED" w:rsidP="00344E8F">
      <w:pPr>
        <w:ind w:left="1440" w:hanging="720"/>
      </w:pPr>
      <w:r w:rsidRPr="007D17A1">
        <w:t>Mr Tony Issa—That this House:</w:t>
      </w:r>
    </w:p>
    <w:p w:rsidR="001910ED" w:rsidRPr="007D17A1" w:rsidRDefault="001910ED" w:rsidP="00344E8F"/>
    <w:p w:rsidR="001910ED" w:rsidRDefault="001910ED" w:rsidP="00344E8F">
      <w:pPr>
        <w:ind w:left="1440" w:hanging="720"/>
      </w:pPr>
      <w:r>
        <w:t>(1)</w:t>
      </w:r>
      <w:r w:rsidRPr="007D17A1">
        <w:tab/>
        <w:t>Acknowledges the contribution of the Parish of Our Lady of Lebanon, Harris Park, which was established in 1971 and continues to serve over 30,000 people in 50 suburbs a</w:t>
      </w:r>
      <w:r>
        <w:t>round the Granville electorate.</w:t>
      </w:r>
    </w:p>
    <w:p w:rsidR="001910ED" w:rsidRPr="007D17A1" w:rsidRDefault="001910ED" w:rsidP="00344E8F"/>
    <w:p w:rsidR="001910ED" w:rsidRPr="007D17A1" w:rsidRDefault="001910ED" w:rsidP="00344E8F">
      <w:pPr>
        <w:ind w:left="1440" w:hanging="720"/>
      </w:pPr>
      <w:r>
        <w:t>(2)</w:t>
      </w:r>
      <w:r w:rsidRPr="007D17A1">
        <w:tab/>
        <w:t>Thanks the clergy, general community, and every member of the various groups that provide ser</w:t>
      </w:r>
      <w:r>
        <w:t>vices to the general community.</w:t>
      </w:r>
    </w:p>
    <w:p w:rsidR="001910ED" w:rsidRPr="007D17A1" w:rsidRDefault="001910ED" w:rsidP="00344E8F"/>
    <w:p w:rsidR="001910ED" w:rsidRPr="007D17A1" w:rsidRDefault="001910ED" w:rsidP="00344E8F">
      <w:r>
        <w:t>(88)</w:t>
      </w:r>
      <w:r>
        <w:tab/>
      </w:r>
      <w:proofErr w:type="spellStart"/>
      <w:r w:rsidRPr="007D17A1">
        <w:t>ALPHACRUCIS</w:t>
      </w:r>
      <w:proofErr w:type="spellEnd"/>
      <w:r w:rsidRPr="007D17A1">
        <w:t xml:space="preserve"> COLLEGE</w:t>
      </w:r>
    </w:p>
    <w:p w:rsidR="001910ED" w:rsidRPr="007D17A1" w:rsidRDefault="001910ED" w:rsidP="00344E8F"/>
    <w:p w:rsidR="001910ED" w:rsidRDefault="001910ED" w:rsidP="00344E8F">
      <w:pPr>
        <w:ind w:left="1440" w:hanging="720"/>
      </w:pPr>
      <w:r w:rsidRPr="007D17A1">
        <w:t>Mr Tony Issa—</w:t>
      </w:r>
      <w:r>
        <w:t>That this House:</w:t>
      </w:r>
    </w:p>
    <w:p w:rsidR="001910ED" w:rsidRPr="007D17A1" w:rsidRDefault="001910ED" w:rsidP="00344E8F"/>
    <w:p w:rsidR="001910ED" w:rsidRDefault="001910ED" w:rsidP="00344E8F">
      <w:pPr>
        <w:ind w:left="1440" w:hanging="720"/>
      </w:pPr>
      <w:r>
        <w:t>(1)</w:t>
      </w:r>
      <w:r w:rsidRPr="007D17A1">
        <w:tab/>
        <w:t xml:space="preserve">Acknowledges the contribution of </w:t>
      </w:r>
      <w:proofErr w:type="spellStart"/>
      <w:r w:rsidRPr="007D17A1">
        <w:t>Alphacrucis</w:t>
      </w:r>
      <w:proofErr w:type="spellEnd"/>
      <w:r w:rsidRPr="007D17A1">
        <w:t xml:space="preserve"> College Central, which has served as the </w:t>
      </w:r>
      <w:r w:rsidRPr="007D17A1">
        <w:lastRenderedPageBreak/>
        <w:t xml:space="preserve">national training college of the Australian Christian Churches (Assemblies of God) in a </w:t>
      </w:r>
      <w:r>
        <w:t>number of locations since 1948.</w:t>
      </w:r>
    </w:p>
    <w:p w:rsidR="001910ED" w:rsidRPr="007D17A1" w:rsidRDefault="001910ED" w:rsidP="00344E8F"/>
    <w:p w:rsidR="001910ED" w:rsidRPr="007D17A1" w:rsidRDefault="001910ED" w:rsidP="00344E8F">
      <w:pPr>
        <w:ind w:left="1440" w:hanging="720"/>
      </w:pPr>
      <w:r>
        <w:t>(2)</w:t>
      </w:r>
      <w:r w:rsidRPr="007D17A1">
        <w:tab/>
        <w:t>Congratulates the principal, staff and students on the opening of the new Sydney campus at 30 Cowper Street, Parramatta in the Granvill</w:t>
      </w:r>
      <w:r>
        <w:t>e electorate, on 14 March 2012.</w:t>
      </w:r>
    </w:p>
    <w:p w:rsidR="005F4C49" w:rsidRDefault="005F4C49">
      <w:pPr>
        <w:widowControl/>
        <w:jc w:val="left"/>
      </w:pPr>
    </w:p>
    <w:p w:rsidR="001910ED" w:rsidRPr="007D17A1" w:rsidRDefault="001910ED" w:rsidP="00344E8F">
      <w:r>
        <w:t>(89)</w:t>
      </w:r>
      <w:r>
        <w:tab/>
      </w:r>
      <w:r w:rsidRPr="007D17A1">
        <w:t>PARLIAMENTARY FORUM FOR GRANDCHILDREN</w:t>
      </w:r>
    </w:p>
    <w:p w:rsidR="001910ED" w:rsidRPr="007D17A1" w:rsidRDefault="001910ED" w:rsidP="00344E8F"/>
    <w:p w:rsidR="001910ED" w:rsidRPr="007D17A1" w:rsidRDefault="001910ED" w:rsidP="00344E8F">
      <w:pPr>
        <w:ind w:left="720"/>
      </w:pPr>
      <w:r w:rsidRPr="007D17A1">
        <w:t>Mr Tony Issa—That this House acknowledges the contribution the Parliamentary Forum for Grandchildren provided as a unique opportunity to hear the voices of grandchildren raised by their grandparents, and from the grandparents themselves.</w:t>
      </w:r>
    </w:p>
    <w:p w:rsidR="001910ED" w:rsidRDefault="001910ED" w:rsidP="00344E8F"/>
    <w:p w:rsidR="004D5E44" w:rsidRDefault="004D5E44" w:rsidP="004D5E44">
      <w:r>
        <w:t>(90)</w:t>
      </w:r>
      <w:r>
        <w:tab/>
        <w:t>HILLS LITTLE ATHLETICS 30TH ANNIVERSARY</w:t>
      </w:r>
    </w:p>
    <w:p w:rsidR="004D5E44" w:rsidRDefault="004D5E44" w:rsidP="004D5E44"/>
    <w:p w:rsidR="004D5E44" w:rsidRDefault="004D5E44" w:rsidP="004D5E44">
      <w:pPr>
        <w:ind w:left="1440" w:hanging="720"/>
      </w:pPr>
      <w:r>
        <w:t>Mr David Elliott—That this House:</w:t>
      </w:r>
    </w:p>
    <w:p w:rsidR="004D5E44" w:rsidRDefault="004D5E44" w:rsidP="004D5E44"/>
    <w:p w:rsidR="004D5E44" w:rsidRDefault="004D5E44" w:rsidP="004D5E44">
      <w:pPr>
        <w:ind w:left="1440" w:hanging="720"/>
      </w:pPr>
      <w:r>
        <w:t>(1)</w:t>
      </w:r>
      <w:r>
        <w:tab/>
        <w:t>Congratulates Hills Little Athletics on its 30th anniversary.</w:t>
      </w:r>
    </w:p>
    <w:p w:rsidR="004D5E44" w:rsidRDefault="004D5E44" w:rsidP="004D5E44"/>
    <w:p w:rsidR="004D5E44" w:rsidRDefault="004D5E44" w:rsidP="004D5E44">
      <w:pPr>
        <w:ind w:left="1440" w:hanging="720"/>
      </w:pPr>
      <w:r>
        <w:t>(2)</w:t>
      </w:r>
      <w:r>
        <w:tab/>
        <w:t>Commends Hills Little Athletics for promoting healthy lifestyles in The Hills for the past 30 Years.</w:t>
      </w:r>
    </w:p>
    <w:p w:rsidR="004D5E44" w:rsidRPr="007D17A1" w:rsidRDefault="004D5E44" w:rsidP="00344E8F"/>
    <w:p w:rsidR="001910ED" w:rsidRPr="007D17A1" w:rsidRDefault="001910ED" w:rsidP="00344E8F">
      <w:r>
        <w:t>(9</w:t>
      </w:r>
      <w:r w:rsidR="004D5E44">
        <w:t>1</w:t>
      </w:r>
      <w:r>
        <w:t>)</w:t>
      </w:r>
      <w:r>
        <w:tab/>
      </w:r>
      <w:r w:rsidRPr="007D17A1">
        <w:t>BAULKHAM HILLS REPRESENTATIVE TO YOUTH PARLIAMENT</w:t>
      </w:r>
    </w:p>
    <w:p w:rsidR="001910ED" w:rsidRPr="007D17A1" w:rsidRDefault="001910ED" w:rsidP="00344E8F"/>
    <w:p w:rsidR="001910ED" w:rsidRDefault="001910ED" w:rsidP="00344E8F">
      <w:pPr>
        <w:ind w:left="1440" w:hanging="720"/>
      </w:pPr>
      <w:r w:rsidRPr="007D17A1">
        <w:t>Mr David Elliott—That this House:</w:t>
      </w:r>
    </w:p>
    <w:p w:rsidR="001910ED" w:rsidRPr="007D17A1" w:rsidRDefault="001910ED" w:rsidP="00344E8F"/>
    <w:p w:rsidR="001910ED" w:rsidRDefault="001910ED" w:rsidP="00344E8F">
      <w:pPr>
        <w:ind w:left="1440" w:hanging="720"/>
      </w:pPr>
      <w:r>
        <w:t>(1)</w:t>
      </w:r>
      <w:r w:rsidRPr="007D17A1">
        <w:tab/>
        <w:t xml:space="preserve">Congratulates Karen </w:t>
      </w:r>
      <w:proofErr w:type="spellStart"/>
      <w:r w:rsidRPr="007D17A1">
        <w:t>Gan</w:t>
      </w:r>
      <w:proofErr w:type="spellEnd"/>
      <w:r w:rsidRPr="007D17A1">
        <w:t xml:space="preserve"> on being selected to represent Baulkham Hill</w:t>
      </w:r>
      <w:r>
        <w:t>s in the YMCA Youth Parliament.</w:t>
      </w:r>
    </w:p>
    <w:p w:rsidR="001910ED" w:rsidRPr="007D17A1" w:rsidRDefault="001910ED" w:rsidP="00344E8F"/>
    <w:p w:rsidR="001910ED" w:rsidRDefault="001910ED" w:rsidP="00344E8F">
      <w:pPr>
        <w:ind w:left="1440" w:hanging="720"/>
      </w:pPr>
      <w:r>
        <w:t>(2)</w:t>
      </w:r>
      <w:r w:rsidRPr="007D17A1">
        <w:tab/>
        <w:t>Commends Karen for her grasp of a range o</w:t>
      </w:r>
      <w:r>
        <w:t>f public issues.</w:t>
      </w:r>
    </w:p>
    <w:p w:rsidR="001910ED" w:rsidRPr="007D17A1" w:rsidRDefault="001910ED" w:rsidP="00344E8F"/>
    <w:p w:rsidR="001910ED" w:rsidRPr="007D17A1" w:rsidRDefault="001910ED" w:rsidP="00344E8F">
      <w:pPr>
        <w:ind w:left="1440" w:hanging="720"/>
      </w:pPr>
      <w:r>
        <w:t>(3)</w:t>
      </w:r>
      <w:r w:rsidRPr="007D17A1">
        <w:tab/>
        <w:t xml:space="preserve">Acknowledges Winston Hills Rotary, the Mean Fiddler at Rouse Hill and the Baulkham Hills High School </w:t>
      </w:r>
      <w:proofErr w:type="spellStart"/>
      <w:r w:rsidRPr="007D17A1">
        <w:t>P&amp;C</w:t>
      </w:r>
      <w:proofErr w:type="spellEnd"/>
      <w:r w:rsidRPr="007D17A1">
        <w:t xml:space="preserve"> for sponsoring </w:t>
      </w:r>
      <w:r>
        <w:t>Karen for the Youth Parliament.</w:t>
      </w:r>
    </w:p>
    <w:p w:rsidR="001910ED" w:rsidRPr="007D17A1" w:rsidRDefault="001910ED" w:rsidP="00344E8F"/>
    <w:p w:rsidR="001910ED" w:rsidRPr="007D17A1" w:rsidRDefault="001910ED" w:rsidP="00344E8F">
      <w:r>
        <w:t>(9</w:t>
      </w:r>
      <w:r w:rsidR="004D5E44">
        <w:t>2</w:t>
      </w:r>
      <w:r>
        <w:t>)</w:t>
      </w:r>
      <w:r>
        <w:tab/>
      </w:r>
      <w:r w:rsidRPr="007D17A1">
        <w:t>KRISTY POND RECOGNITION</w:t>
      </w:r>
    </w:p>
    <w:p w:rsidR="001910ED" w:rsidRPr="007D17A1" w:rsidRDefault="001910ED" w:rsidP="00344E8F"/>
    <w:p w:rsidR="001910ED" w:rsidRDefault="001910ED" w:rsidP="00344E8F">
      <w:pPr>
        <w:ind w:left="1440" w:hanging="720"/>
      </w:pPr>
      <w:r w:rsidRPr="007D17A1">
        <w:t>Mr David Elliott—That this House:</w:t>
      </w:r>
    </w:p>
    <w:p w:rsidR="001910ED" w:rsidRPr="007D17A1" w:rsidRDefault="001910ED" w:rsidP="00344E8F"/>
    <w:p w:rsidR="001910ED" w:rsidRDefault="001910ED" w:rsidP="00344E8F">
      <w:pPr>
        <w:ind w:left="1440" w:hanging="720"/>
      </w:pPr>
      <w:r>
        <w:t>(1)</w:t>
      </w:r>
      <w:r w:rsidRPr="007D17A1">
        <w:tab/>
        <w:t>Congratulates Kristy Pond winner of the Young Athlete with a Disability Award, at the New South Wales Sports F</w:t>
      </w:r>
      <w:r>
        <w:t>ederation Annual Sports Awards.</w:t>
      </w:r>
    </w:p>
    <w:p w:rsidR="001910ED" w:rsidRPr="007D17A1" w:rsidRDefault="001910ED" w:rsidP="00344E8F"/>
    <w:p w:rsidR="001910ED" w:rsidRPr="007D17A1" w:rsidRDefault="001910ED" w:rsidP="00344E8F">
      <w:pPr>
        <w:ind w:left="1440" w:hanging="720"/>
      </w:pPr>
      <w:r>
        <w:t>(2)</w:t>
      </w:r>
      <w:r w:rsidRPr="007D17A1">
        <w:tab/>
        <w:t>Congratulates Kristy on winning a gold medal at the International Wheelchair and Amput</w:t>
      </w:r>
      <w:r>
        <w:t>ee Sports Games.</w:t>
      </w:r>
    </w:p>
    <w:p w:rsidR="001910ED" w:rsidRPr="007D17A1" w:rsidRDefault="001910ED" w:rsidP="00344E8F"/>
    <w:p w:rsidR="001910ED" w:rsidRPr="007D17A1" w:rsidRDefault="001910ED" w:rsidP="00344E8F">
      <w:r>
        <w:t>(9</w:t>
      </w:r>
      <w:r w:rsidR="004D5E44">
        <w:t>3</w:t>
      </w:r>
      <w:r>
        <w:t>)</w:t>
      </w:r>
      <w:r>
        <w:tab/>
      </w:r>
      <w:r w:rsidRPr="007D17A1">
        <w:t>EPILEPSY ACTION PURPLE DAY</w:t>
      </w:r>
    </w:p>
    <w:p w:rsidR="001910ED" w:rsidRPr="007D17A1" w:rsidRDefault="001910ED" w:rsidP="00344E8F"/>
    <w:p w:rsidR="001910ED" w:rsidRDefault="001910ED" w:rsidP="00344E8F">
      <w:pPr>
        <w:ind w:left="1440" w:hanging="720"/>
      </w:pPr>
      <w:r w:rsidRPr="007D17A1">
        <w:t>Mr David Elliott—That this House:</w:t>
      </w:r>
    </w:p>
    <w:p w:rsidR="001910ED" w:rsidRPr="007D17A1" w:rsidRDefault="001910ED" w:rsidP="00344E8F"/>
    <w:p w:rsidR="001910ED" w:rsidRDefault="001910ED" w:rsidP="00344E8F">
      <w:pPr>
        <w:ind w:left="1440" w:hanging="720"/>
      </w:pPr>
      <w:r>
        <w:t>(1)</w:t>
      </w:r>
      <w:r w:rsidRPr="007D17A1">
        <w:tab/>
        <w:t xml:space="preserve">Commends Epilepsy Action Australia for </w:t>
      </w:r>
      <w:r w:rsidR="003D614F">
        <w:t>its</w:t>
      </w:r>
      <w:r w:rsidRPr="007D17A1">
        <w:t xml:space="preserve"> annual awar</w:t>
      </w:r>
      <w:r>
        <w:t>eness day, Purple Day.</w:t>
      </w:r>
    </w:p>
    <w:p w:rsidR="001910ED" w:rsidRPr="007D17A1" w:rsidRDefault="001910ED" w:rsidP="00344E8F"/>
    <w:p w:rsidR="001910ED" w:rsidRDefault="001910ED" w:rsidP="00344E8F">
      <w:pPr>
        <w:ind w:left="1440" w:hanging="720"/>
      </w:pPr>
      <w:r>
        <w:t>(2)</w:t>
      </w:r>
      <w:r w:rsidRPr="007D17A1">
        <w:tab/>
        <w:t>Notes that Purpl</w:t>
      </w:r>
      <w:r>
        <w:t>e Day will be on 26 March 2012.</w:t>
      </w:r>
    </w:p>
    <w:p w:rsidR="001910ED" w:rsidRPr="007D17A1" w:rsidRDefault="001910ED" w:rsidP="00344E8F"/>
    <w:p w:rsidR="001910ED" w:rsidRPr="007D17A1" w:rsidRDefault="001910ED" w:rsidP="00344E8F">
      <w:pPr>
        <w:ind w:left="1440" w:hanging="720"/>
      </w:pPr>
      <w:r>
        <w:t>(3)</w:t>
      </w:r>
      <w:r w:rsidRPr="007D17A1">
        <w:tab/>
        <w:t>Congratulates Epilepsy Action Australia for raising epile</w:t>
      </w:r>
      <w:r>
        <w:t>psy awareness in the community.</w:t>
      </w:r>
    </w:p>
    <w:p w:rsidR="001910ED" w:rsidRPr="007D17A1" w:rsidRDefault="001910ED" w:rsidP="00344E8F"/>
    <w:p w:rsidR="001910ED" w:rsidRPr="007D17A1" w:rsidRDefault="001910ED" w:rsidP="00344E8F">
      <w:r>
        <w:t>(9</w:t>
      </w:r>
      <w:r w:rsidR="004D5E44">
        <w:t>4</w:t>
      </w:r>
      <w:r>
        <w:t>)</w:t>
      </w:r>
      <w:r>
        <w:tab/>
      </w:r>
      <w:r w:rsidRPr="007D17A1">
        <w:t>SENIORS WEEK AMBASSADORS</w:t>
      </w:r>
    </w:p>
    <w:p w:rsidR="001910ED" w:rsidRPr="007D17A1" w:rsidRDefault="001910ED" w:rsidP="00344E8F"/>
    <w:p w:rsidR="001910ED" w:rsidRPr="007D17A1" w:rsidRDefault="001910ED" w:rsidP="00344E8F">
      <w:pPr>
        <w:ind w:left="720"/>
      </w:pPr>
      <w:proofErr w:type="gramStart"/>
      <w:r w:rsidRPr="007D17A1">
        <w:t xml:space="preserve">Mr Chris Holstein—That this House congratulates the Central Coast residents, former </w:t>
      </w:r>
      <w:r w:rsidRPr="007D17A1">
        <w:lastRenderedPageBreak/>
        <w:t xml:space="preserve">submariner Tom </w:t>
      </w:r>
      <w:proofErr w:type="spellStart"/>
      <w:r w:rsidRPr="007D17A1">
        <w:t>McCammont</w:t>
      </w:r>
      <w:proofErr w:type="spellEnd"/>
      <w:r w:rsidRPr="007D17A1">
        <w:t xml:space="preserve"> and retired police inspector Irene </w:t>
      </w:r>
      <w:proofErr w:type="spellStart"/>
      <w:r w:rsidRPr="007D17A1">
        <w:t>Juergens</w:t>
      </w:r>
      <w:proofErr w:type="spellEnd"/>
      <w:r w:rsidRPr="007D17A1">
        <w:t>, appointed as Senior Ambassadors for Seniors Week.</w:t>
      </w:r>
      <w:proofErr w:type="gramEnd"/>
    </w:p>
    <w:p w:rsidR="001910ED" w:rsidRPr="007D17A1" w:rsidRDefault="001910ED" w:rsidP="00344E8F"/>
    <w:p w:rsidR="001910ED" w:rsidRPr="007D17A1" w:rsidRDefault="001910ED" w:rsidP="00344E8F">
      <w:r>
        <w:t>(9</w:t>
      </w:r>
      <w:r w:rsidR="004D5E44">
        <w:t>5</w:t>
      </w:r>
      <w:r>
        <w:t>)</w:t>
      </w:r>
      <w:r>
        <w:tab/>
      </w:r>
      <w:r w:rsidRPr="007D17A1">
        <w:t>POLICE AWARDS</w:t>
      </w:r>
    </w:p>
    <w:p w:rsidR="001910ED" w:rsidRPr="007D17A1" w:rsidRDefault="001910ED" w:rsidP="00344E8F"/>
    <w:p w:rsidR="001910ED" w:rsidRDefault="001910ED" w:rsidP="00344E8F">
      <w:pPr>
        <w:ind w:left="1440" w:hanging="720"/>
      </w:pPr>
      <w:r w:rsidRPr="007D17A1">
        <w:t>Mr Chris Holstein—That this House:</w:t>
      </w:r>
    </w:p>
    <w:p w:rsidR="001910ED" w:rsidRDefault="001910ED" w:rsidP="00344E8F">
      <w:pPr>
        <w:ind w:left="1440" w:hanging="720"/>
      </w:pPr>
      <w:r>
        <w:t>(1)</w:t>
      </w:r>
      <w:r w:rsidRPr="007D17A1">
        <w:tab/>
        <w:t>Congratulates Senior Constable John Cowley, of Brisbane Water Local Area Command, on his award of the Commissioner</w:t>
      </w:r>
      <w:r>
        <w:t>’</w:t>
      </w:r>
      <w:r w:rsidRPr="007D17A1">
        <w:t>s certificate of merit for e</w:t>
      </w:r>
      <w:r>
        <w:t>xceptional performance of duty.</w:t>
      </w:r>
    </w:p>
    <w:p w:rsidR="001910ED" w:rsidRPr="007D17A1" w:rsidRDefault="001910ED" w:rsidP="00344E8F">
      <w:pPr>
        <w:ind w:left="1440" w:hanging="720"/>
      </w:pPr>
    </w:p>
    <w:p w:rsidR="001910ED" w:rsidRPr="007D17A1" w:rsidRDefault="001910ED" w:rsidP="00344E8F">
      <w:pPr>
        <w:ind w:left="1440" w:hanging="720"/>
      </w:pPr>
      <w:r>
        <w:t>(2)</w:t>
      </w:r>
      <w:r w:rsidRPr="007D17A1">
        <w:tab/>
        <w:t xml:space="preserve">Congratulates Constable Ellis </w:t>
      </w:r>
      <w:proofErr w:type="spellStart"/>
      <w:r w:rsidRPr="007D17A1">
        <w:t>Krischer</w:t>
      </w:r>
      <w:proofErr w:type="spellEnd"/>
      <w:r w:rsidRPr="007D17A1">
        <w:t>, of Brisbane Water Local Area Command, on being awarded the Northern R</w:t>
      </w:r>
      <w:r>
        <w:t>egion commendation for bravery.</w:t>
      </w:r>
    </w:p>
    <w:p w:rsidR="001910ED" w:rsidRPr="007D17A1" w:rsidRDefault="001910ED" w:rsidP="00344E8F"/>
    <w:p w:rsidR="001910ED" w:rsidRPr="007D17A1" w:rsidRDefault="001910ED" w:rsidP="00344E8F">
      <w:r>
        <w:t>(9</w:t>
      </w:r>
      <w:r w:rsidR="004D5E44">
        <w:t>6</w:t>
      </w:r>
      <w:r>
        <w:t>)</w:t>
      </w:r>
      <w:r>
        <w:tab/>
      </w:r>
      <w:r w:rsidRPr="007D17A1">
        <w:t>CON RYAN RECOGNITION</w:t>
      </w:r>
    </w:p>
    <w:p w:rsidR="001910ED" w:rsidRPr="007D17A1" w:rsidRDefault="001910ED" w:rsidP="00344E8F"/>
    <w:p w:rsidR="001910ED" w:rsidRPr="007D17A1" w:rsidRDefault="001910ED" w:rsidP="00344E8F">
      <w:pPr>
        <w:ind w:left="720"/>
      </w:pPr>
      <w:r w:rsidRPr="007D17A1">
        <w:t>Mr Chris Holstein—That this House congratulates Con Ryan for his work initiating the Five Lands Coastal Walkway and for his overall contribution to tourism on the Central Coast.</w:t>
      </w:r>
    </w:p>
    <w:p w:rsidR="001910ED" w:rsidRPr="007D17A1" w:rsidRDefault="001910ED" w:rsidP="00344E8F"/>
    <w:p w:rsidR="001910ED" w:rsidRDefault="001910ED" w:rsidP="00344E8F">
      <w:r>
        <w:t>Question put and passed.</w:t>
      </w:r>
    </w:p>
    <w:p w:rsidR="00132B18" w:rsidRDefault="00132B18" w:rsidP="007C635E"/>
    <w:p w:rsidR="00132B18" w:rsidRDefault="00132B18" w:rsidP="00132B18">
      <w:pPr>
        <w:pStyle w:val="Level1"/>
      </w:pPr>
      <w:r>
        <w:rPr>
          <w:b/>
        </w:rPr>
        <w:t>BALD AND BEAUTIFUL DAY 2011</w:t>
      </w:r>
    </w:p>
    <w:p w:rsidR="00132B18" w:rsidRDefault="00132B18" w:rsidP="00132B18"/>
    <w:p w:rsidR="001910ED" w:rsidRDefault="00132B18" w:rsidP="003952A5">
      <w:r>
        <w:t xml:space="preserve">Ms Sonia Hornery moved, pursuant to notice, </w:t>
      </w:r>
      <w:proofErr w:type="gramStart"/>
      <w:r w:rsidR="003952A5">
        <w:t>That</w:t>
      </w:r>
      <w:proofErr w:type="gramEnd"/>
      <w:r w:rsidR="003952A5">
        <w:t xml:space="preserve"> this House congratulates Bald and Beautiful Foundation president, Julie </w:t>
      </w:r>
      <w:proofErr w:type="spellStart"/>
      <w:r w:rsidR="003952A5">
        <w:t>Midson</w:t>
      </w:r>
      <w:proofErr w:type="spellEnd"/>
      <w:r w:rsidR="003952A5">
        <w:t xml:space="preserve"> York and all the wonderful volunteers for yet another successful pampering day, Bald and Beautiful Day 2011, for Hunter adults fighting cancer.</w:t>
      </w:r>
    </w:p>
    <w:p w:rsidR="00132B18" w:rsidRDefault="00132B18" w:rsidP="00132B18"/>
    <w:p w:rsidR="00132B18" w:rsidRDefault="00132B18" w:rsidP="00132B18">
      <w:r>
        <w:t>Debate ensued.</w:t>
      </w:r>
    </w:p>
    <w:p w:rsidR="00132B18" w:rsidRDefault="00132B18" w:rsidP="00132B18"/>
    <w:p w:rsidR="00132B18" w:rsidRDefault="00A862A4" w:rsidP="00132B18">
      <w:r>
        <w:t>Question put and passed</w:t>
      </w:r>
      <w:r w:rsidR="00132B18">
        <w:t>.</w:t>
      </w:r>
    </w:p>
    <w:p w:rsidR="00132B18" w:rsidRDefault="00132B18" w:rsidP="00132B18"/>
    <w:p w:rsidR="00132B18" w:rsidRDefault="00132B18" w:rsidP="00132B18">
      <w:pPr>
        <w:pStyle w:val="Level1"/>
      </w:pPr>
      <w:r>
        <w:rPr>
          <w:b/>
        </w:rPr>
        <w:t>WATER FLUORIDATION</w:t>
      </w:r>
    </w:p>
    <w:p w:rsidR="00132B18" w:rsidRDefault="00132B18" w:rsidP="00132B18"/>
    <w:p w:rsidR="00B3482F" w:rsidRDefault="00132B18" w:rsidP="00B3482F">
      <w:r>
        <w:t xml:space="preserve">Dr Andrew McDonald moved, pursuant to notice, </w:t>
      </w:r>
      <w:proofErr w:type="gramStart"/>
      <w:r w:rsidR="00B3482F">
        <w:t>That</w:t>
      </w:r>
      <w:proofErr w:type="gramEnd"/>
      <w:r w:rsidR="00B3482F">
        <w:t xml:space="preserve"> this House:</w:t>
      </w:r>
    </w:p>
    <w:p w:rsidR="00B3482F" w:rsidRDefault="00B3482F" w:rsidP="00B3482F"/>
    <w:p w:rsidR="00B3482F" w:rsidRDefault="00B3482F" w:rsidP="00B3482F">
      <w:pPr>
        <w:ind w:left="720" w:hanging="720"/>
      </w:pPr>
      <w:r>
        <w:t>(1)</w:t>
      </w:r>
      <w:r>
        <w:tab/>
        <w:t>Calls on the member for Murray-Darling to explain why he has twice postponed his motion regarding water fluoridation which reads:</w:t>
      </w:r>
      <w:r w:rsidR="00875631">
        <w:t xml:space="preserve"> “</w:t>
      </w:r>
      <w:r>
        <w:t>That this House requests that the Public Water Supplies Act 1957 be amended to give local water authorities the ultimate power to make decisions concerning the addition of fluoride to public water within their locality”.</w:t>
      </w:r>
    </w:p>
    <w:p w:rsidR="00B3482F" w:rsidRDefault="00B3482F" w:rsidP="00B3482F"/>
    <w:p w:rsidR="00132B18" w:rsidRDefault="00B3482F" w:rsidP="00B3482F">
      <w:r>
        <w:t>(2)</w:t>
      </w:r>
      <w:r>
        <w:tab/>
        <w:t>Calls on all members of this House to support fluoridation of water supplies.</w:t>
      </w:r>
    </w:p>
    <w:p w:rsidR="00132B18" w:rsidRDefault="00132B18" w:rsidP="00132B18"/>
    <w:p w:rsidR="00132B18" w:rsidRDefault="00132B18" w:rsidP="00132B18">
      <w:r>
        <w:t>Debate ensued.</w:t>
      </w:r>
    </w:p>
    <w:p w:rsidR="00132B18" w:rsidRDefault="00132B18" w:rsidP="00132B18"/>
    <w:p w:rsidR="00132B18" w:rsidRDefault="00C01F9E" w:rsidP="00132B18">
      <w:r>
        <w:t>Question put and passed.</w:t>
      </w:r>
    </w:p>
    <w:p w:rsidR="00901C58" w:rsidRDefault="00901C58" w:rsidP="00132B18"/>
    <w:p w:rsidR="00306404" w:rsidRDefault="00306404" w:rsidP="00306404">
      <w:pPr>
        <w:pStyle w:val="Level1"/>
      </w:pPr>
      <w:r>
        <w:rPr>
          <w:b/>
        </w:rPr>
        <w:t>COMMUNITY SECTOR WORKERS PAY EQUITY—POSTPONEMENT</w:t>
      </w:r>
    </w:p>
    <w:p w:rsidR="00306404" w:rsidRDefault="00306404" w:rsidP="00306404"/>
    <w:p w:rsidR="00306404" w:rsidRDefault="00306404" w:rsidP="00306404">
      <w:r>
        <w:t>General business notice of motion (general notice) no. 61 (Community Sector Workers Pay Equity</w:t>
      </w:r>
      <w:proofErr w:type="gramStart"/>
      <w:r>
        <w:t>),</w:t>
      </w:r>
      <w:proofErr w:type="gramEnd"/>
      <w:r>
        <w:t xml:space="preserve"> called on and postponed by Ms Sonia Hornery.</w:t>
      </w:r>
    </w:p>
    <w:p w:rsidR="00B03F3E" w:rsidRDefault="00B03F3E" w:rsidP="00306404"/>
    <w:p w:rsidR="00B03F3E" w:rsidRDefault="00B03F3E" w:rsidP="00B03F3E">
      <w:pPr>
        <w:pStyle w:val="Level1"/>
      </w:pPr>
      <w:r>
        <w:rPr>
          <w:b/>
        </w:rPr>
        <w:t>PUBLIC EDUCATION DAY</w:t>
      </w:r>
    </w:p>
    <w:p w:rsidR="00B03F3E" w:rsidRDefault="00B03F3E" w:rsidP="00B03F3E"/>
    <w:p w:rsidR="004A49CB" w:rsidRDefault="00B03F3E" w:rsidP="004A49CB">
      <w:r>
        <w:t xml:space="preserve">Ms Carmel Tebbutt moved, pursuant to notice, </w:t>
      </w:r>
      <w:proofErr w:type="gramStart"/>
      <w:r w:rsidR="004A49CB">
        <w:t>That</w:t>
      </w:r>
      <w:proofErr w:type="gramEnd"/>
      <w:r w:rsidR="004A49CB">
        <w:t xml:space="preserve"> this House:</w:t>
      </w:r>
    </w:p>
    <w:p w:rsidR="004A49CB" w:rsidRDefault="004A49CB" w:rsidP="004A49CB"/>
    <w:p w:rsidR="004A49CB" w:rsidRDefault="004A49CB" w:rsidP="004A49CB">
      <w:pPr>
        <w:ind w:left="720" w:hanging="720"/>
      </w:pPr>
      <w:r>
        <w:t>(1)</w:t>
      </w:r>
      <w:r>
        <w:tab/>
        <w:t>Notes that 26 May 2011 is Public Education Day which celebrates the values, traditions and achievements of public education.</w:t>
      </w:r>
    </w:p>
    <w:p w:rsidR="004A49CB" w:rsidRDefault="004A49CB" w:rsidP="004A49CB"/>
    <w:p w:rsidR="004A49CB" w:rsidRDefault="004A49CB" w:rsidP="004A49CB">
      <w:pPr>
        <w:ind w:left="720" w:hanging="720"/>
      </w:pPr>
      <w:r>
        <w:lastRenderedPageBreak/>
        <w:t>(2)</w:t>
      </w:r>
      <w:r>
        <w:tab/>
        <w:t>Notes the contribution public education makes to our society by providing opportunities for all students to have a quality education irrespective of income or location.</w:t>
      </w:r>
    </w:p>
    <w:p w:rsidR="004A49CB" w:rsidRDefault="004A49CB" w:rsidP="004A49CB"/>
    <w:p w:rsidR="004A49CB" w:rsidRDefault="004A49CB" w:rsidP="004A49CB">
      <w:pPr>
        <w:ind w:left="720" w:hanging="720"/>
      </w:pPr>
      <w:r>
        <w:t>(3)</w:t>
      </w:r>
      <w:r>
        <w:tab/>
        <w:t>Thanks the many teachers, staff and parents in the New South Wales public education system for their commitment to public education.</w:t>
      </w:r>
    </w:p>
    <w:p w:rsidR="004A49CB" w:rsidRDefault="004A49CB" w:rsidP="004A49CB"/>
    <w:p w:rsidR="00306404" w:rsidRDefault="004A49CB" w:rsidP="004A49CB">
      <w:pPr>
        <w:ind w:left="720" w:hanging="720"/>
      </w:pPr>
      <w:r>
        <w:t>(4)</w:t>
      </w:r>
      <w:r>
        <w:tab/>
        <w:t>Calls on the Government to adequately fund public education to ensure quality teaching and learning for all students.</w:t>
      </w:r>
    </w:p>
    <w:p w:rsidR="00B03F3E" w:rsidRDefault="00B03F3E" w:rsidP="00B03F3E"/>
    <w:p w:rsidR="00B03F3E" w:rsidRDefault="00B03F3E" w:rsidP="00B03F3E">
      <w:r>
        <w:t>Debate ensued.</w:t>
      </w:r>
    </w:p>
    <w:p w:rsidR="00306404" w:rsidRDefault="00306404" w:rsidP="00B03F3E"/>
    <w:p w:rsidR="00306404" w:rsidRDefault="00F22571" w:rsidP="00B03F3E">
      <w:r>
        <w:t>Question put and passed</w:t>
      </w:r>
      <w:r w:rsidR="00B03F3E">
        <w:t>.</w:t>
      </w:r>
    </w:p>
    <w:p w:rsidR="003559D4" w:rsidRDefault="003559D4" w:rsidP="00D24E7C"/>
    <w:p w:rsidR="003559D4" w:rsidRDefault="003559D4" w:rsidP="003559D4">
      <w:pPr>
        <w:pStyle w:val="Level1"/>
      </w:pPr>
      <w:r>
        <w:rPr>
          <w:b/>
        </w:rPr>
        <w:t>UNIVERSITY OF WOLLONGONG 60TH ANNIVERSARY</w:t>
      </w:r>
    </w:p>
    <w:p w:rsidR="003559D4" w:rsidRDefault="003559D4" w:rsidP="003559D4"/>
    <w:p w:rsidR="00B83A31" w:rsidRDefault="003559D4" w:rsidP="00B83A31">
      <w:r>
        <w:t xml:space="preserve">Mr Ryan Park moved, pursuant to notice, </w:t>
      </w:r>
      <w:proofErr w:type="gramStart"/>
      <w:r w:rsidR="00B83A31">
        <w:t>That</w:t>
      </w:r>
      <w:proofErr w:type="gramEnd"/>
      <w:r w:rsidR="00B83A31">
        <w:t xml:space="preserve"> this House:</w:t>
      </w:r>
    </w:p>
    <w:p w:rsidR="00B83A31" w:rsidRDefault="00B83A31" w:rsidP="00B83A31"/>
    <w:p w:rsidR="00B83A31" w:rsidRDefault="00B83A31" w:rsidP="00B83A31">
      <w:r>
        <w:t>(1)</w:t>
      </w:r>
      <w:r>
        <w:tab/>
        <w:t>Congratulates the University of Wollongong on its 60th Anniversary in 2011.</w:t>
      </w:r>
    </w:p>
    <w:p w:rsidR="00B83A31" w:rsidRDefault="00B83A31" w:rsidP="00B83A31"/>
    <w:p w:rsidR="00B83A31" w:rsidRDefault="00B83A31" w:rsidP="00B83A31">
      <w:pPr>
        <w:ind w:left="720" w:hanging="720"/>
      </w:pPr>
      <w:r>
        <w:t>(2)</w:t>
      </w:r>
      <w:r>
        <w:tab/>
        <w:t xml:space="preserve">Notes that the </w:t>
      </w:r>
      <w:r w:rsidR="003475C3">
        <w:t>u</w:t>
      </w:r>
      <w:r>
        <w:t>niversity is now recognised as one of the leading teaching and research institutes in the world.</w:t>
      </w:r>
    </w:p>
    <w:p w:rsidR="00B83A31" w:rsidRDefault="00B83A31" w:rsidP="00B83A31"/>
    <w:p w:rsidR="004A49CB" w:rsidRDefault="00B83A31" w:rsidP="00B83A31">
      <w:pPr>
        <w:ind w:left="720" w:hanging="720"/>
      </w:pPr>
      <w:r>
        <w:t>(3)</w:t>
      </w:r>
      <w:r>
        <w:tab/>
        <w:t xml:space="preserve">Congratulates Professor Gerard Sutton for his leadership and dedication to the </w:t>
      </w:r>
      <w:r w:rsidR="003475C3">
        <w:t>u</w:t>
      </w:r>
      <w:r>
        <w:t>niversity and his contribution to the broader Illawarra region.</w:t>
      </w:r>
    </w:p>
    <w:p w:rsidR="003559D4" w:rsidRDefault="003559D4" w:rsidP="003559D4"/>
    <w:p w:rsidR="003559D4" w:rsidRDefault="003559D4" w:rsidP="003559D4">
      <w:r>
        <w:t>Debate ensued.</w:t>
      </w:r>
    </w:p>
    <w:p w:rsidR="003559D4" w:rsidRDefault="003559D4" w:rsidP="003559D4"/>
    <w:p w:rsidR="003559D4" w:rsidRDefault="003559D4" w:rsidP="003559D4">
      <w:r>
        <w:t>Question put and passed.</w:t>
      </w:r>
    </w:p>
    <w:p w:rsidR="003559D4" w:rsidRDefault="003559D4" w:rsidP="003559D4"/>
    <w:p w:rsidR="00D52418" w:rsidRDefault="00D52418" w:rsidP="00D52418">
      <w:pPr>
        <w:pStyle w:val="Level1"/>
      </w:pPr>
      <w:r>
        <w:rPr>
          <w:b/>
        </w:rPr>
        <w:t>PHILIPPINE-AUSTRALIA COMMUNITY SERVICES—POSTPONEMENT</w:t>
      </w:r>
    </w:p>
    <w:p w:rsidR="00D52418" w:rsidRDefault="00D52418" w:rsidP="00D52418"/>
    <w:p w:rsidR="00D52418" w:rsidRDefault="00D52418" w:rsidP="00D52418">
      <w:r>
        <w:t>General business notice of motion (general notice) no. 65 (Philippine-Australia Community Services</w:t>
      </w:r>
      <w:proofErr w:type="gramStart"/>
      <w:r>
        <w:t>),</w:t>
      </w:r>
      <w:proofErr w:type="gramEnd"/>
      <w:r>
        <w:t xml:space="preserve"> called on and postponed by Mr Richard Amery, on behalf of Mr John Robertson.</w:t>
      </w:r>
    </w:p>
    <w:p w:rsidR="00D52418" w:rsidRDefault="00D52418" w:rsidP="00D52418"/>
    <w:p w:rsidR="00D52418" w:rsidRDefault="00D52418" w:rsidP="00D52418">
      <w:pPr>
        <w:pStyle w:val="Level1"/>
      </w:pPr>
      <w:r>
        <w:rPr>
          <w:b/>
        </w:rPr>
        <w:t>JOHN HUNTER HOSPITAL—POSTPONEMENT</w:t>
      </w:r>
    </w:p>
    <w:p w:rsidR="00D52418" w:rsidRDefault="00D52418" w:rsidP="00D52418"/>
    <w:p w:rsidR="00D52418" w:rsidRDefault="00D52418" w:rsidP="00D52418">
      <w:r>
        <w:t>General business notice of motion (general notice) no. 70 (John Hunter Hospital</w:t>
      </w:r>
      <w:proofErr w:type="gramStart"/>
      <w:r>
        <w:t>),</w:t>
      </w:r>
      <w:proofErr w:type="gramEnd"/>
      <w:r>
        <w:t xml:space="preserve"> called on and postponed by Ms Sonia Hornery.</w:t>
      </w:r>
    </w:p>
    <w:p w:rsidR="00D52418" w:rsidRDefault="00D52418" w:rsidP="00D52418"/>
    <w:p w:rsidR="007C4C3B" w:rsidRDefault="007C4C3B" w:rsidP="007C4C3B">
      <w:pPr>
        <w:pStyle w:val="Level1"/>
      </w:pPr>
      <w:r>
        <w:rPr>
          <w:b/>
        </w:rPr>
        <w:t>KENSINGTON TO LA PEROUSE LIGHT RAIL—POSTPONEMENT</w:t>
      </w:r>
    </w:p>
    <w:p w:rsidR="007C4C3B" w:rsidRDefault="007C4C3B" w:rsidP="00007B1F"/>
    <w:p w:rsidR="007C4C3B" w:rsidRDefault="007C4C3B" w:rsidP="00007B1F">
      <w:r>
        <w:t>General business notice of motion (general notice) no. 72 (Kensington to La Perouse Light Rail), called on and postponed by Mr Richard Amery, on behalf of Mr Michael Daley.</w:t>
      </w:r>
    </w:p>
    <w:p w:rsidR="00007B1F" w:rsidRDefault="00007B1F" w:rsidP="00007B1F"/>
    <w:p w:rsidR="00007B1F" w:rsidRDefault="00007B1F" w:rsidP="00007B1F">
      <w:pPr>
        <w:pStyle w:val="Level1"/>
      </w:pPr>
      <w:r>
        <w:rPr>
          <w:b/>
        </w:rPr>
        <w:t>BONNYRIGG MEN</w:t>
      </w:r>
      <w:r w:rsidR="00DC4890">
        <w:rPr>
          <w:b/>
        </w:rPr>
        <w:t>’</w:t>
      </w:r>
      <w:r>
        <w:rPr>
          <w:b/>
        </w:rPr>
        <w:t>S SHED</w:t>
      </w:r>
    </w:p>
    <w:p w:rsidR="006A38A0" w:rsidRDefault="006A38A0" w:rsidP="00007B1F"/>
    <w:p w:rsidR="00007B1F" w:rsidRDefault="006A38A0" w:rsidP="00007B1F">
      <w:r>
        <w:t xml:space="preserve">Mr Nick Lalich moved, pursuant to notice, </w:t>
      </w:r>
      <w:proofErr w:type="gramStart"/>
      <w:r w:rsidR="00007B1F">
        <w:t>That</w:t>
      </w:r>
      <w:proofErr w:type="gramEnd"/>
      <w:r w:rsidR="00007B1F">
        <w:t xml:space="preserve"> this House:</w:t>
      </w:r>
    </w:p>
    <w:p w:rsidR="00007B1F" w:rsidRDefault="00007B1F" w:rsidP="00007B1F"/>
    <w:p w:rsidR="00007B1F" w:rsidRDefault="00007B1F" w:rsidP="00007B1F">
      <w:pPr>
        <w:ind w:left="720" w:hanging="720"/>
      </w:pPr>
      <w:r>
        <w:t>(1)</w:t>
      </w:r>
      <w:r>
        <w:tab/>
        <w:t xml:space="preserve">Acknowledges the extremely worthwhile contribution of more than 25 volunteers who regularly assist with the operation of </w:t>
      </w:r>
      <w:proofErr w:type="spellStart"/>
      <w:r>
        <w:t>Bonyrigg</w:t>
      </w:r>
      <w:proofErr w:type="spellEnd"/>
      <w:r>
        <w:t xml:space="preserve"> Men’s </w:t>
      </w:r>
      <w:proofErr w:type="gramStart"/>
      <w:r>
        <w:t>Shed</w:t>
      </w:r>
      <w:proofErr w:type="gramEnd"/>
      <w:r>
        <w:t>.</w:t>
      </w:r>
    </w:p>
    <w:p w:rsidR="00007B1F" w:rsidRDefault="00007B1F" w:rsidP="00007B1F"/>
    <w:p w:rsidR="00007B1F" w:rsidRDefault="00007B1F" w:rsidP="00007B1F">
      <w:pPr>
        <w:ind w:left="720" w:hanging="720"/>
      </w:pPr>
      <w:r>
        <w:t>(2)</w:t>
      </w:r>
      <w:r>
        <w:tab/>
        <w:t xml:space="preserve">Notes that the Men’s Shed has been operating for over 4 years and the intention is to now launch a new network aimed at assisting migrants and refugees who can be trained and </w:t>
      </w:r>
      <w:proofErr w:type="spellStart"/>
      <w:r>
        <w:t>upskilled</w:t>
      </w:r>
      <w:proofErr w:type="spellEnd"/>
      <w:r>
        <w:t xml:space="preserve"> in assimilating them into the wider community.</w:t>
      </w:r>
    </w:p>
    <w:p w:rsidR="00007B1F" w:rsidRDefault="00007B1F" w:rsidP="00007B1F"/>
    <w:p w:rsidR="00007B1F" w:rsidRDefault="00007B1F" w:rsidP="00B83A31">
      <w:pPr>
        <w:ind w:left="720" w:hanging="720"/>
      </w:pPr>
      <w:r>
        <w:t>(3)</w:t>
      </w:r>
      <w:r>
        <w:tab/>
        <w:t xml:space="preserve">Congratulates Brian </w:t>
      </w:r>
      <w:proofErr w:type="spellStart"/>
      <w:r>
        <w:t>Waights</w:t>
      </w:r>
      <w:proofErr w:type="spellEnd"/>
      <w:r>
        <w:t xml:space="preserve">, Allan Foresight, Michael Johnston and Matthew Dillon for their invaluable work in conducting a highly successful </w:t>
      </w:r>
      <w:r w:rsidR="00AD036D">
        <w:t>‘</w:t>
      </w:r>
      <w:r>
        <w:t>Shed</w:t>
      </w:r>
      <w:r w:rsidR="00AD036D">
        <w:t>’</w:t>
      </w:r>
      <w:r>
        <w:t xml:space="preserve"> for the benefit of so many.</w:t>
      </w:r>
    </w:p>
    <w:p w:rsidR="00007B1F" w:rsidRDefault="00007B1F" w:rsidP="00007B1F">
      <w:pPr>
        <w:ind w:left="720" w:hanging="720"/>
      </w:pPr>
      <w:r>
        <w:lastRenderedPageBreak/>
        <w:t>(4)</w:t>
      </w:r>
      <w:r>
        <w:tab/>
        <w:t>Notes Bonnyrigg Men’s Shed plays a very important community role in the electorate of Cabramatta in relation to men’s health and wellbeing.</w:t>
      </w:r>
    </w:p>
    <w:p w:rsidR="00007B1F" w:rsidRDefault="00007B1F" w:rsidP="00007B1F"/>
    <w:p w:rsidR="00D52418" w:rsidRDefault="00007B1F" w:rsidP="00007B1F">
      <w:pPr>
        <w:ind w:left="720" w:hanging="720"/>
      </w:pPr>
      <w:r>
        <w:t>(5)</w:t>
      </w:r>
      <w:r>
        <w:tab/>
        <w:t xml:space="preserve">Requests funding in the near future for the relocation of the Bonnyrigg Men’s </w:t>
      </w:r>
      <w:proofErr w:type="gramStart"/>
      <w:r>
        <w:t>Shed</w:t>
      </w:r>
      <w:proofErr w:type="gramEnd"/>
      <w:r>
        <w:t xml:space="preserve"> to larger and more suitable premises at Fairfield Showground.</w:t>
      </w:r>
    </w:p>
    <w:p w:rsidR="006A38A0" w:rsidRDefault="006A38A0" w:rsidP="00007B1F"/>
    <w:p w:rsidR="006A38A0" w:rsidRDefault="006A38A0" w:rsidP="00007B1F">
      <w:r>
        <w:t>Debate ensued.</w:t>
      </w:r>
    </w:p>
    <w:p w:rsidR="00DC4890" w:rsidRDefault="00DC4890" w:rsidP="00007B1F">
      <w:r>
        <w:t>_____________</w:t>
      </w:r>
    </w:p>
    <w:p w:rsidR="00DC4890" w:rsidRDefault="00DC4890" w:rsidP="00007B1F"/>
    <w:p w:rsidR="00DC4890" w:rsidRDefault="00DC4890" w:rsidP="00007B1F">
      <w:r w:rsidRPr="00DC4890">
        <w:t xml:space="preserve">The </w:t>
      </w:r>
      <w:r>
        <w:t>Assistant</w:t>
      </w:r>
      <w:r w:rsidRPr="00DC4890">
        <w:t xml:space="preserve"> Speaker</w:t>
      </w:r>
      <w:r>
        <w:t xml:space="preserve"> </w:t>
      </w:r>
      <w:r w:rsidRPr="00DC4890">
        <w:t>obtained the leave of the House to permit the conclusion of the current debate prior to the commencement of orders of the day (committee reports).</w:t>
      </w:r>
    </w:p>
    <w:p w:rsidR="00DC4890" w:rsidRDefault="00DC4890" w:rsidP="00007B1F">
      <w:r>
        <w:t>_____________</w:t>
      </w:r>
    </w:p>
    <w:p w:rsidR="00DC4890" w:rsidRDefault="00DC4890" w:rsidP="00007B1F"/>
    <w:p w:rsidR="00DC4890" w:rsidRDefault="00DC4890" w:rsidP="00007B1F">
      <w:r>
        <w:t>Debate continued.</w:t>
      </w:r>
    </w:p>
    <w:p w:rsidR="00D2630D" w:rsidRDefault="00D2630D" w:rsidP="00007B1F"/>
    <w:p w:rsidR="00007B1F" w:rsidRDefault="00DC4890" w:rsidP="00007B1F">
      <w:r>
        <w:t>Question put and passed.</w:t>
      </w:r>
    </w:p>
    <w:p w:rsidR="005566CF" w:rsidRDefault="005566CF" w:rsidP="00007B1F">
      <w:r>
        <w:t>_____________</w:t>
      </w:r>
    </w:p>
    <w:p w:rsidR="005566CF" w:rsidRDefault="005566CF" w:rsidP="00007B1F"/>
    <w:p w:rsidR="003C4F8D" w:rsidRDefault="005566CF" w:rsidP="00007B1F">
      <w:r>
        <w:t>It being after 1.00 pm, orders of the day (committee reports) proceeded with.</w:t>
      </w:r>
    </w:p>
    <w:p w:rsidR="003C4F8D" w:rsidRDefault="003C4F8D">
      <w:pPr>
        <w:widowControl/>
        <w:jc w:val="left"/>
      </w:pPr>
    </w:p>
    <w:p w:rsidR="00613D43" w:rsidRDefault="00613D43" w:rsidP="00007B1F">
      <w:r w:rsidRPr="00DC4890">
        <w:t xml:space="preserve">The </w:t>
      </w:r>
      <w:r>
        <w:t>Assistant</w:t>
      </w:r>
      <w:r w:rsidRPr="00DC4890">
        <w:t xml:space="preserve"> Speaker</w:t>
      </w:r>
      <w:r>
        <w:t xml:space="preserve"> </w:t>
      </w:r>
      <w:r w:rsidRPr="00DC4890">
        <w:t xml:space="preserve">obtained the leave of the House to permit the </w:t>
      </w:r>
      <w:r>
        <w:t xml:space="preserve">consideration of </w:t>
      </w:r>
      <w:r w:rsidRPr="00DC4890">
        <w:t>orders of the day (committee reports)</w:t>
      </w:r>
      <w:r>
        <w:t xml:space="preserve"> to continue past 1.30 pm</w:t>
      </w:r>
      <w:r w:rsidRPr="00DC4890">
        <w:t>.</w:t>
      </w:r>
    </w:p>
    <w:p w:rsidR="005566CF" w:rsidRDefault="005566CF" w:rsidP="00007B1F">
      <w:r>
        <w:t>_____________</w:t>
      </w:r>
    </w:p>
    <w:p w:rsidR="00901C58" w:rsidRDefault="00901C58" w:rsidP="00007B1F"/>
    <w:p w:rsidR="000C438C" w:rsidRDefault="000C438C" w:rsidP="000C438C">
      <w:pPr>
        <w:pStyle w:val="Level1"/>
      </w:pPr>
      <w:r w:rsidRPr="000C438C">
        <w:rPr>
          <w:b/>
        </w:rPr>
        <w:t>REPORT OF THE JOINT STANDING COMMITTEE ON ROAD SAFETY ENTITLED “INQUIRY</w:t>
      </w:r>
      <w:r>
        <w:rPr>
          <w:b/>
        </w:rPr>
        <w:t xml:space="preserve"> </w:t>
      </w:r>
      <w:r w:rsidRPr="000C438C">
        <w:rPr>
          <w:b/>
        </w:rPr>
        <w:t>INTO SCHOOL ZONE SAFETY”, REPORT 1/55, DATED MARCH 2012</w:t>
      </w:r>
    </w:p>
    <w:p w:rsidR="000C438C" w:rsidRDefault="000C438C" w:rsidP="000C438C"/>
    <w:p w:rsidR="000C438C" w:rsidRDefault="000C438C" w:rsidP="000C438C">
      <w:r>
        <w:t>Question proposed—</w:t>
      </w:r>
      <w:proofErr w:type="gramStart"/>
      <w:r>
        <w:t>That</w:t>
      </w:r>
      <w:proofErr w:type="gramEnd"/>
      <w:r>
        <w:t xml:space="preserve"> the House take note of the report.</w:t>
      </w:r>
    </w:p>
    <w:p w:rsidR="000C438C" w:rsidRDefault="000C438C" w:rsidP="000C438C">
      <w:r>
        <w:t>Debate ensued.</w:t>
      </w:r>
    </w:p>
    <w:p w:rsidR="000C438C" w:rsidRDefault="000C438C" w:rsidP="000C438C"/>
    <w:p w:rsidR="000C438C" w:rsidRDefault="000C438C" w:rsidP="000C438C">
      <w:r>
        <w:t>Question put and passed.</w:t>
      </w:r>
    </w:p>
    <w:p w:rsidR="000C438C" w:rsidRDefault="000C438C" w:rsidP="000C438C"/>
    <w:p w:rsidR="000C438C" w:rsidRDefault="000C438C" w:rsidP="000C438C">
      <w:pPr>
        <w:pStyle w:val="Level1"/>
      </w:pPr>
      <w:r w:rsidRPr="000C438C">
        <w:rPr>
          <w:b/>
        </w:rPr>
        <w:t>REPORT OF THE LEGISLATION REVIEW COMMITTEE ENTITLED “LEGISLATION REVIEW DIGEST NO. 13/55”, DATED 27 MARCH 2012</w:t>
      </w:r>
    </w:p>
    <w:p w:rsidR="000C438C" w:rsidRDefault="000C438C" w:rsidP="000C438C"/>
    <w:p w:rsidR="000C438C" w:rsidRDefault="000C438C" w:rsidP="000C438C">
      <w:r>
        <w:t>Question proposed—</w:t>
      </w:r>
      <w:proofErr w:type="gramStart"/>
      <w:r>
        <w:t>That</w:t>
      </w:r>
      <w:proofErr w:type="gramEnd"/>
      <w:r>
        <w:t xml:space="preserve"> the House take note of the report.</w:t>
      </w:r>
    </w:p>
    <w:p w:rsidR="000C438C" w:rsidRDefault="000C438C" w:rsidP="000C438C"/>
    <w:p w:rsidR="000C438C" w:rsidRDefault="000C438C" w:rsidP="000C438C">
      <w:r>
        <w:t>Debate ensued.</w:t>
      </w:r>
    </w:p>
    <w:p w:rsidR="000C438C" w:rsidRDefault="000C438C" w:rsidP="000C438C"/>
    <w:p w:rsidR="000C438C" w:rsidRDefault="000C438C" w:rsidP="000C438C">
      <w:r>
        <w:t>Question put and passed.</w:t>
      </w:r>
    </w:p>
    <w:p w:rsidR="009958B6" w:rsidRDefault="009958B6" w:rsidP="000C438C">
      <w:r>
        <w:t>_____________</w:t>
      </w:r>
    </w:p>
    <w:p w:rsidR="009958B6" w:rsidRDefault="009958B6" w:rsidP="000C438C"/>
    <w:p w:rsidR="009958B6" w:rsidRDefault="009958B6" w:rsidP="000C438C">
      <w:r>
        <w:t>The Assistant Speaker left the Chair at 1.</w:t>
      </w:r>
      <w:r w:rsidR="00301534">
        <w:t>42</w:t>
      </w:r>
      <w:r>
        <w:t xml:space="preserve"> pm.</w:t>
      </w:r>
    </w:p>
    <w:p w:rsidR="009958B6" w:rsidRDefault="009958B6" w:rsidP="000C438C"/>
    <w:p w:rsidR="009958B6" w:rsidRDefault="009958B6" w:rsidP="000C438C">
      <w:r>
        <w:t>The Speaker resumed the Chair at 2.15 pm.</w:t>
      </w:r>
    </w:p>
    <w:p w:rsidR="009958B6" w:rsidRDefault="009958B6" w:rsidP="000C438C">
      <w:r>
        <w:t>_____________</w:t>
      </w:r>
    </w:p>
    <w:p w:rsidR="00885745" w:rsidRDefault="00885745" w:rsidP="000C438C"/>
    <w:p w:rsidR="005710F0" w:rsidRDefault="005710F0" w:rsidP="005710F0">
      <w:pPr>
        <w:pStyle w:val="Level1"/>
      </w:pPr>
      <w:r>
        <w:rPr>
          <w:b/>
        </w:rPr>
        <w:t>INSPECTOR OF THE INDEPENDENT COMMISSION AGAINST CORRUPTION</w:t>
      </w:r>
    </w:p>
    <w:p w:rsidR="005710F0" w:rsidRDefault="005710F0" w:rsidP="00EF07C9"/>
    <w:p w:rsidR="00A87847" w:rsidRDefault="00EF07C9" w:rsidP="00EF07C9">
      <w:r>
        <w:t>The Speaker, i</w:t>
      </w:r>
      <w:r w:rsidRPr="00EF07C9">
        <w:t>n accordance with section 78 of the Independent Commission Against Corruption Act 1988, table</w:t>
      </w:r>
      <w:r>
        <w:t>d</w:t>
      </w:r>
      <w:r w:rsidRPr="00EF07C9">
        <w:t xml:space="preserve"> the report of the Inspector of the Independent Commission Against Corruption </w:t>
      </w:r>
      <w:r>
        <w:t xml:space="preserve">entitled “Report </w:t>
      </w:r>
      <w:r w:rsidRPr="00EF07C9">
        <w:t xml:space="preserve">of an </w:t>
      </w:r>
      <w:r>
        <w:t>A</w:t>
      </w:r>
      <w:r w:rsidRPr="00EF07C9">
        <w:t xml:space="preserve">udit into the </w:t>
      </w:r>
      <w:r>
        <w:t>E</w:t>
      </w:r>
      <w:r w:rsidRPr="00EF07C9">
        <w:t xml:space="preserve">xercise by the Independent Commission Against Corruption of its powers under </w:t>
      </w:r>
      <w:r>
        <w:t>S</w:t>
      </w:r>
      <w:r w:rsidRPr="00EF07C9">
        <w:t>ections 21, 2</w:t>
      </w:r>
      <w:r w:rsidR="00D638AF">
        <w:t>2</w:t>
      </w:r>
      <w:r w:rsidRPr="00EF07C9">
        <w:t>, 23 and 35 of the Independent Commission Against Corruption Act</w:t>
      </w:r>
      <w:r>
        <w:t xml:space="preserve"> 1988”</w:t>
      </w:r>
      <w:r w:rsidRPr="00EF07C9">
        <w:t>,</w:t>
      </w:r>
      <w:r>
        <w:t xml:space="preserve"> </w:t>
      </w:r>
      <w:r w:rsidRPr="00EF07C9">
        <w:t>dated March 2012.</w:t>
      </w:r>
    </w:p>
    <w:p w:rsidR="00A87847" w:rsidRDefault="00A87847" w:rsidP="00EF07C9"/>
    <w:p w:rsidR="00EF07C9" w:rsidRDefault="00EF07C9" w:rsidP="00EF07C9">
      <w:proofErr w:type="gramStart"/>
      <w:r>
        <w:t>Ordered to be printed.</w:t>
      </w:r>
      <w:proofErr w:type="gramEnd"/>
    </w:p>
    <w:p w:rsidR="000C438C" w:rsidRDefault="000C438C" w:rsidP="007562A8"/>
    <w:p w:rsidR="007562A8" w:rsidRDefault="007562A8" w:rsidP="007562A8">
      <w:pPr>
        <w:pStyle w:val="Level1"/>
      </w:pPr>
      <w:r>
        <w:rPr>
          <w:b/>
        </w:rPr>
        <w:lastRenderedPageBreak/>
        <w:t>QUESTION TIME</w:t>
      </w:r>
    </w:p>
    <w:p w:rsidR="00BE1466" w:rsidRDefault="00BE1466" w:rsidP="007562A8">
      <w:r>
        <w:t>_____________</w:t>
      </w:r>
    </w:p>
    <w:p w:rsidR="00BE1466" w:rsidRPr="00BE1466" w:rsidRDefault="00BE1466" w:rsidP="00BE1466"/>
    <w:p w:rsidR="00BE1466" w:rsidRPr="00BE1466" w:rsidRDefault="00BE1466" w:rsidP="00BE1466">
      <w:r w:rsidRPr="00BE1466">
        <w:t>MINISTERIAL ARRANGEMENT</w:t>
      </w:r>
    </w:p>
    <w:p w:rsidR="00BE1466" w:rsidRPr="00BE1466" w:rsidRDefault="00BE1466" w:rsidP="00BE1466"/>
    <w:p w:rsidR="00BE1466" w:rsidRDefault="00BE1466" w:rsidP="00BE1466">
      <w:pPr>
        <w:pStyle w:val="Level1"/>
        <w:numPr>
          <w:ilvl w:val="0"/>
          <w:numId w:val="0"/>
        </w:numPr>
      </w:pPr>
      <w:r>
        <w:t xml:space="preserve">Mr Barry O’Farrell informed the House that the Minister for Local </w:t>
      </w:r>
      <w:proofErr w:type="gramStart"/>
      <w:r>
        <w:t>Government,</w:t>
      </w:r>
      <w:proofErr w:type="gramEnd"/>
      <w:r>
        <w:t xml:space="preserve"> and Minister for the North Coast would answer questions today in the absence of the Minister for the Environment, and Minister for Heritage.</w:t>
      </w:r>
    </w:p>
    <w:p w:rsidR="00BE1466" w:rsidRDefault="00BE1466" w:rsidP="007562A8">
      <w:r>
        <w:t>_____________</w:t>
      </w:r>
    </w:p>
    <w:p w:rsidR="00265F2B" w:rsidRDefault="00265F2B" w:rsidP="007562A8"/>
    <w:p w:rsidR="00265F2B" w:rsidRDefault="00265F2B" w:rsidP="007562A8">
      <w:r>
        <w:t>Disorder: By direction of the Speaker, Mr Michael Daley was removed from the Chamber by the Deputy Serjeant-at-Arms.</w:t>
      </w:r>
    </w:p>
    <w:p w:rsidR="00265F2B" w:rsidRDefault="00265F2B" w:rsidP="007562A8">
      <w:r>
        <w:t>_____________</w:t>
      </w:r>
    </w:p>
    <w:p w:rsidR="00265F2B" w:rsidRDefault="00265F2B" w:rsidP="007562A8"/>
    <w:p w:rsidR="002E0396" w:rsidRDefault="002E0396" w:rsidP="00F11052">
      <w:r>
        <w:t xml:space="preserve">Following a request from Mr Gareth Ward pursuant to standing order 131 (3), the </w:t>
      </w:r>
      <w:r w:rsidR="00F11052">
        <w:t>Minister for Family and Community Services, and Minister for Women</w:t>
      </w:r>
      <w:r>
        <w:t xml:space="preserve"> provided additional information.</w:t>
      </w:r>
    </w:p>
    <w:p w:rsidR="002E0396" w:rsidRDefault="002E0396" w:rsidP="007562A8">
      <w:r>
        <w:t>_____________</w:t>
      </w:r>
    </w:p>
    <w:p w:rsidR="003C4F8D" w:rsidRDefault="003C4F8D">
      <w:pPr>
        <w:widowControl/>
        <w:jc w:val="left"/>
        <w:rPr>
          <w:b/>
        </w:rPr>
      </w:pPr>
    </w:p>
    <w:p w:rsidR="007562A8" w:rsidRDefault="007562A8" w:rsidP="007562A8">
      <w:pPr>
        <w:pStyle w:val="Level1"/>
      </w:pPr>
      <w:r>
        <w:rPr>
          <w:b/>
        </w:rPr>
        <w:t>PAPERS</w:t>
      </w:r>
    </w:p>
    <w:p w:rsidR="007562A8" w:rsidRDefault="007562A8" w:rsidP="007562A8"/>
    <w:p w:rsidR="007562A8" w:rsidRDefault="007562A8" w:rsidP="007562A8">
      <w:r>
        <w:t>(1)</w:t>
      </w:r>
      <w:r>
        <w:tab/>
      </w:r>
      <w:r w:rsidR="0012577C" w:rsidRPr="0012577C">
        <w:t>Mr Mike Baird tabled:</w:t>
      </w:r>
    </w:p>
    <w:p w:rsidR="007562A8" w:rsidRDefault="007562A8" w:rsidP="007562A8"/>
    <w:p w:rsidR="00ED427B" w:rsidRDefault="00ED427B" w:rsidP="007562A8">
      <w:r>
        <w:t xml:space="preserve">Half Yearly Reports for the period ended 31 December 2011 of – Ausgrid; Delta Electricity; Endeavour Energy; Eraring Energy; Essential Energy; Hunter Water Corporation; </w:t>
      </w:r>
      <w:r w:rsidR="00B95BEF">
        <w:t xml:space="preserve">Landcom; </w:t>
      </w:r>
      <w:r>
        <w:t xml:space="preserve">Macquarie Generation; </w:t>
      </w:r>
      <w:r w:rsidR="008C12D7">
        <w:t xml:space="preserve">Newcastle Port Corporation; Port Kembla Port Corporation; State Water Corporation; Superannuation Administration Corporation (trading as Pillar Administration); Sydney Ports Corporation; </w:t>
      </w:r>
      <w:r>
        <w:t xml:space="preserve">Sydney Water Group; </w:t>
      </w:r>
      <w:r w:rsidR="008C12D7">
        <w:t xml:space="preserve">and </w:t>
      </w:r>
      <w:r>
        <w:t>TransGrid</w:t>
      </w:r>
      <w:r w:rsidR="008C12D7">
        <w:t>.</w:t>
      </w:r>
    </w:p>
    <w:p w:rsidR="007562A8" w:rsidRDefault="007562A8" w:rsidP="007562A8"/>
    <w:p w:rsidR="007562A8" w:rsidRDefault="007562A8" w:rsidP="007562A8">
      <w:r>
        <w:t>(2)</w:t>
      </w:r>
      <w:r>
        <w:tab/>
        <w:t xml:space="preserve">Mr </w:t>
      </w:r>
      <w:r w:rsidR="0012577C">
        <w:t>Greg Smith</w:t>
      </w:r>
      <w:r>
        <w:t xml:space="preserve"> tabled:</w:t>
      </w:r>
    </w:p>
    <w:p w:rsidR="007562A8" w:rsidRDefault="007562A8" w:rsidP="007562A8"/>
    <w:p w:rsidR="007562A8" w:rsidRDefault="008C12D7" w:rsidP="007562A8">
      <w:r w:rsidRPr="008C12D7">
        <w:t>Report of the Professional Standards Department of the Law Society of New South Wales for the year ended 30 June</w:t>
      </w:r>
      <w:r>
        <w:t xml:space="preserve"> 2011.</w:t>
      </w:r>
    </w:p>
    <w:p w:rsidR="008C12D7" w:rsidRDefault="008C12D7" w:rsidP="007562A8"/>
    <w:p w:rsidR="008C12D7" w:rsidRDefault="008C12D7" w:rsidP="007562A8">
      <w:r>
        <w:t>Report of the Law Society of New South Wales for the year ended 30 June 2011.</w:t>
      </w:r>
    </w:p>
    <w:p w:rsidR="008C12D7" w:rsidRDefault="008C12D7" w:rsidP="007562A8"/>
    <w:p w:rsidR="008C12D7" w:rsidRDefault="008C12D7" w:rsidP="007562A8">
      <w:r>
        <w:t>Report 132 of the New South Wales Law Reform Commission entitled “Penalty notices”, dated February 2012 (Volumes One and Two).</w:t>
      </w:r>
    </w:p>
    <w:p w:rsidR="007562A8" w:rsidRDefault="007562A8" w:rsidP="007562A8"/>
    <w:p w:rsidR="007562A8" w:rsidRDefault="007562A8" w:rsidP="007562A8">
      <w:pPr>
        <w:pStyle w:val="Level1"/>
      </w:pPr>
      <w:r>
        <w:rPr>
          <w:b/>
        </w:rPr>
        <w:t>PETITIONS</w:t>
      </w:r>
    </w:p>
    <w:p w:rsidR="007562A8" w:rsidRDefault="007562A8" w:rsidP="007562A8"/>
    <w:p w:rsidR="007562A8" w:rsidRDefault="007562A8" w:rsidP="007562A8">
      <w:r>
        <w:t>The Clerk announced that the following members had each lodged petitions for presentation:</w:t>
      </w:r>
    </w:p>
    <w:p w:rsidR="007562A8" w:rsidRDefault="007562A8" w:rsidP="007562A8"/>
    <w:p w:rsidR="00CF0760" w:rsidRDefault="00CF0760" w:rsidP="00CF0760">
      <w:proofErr w:type="gramStart"/>
      <w:r>
        <w:t>Mr Richard Torbay—from certain citizens requesting support for a further funding submission for the major upgrade to the Armidale Rural Referral Hospital.</w:t>
      </w:r>
      <w:proofErr w:type="gramEnd"/>
      <w:r>
        <w:t xml:space="preserve"> </w:t>
      </w:r>
    </w:p>
    <w:p w:rsidR="00CF0760" w:rsidRDefault="00CF0760" w:rsidP="00CF0760"/>
    <w:p w:rsidR="00CF0760" w:rsidRDefault="00CF0760" w:rsidP="00CF0760">
      <w:r>
        <w:t>Mr Andrew Constance—from certain citizens requesting a review and reconsideration of the proposed heavy vehicle stop at the junction of Christopher</w:t>
      </w:r>
      <w:r w:rsidR="005574B4">
        <w:t>’</w:t>
      </w:r>
      <w:r>
        <w:t>s Road and Princes Highway, Quaama.</w:t>
      </w:r>
    </w:p>
    <w:p w:rsidR="00CF0760" w:rsidRDefault="00CF0760" w:rsidP="00CF0760"/>
    <w:p w:rsidR="00CF0760" w:rsidRDefault="00CF0760" w:rsidP="00CF0760">
      <w:r>
        <w:t>Ms Clover Moore—from certain citizens requesting the provision of bus services to the Walsh Bay precinct and the provision of ferry services to the new wharf at Pier 2/3.</w:t>
      </w:r>
    </w:p>
    <w:p w:rsidR="00CF0760" w:rsidRDefault="00CF0760" w:rsidP="00CF0760"/>
    <w:p w:rsidR="00CF0760" w:rsidRDefault="00CF0760" w:rsidP="00CF0760">
      <w:r>
        <w:t>Ms Clover Moore—from certain citizens requesting that companion animals be allowed to travel on all public transport.</w:t>
      </w:r>
    </w:p>
    <w:p w:rsidR="00CF0760" w:rsidRDefault="00CF0760" w:rsidP="00CF0760"/>
    <w:p w:rsidR="00CF0760" w:rsidRDefault="00CF0760" w:rsidP="00CF0760">
      <w:r>
        <w:t xml:space="preserve">Ms Clover Moore—from certain citizens requesting a container deposit levy </w:t>
      </w:r>
      <w:proofErr w:type="gramStart"/>
      <w:r>
        <w:t>be</w:t>
      </w:r>
      <w:proofErr w:type="gramEnd"/>
      <w:r>
        <w:t xml:space="preserve"> introduced in New South Wales.</w:t>
      </w:r>
    </w:p>
    <w:p w:rsidR="00CF0760" w:rsidRDefault="00CF0760" w:rsidP="00CF0760"/>
    <w:p w:rsidR="00CF0760" w:rsidRDefault="00CF0760" w:rsidP="00CF0760">
      <w:r>
        <w:lastRenderedPageBreak/>
        <w:t>Ms Clover Moore—from certain citizens opposing the sale of animals in pet shops.</w:t>
      </w:r>
    </w:p>
    <w:p w:rsidR="00CF0760" w:rsidRDefault="00CF0760" w:rsidP="00CF0760"/>
    <w:p w:rsidR="007562A8" w:rsidRDefault="00CF0760" w:rsidP="00CF0760">
      <w:r>
        <w:t>Ms Clover Moore—from certain citizens requesting a ban on exotic animals performing in circuses.</w:t>
      </w:r>
    </w:p>
    <w:p w:rsidR="00431292" w:rsidRDefault="00431292" w:rsidP="003F14AA"/>
    <w:p w:rsidR="0012577C" w:rsidRDefault="0012577C" w:rsidP="0012577C">
      <w:pPr>
        <w:pStyle w:val="Level1"/>
      </w:pPr>
      <w:r>
        <w:rPr>
          <w:b/>
        </w:rPr>
        <w:t>LOCAL GOVERNMENT AMENDMENT BILL</w:t>
      </w:r>
    </w:p>
    <w:p w:rsidR="0012577C" w:rsidRDefault="0012577C" w:rsidP="0012577C"/>
    <w:p w:rsidR="0012577C" w:rsidRDefault="0012577C" w:rsidP="0012577C">
      <w:r>
        <w:t>The order of the day was read.</w:t>
      </w:r>
    </w:p>
    <w:p w:rsidR="0012577C" w:rsidRDefault="0012577C" w:rsidP="0012577C"/>
    <w:p w:rsidR="0012577C" w:rsidRDefault="0012577C" w:rsidP="0012577C">
      <w:r>
        <w:t xml:space="preserve">Mr Donald Page moved, </w:t>
      </w:r>
      <w:proofErr w:type="gramStart"/>
      <w:r>
        <w:t>That</w:t>
      </w:r>
      <w:proofErr w:type="gramEnd"/>
      <w:r>
        <w:t xml:space="preserve"> the Legislative Council amendments be agreed to.</w:t>
      </w:r>
    </w:p>
    <w:p w:rsidR="0012577C" w:rsidRDefault="0012577C" w:rsidP="0012577C"/>
    <w:p w:rsidR="0012577C" w:rsidRDefault="0012577C" w:rsidP="0012577C">
      <w:r>
        <w:t>Debate ensued.</w:t>
      </w:r>
    </w:p>
    <w:p w:rsidR="0012577C" w:rsidRDefault="0012577C" w:rsidP="0012577C"/>
    <w:p w:rsidR="0012577C" w:rsidRDefault="0012577C" w:rsidP="0012577C">
      <w:r>
        <w:t>Question put and passed.</w:t>
      </w:r>
    </w:p>
    <w:p w:rsidR="00D42A7D" w:rsidRDefault="00D42A7D">
      <w:pPr>
        <w:widowControl/>
        <w:jc w:val="left"/>
        <w:rPr>
          <w:b/>
        </w:rPr>
      </w:pPr>
    </w:p>
    <w:p w:rsidR="00BE02AB" w:rsidRDefault="00BE02AB" w:rsidP="00BE02AB">
      <w:pPr>
        <w:pStyle w:val="Level1"/>
      </w:pPr>
      <w:r>
        <w:rPr>
          <w:b/>
        </w:rPr>
        <w:t>PUBLIC SECTOR EMPLOYMENT AND MANAGEMENT AMENDMENT BILL</w:t>
      </w:r>
    </w:p>
    <w:p w:rsidR="00BE02AB" w:rsidRDefault="00BE02AB" w:rsidP="00BE02AB"/>
    <w:p w:rsidR="00BE02AB" w:rsidRDefault="00BE02AB" w:rsidP="00BE02AB">
      <w:r>
        <w:t xml:space="preserve">The order of the day was read for the resumption of the adjourned debate, on the motion of Mr Barry O’Farrell, That this bill </w:t>
      </w:r>
      <w:proofErr w:type="gramStart"/>
      <w:r>
        <w:t>be</w:t>
      </w:r>
      <w:proofErr w:type="gramEnd"/>
      <w:r>
        <w:t xml:space="preserve"> now agreed to in principle.</w:t>
      </w:r>
    </w:p>
    <w:p w:rsidR="005F2970" w:rsidRDefault="005F2970" w:rsidP="00BE02AB"/>
    <w:p w:rsidR="00BE02AB" w:rsidRDefault="00BE02AB" w:rsidP="00BE02AB">
      <w:r>
        <w:t>Question again proposed and debate resumed.</w:t>
      </w:r>
    </w:p>
    <w:p w:rsidR="00BE02AB" w:rsidRDefault="00BE02AB" w:rsidP="00BE02AB"/>
    <w:p w:rsidR="00EA3AF8" w:rsidRDefault="00EA3AF8" w:rsidP="00BE02AB">
      <w:r>
        <w:t>Question put.</w:t>
      </w:r>
    </w:p>
    <w:p w:rsidR="00EA3AF8" w:rsidRDefault="00EA3AF8" w:rsidP="00BE02AB"/>
    <w:p w:rsidR="00EA3AF8" w:rsidRDefault="00EA3AF8" w:rsidP="00BE02AB">
      <w:r>
        <w:t>The House divided.</w:t>
      </w:r>
    </w:p>
    <w:p w:rsidR="00EA3AF8" w:rsidRDefault="00EA3AF8" w:rsidP="00BE02AB"/>
    <w:p w:rsidR="00EA3AF8" w:rsidRDefault="00EA3AF8" w:rsidP="00EA3AF8">
      <w:pPr>
        <w:jc w:val="center"/>
      </w:pPr>
      <w:r>
        <w:t>AYES 65</w:t>
      </w:r>
    </w:p>
    <w:p w:rsidR="00EA3AF8" w:rsidRDefault="00EA3AF8" w:rsidP="00EA3AF8"/>
    <w:p w:rsidR="00EA3AF8" w:rsidRDefault="00EA3AF8" w:rsidP="00EA3AF8">
      <w:r>
        <w:t>Mr Anderson, Mr Annesley, Mr Aplin, Mr Ayres, Mr Baird, Mr Barilaro, Mr Bassett, Mr Baumann, Ms Berejiklian, Mr Bromhead, Mr Brookes, Mr Casuscelli, Mr Conolly, Mr Constance, Mr Cornwell, Mr Coure, Mrs Davies, Mr Dominello, Mr Doyle, Mr Elliott, Mr Evans, Mr Flowers, Mr Fraser, Mr Gee, Ms Gibbons, Ms Goward, Mr Grant, Mr Gulaptis, Mr Hartcher, Mr Hazzard, Ms Hodgkinson, Mr Holstein, Mr Humphries, Mr Issa, Mr Kean, Dr Lee, Ms Moore, Mr O’Dea, Mr O’Farrell, Mr Owen, Mr Page, Mr Patterson, Mr Perrottet, Mr Piccoli, Mr Piper, Mr Provest, Mr Roberts, Mr Rohan, Mr Rowell, Mrs Sage, Mr Sidoti, Mrs Skinner, Mr Smith, Mr Speakman, Mr Spence, Mr Stokes, Mr Stoner, Mr Toole, Mr Torbay, Ms Upton, Mr Webber, Mr R.C. Williams and Mrs Williams.</w:t>
      </w:r>
    </w:p>
    <w:p w:rsidR="00EA3AF8" w:rsidRDefault="00EA3AF8" w:rsidP="00EA3AF8"/>
    <w:p w:rsidR="00EA3AF8" w:rsidRDefault="00EA3AF8" w:rsidP="00EA3AF8">
      <w:r>
        <w:t>Tellers: Mr Maguire and Mr J.D. Williams.</w:t>
      </w:r>
    </w:p>
    <w:p w:rsidR="00EA3AF8" w:rsidRDefault="00EA3AF8" w:rsidP="00EA3AF8"/>
    <w:p w:rsidR="00EA3AF8" w:rsidRDefault="00EA3AF8" w:rsidP="00EA3AF8">
      <w:pPr>
        <w:jc w:val="center"/>
      </w:pPr>
      <w:r>
        <w:t>NOES 20</w:t>
      </w:r>
    </w:p>
    <w:p w:rsidR="00EA3AF8" w:rsidRDefault="00EA3AF8" w:rsidP="00EA3AF8"/>
    <w:p w:rsidR="00EA3AF8" w:rsidRDefault="00EA3AF8" w:rsidP="00EA3AF8">
      <w:r>
        <w:t>Mr Barr, Ms Burney, Ms Burton, Mr Furolo, Ms Hay, Ms Hornery, Ms Keneally, Mr Lalich, Mr Lynch, Dr McDonald, Ms Mihailuk, Mr Parker, Mrs Perry, Mr Rees, Mr Robertson, Ms Tebbutt, Ms Watson and Mr Zangari.</w:t>
      </w:r>
    </w:p>
    <w:p w:rsidR="00EA3AF8" w:rsidRDefault="00EA3AF8" w:rsidP="00EA3AF8"/>
    <w:p w:rsidR="00EA3AF8" w:rsidRDefault="00EA3AF8" w:rsidP="00EA3AF8">
      <w:pPr>
        <w:tabs>
          <w:tab w:val="right" w:pos="8504"/>
        </w:tabs>
      </w:pPr>
      <w:r>
        <w:t>Tellers: Mr Amery and Mr Park.</w:t>
      </w:r>
      <w:r>
        <w:tab/>
        <w:t>In the Chair: Mrs Hancock.</w:t>
      </w:r>
    </w:p>
    <w:p w:rsidR="00EA3AF8" w:rsidRDefault="00EA3AF8" w:rsidP="00EA3AF8"/>
    <w:p w:rsidR="00EA3AF8" w:rsidRDefault="00EA3AF8" w:rsidP="00EA3AF8">
      <w:r>
        <w:t>Question passed.</w:t>
      </w:r>
    </w:p>
    <w:p w:rsidR="00BE02AB" w:rsidRDefault="00BE02AB" w:rsidP="00EA3AF8"/>
    <w:p w:rsidR="00BE02AB" w:rsidRDefault="00BE02AB" w:rsidP="00EA3AF8">
      <w:r>
        <w:t>Bill agreed to in principle.</w:t>
      </w:r>
    </w:p>
    <w:p w:rsidR="00BE02AB" w:rsidRDefault="00BE02AB" w:rsidP="00EA3AF8"/>
    <w:p w:rsidR="00BE02AB" w:rsidRDefault="00BE02AB" w:rsidP="00EA3AF8">
      <w:r>
        <w:t>The Speaker declared the bill to have passed the House.</w:t>
      </w:r>
    </w:p>
    <w:p w:rsidR="00BE02AB" w:rsidRDefault="00BE02AB" w:rsidP="00EA3AF8"/>
    <w:p w:rsidR="00BE02AB" w:rsidRDefault="00BE02AB" w:rsidP="00BE02AB">
      <w:pPr>
        <w:pStyle w:val="Level1"/>
      </w:pPr>
      <w:r>
        <w:rPr>
          <w:b/>
        </w:rPr>
        <w:t>RETAIL TRADING AMENDMENT BILL</w:t>
      </w:r>
    </w:p>
    <w:p w:rsidR="00BE02AB" w:rsidRDefault="00BE02AB" w:rsidP="00BE02AB"/>
    <w:p w:rsidR="00BE02AB" w:rsidRDefault="00BE02AB" w:rsidP="00BE02AB">
      <w:r>
        <w:t xml:space="preserve">The order of the day was read for the resumption of the adjourned debate, on the motion of Mr Mike Baird, That this bill </w:t>
      </w:r>
      <w:proofErr w:type="gramStart"/>
      <w:r>
        <w:t>be</w:t>
      </w:r>
      <w:proofErr w:type="gramEnd"/>
      <w:r>
        <w:t xml:space="preserve"> now agreed to in principle.</w:t>
      </w:r>
    </w:p>
    <w:p w:rsidR="00BE02AB" w:rsidRDefault="00BE02AB" w:rsidP="00BE02AB"/>
    <w:p w:rsidR="00BE02AB" w:rsidRDefault="00BE02AB" w:rsidP="00BE02AB">
      <w:r>
        <w:lastRenderedPageBreak/>
        <w:t>Question again proposed and debate resumed.</w:t>
      </w:r>
    </w:p>
    <w:p w:rsidR="00AB2D18" w:rsidRDefault="00AB2D18" w:rsidP="00BE02AB"/>
    <w:p w:rsidR="00127930" w:rsidRDefault="00127930" w:rsidP="00BE02AB">
      <w:r>
        <w:t xml:space="preserve">Mr Paul Lynch moved, </w:t>
      </w:r>
      <w:proofErr w:type="gramStart"/>
      <w:r>
        <w:t>That</w:t>
      </w:r>
      <w:proofErr w:type="gramEnd"/>
      <w:r>
        <w:t xml:space="preserve"> this debate be now adjourned.</w:t>
      </w:r>
    </w:p>
    <w:p w:rsidR="00127930" w:rsidRDefault="00127930" w:rsidP="00BE02AB"/>
    <w:p w:rsidR="00127930" w:rsidRDefault="00127930" w:rsidP="00BE02AB">
      <w:r>
        <w:t>Question put and passed.</w:t>
      </w:r>
    </w:p>
    <w:p w:rsidR="00127930" w:rsidRDefault="00127930" w:rsidP="00BE02AB"/>
    <w:p w:rsidR="00127930" w:rsidRDefault="00127930" w:rsidP="00BE02AB">
      <w:r>
        <w:t xml:space="preserve">Ordered, </w:t>
      </w:r>
      <w:proofErr w:type="gramStart"/>
      <w:r>
        <w:t>That</w:t>
      </w:r>
      <w:proofErr w:type="gramEnd"/>
      <w:r>
        <w:t xml:space="preserve"> the resumption of the debate stand an order of the day for tomorrow.</w:t>
      </w:r>
    </w:p>
    <w:p w:rsidR="00127930" w:rsidRDefault="00127930" w:rsidP="00BE02AB">
      <w:r>
        <w:t>_____________</w:t>
      </w:r>
    </w:p>
    <w:p w:rsidR="00127930" w:rsidRDefault="00127930" w:rsidP="00BE02AB"/>
    <w:p w:rsidR="00127930" w:rsidRDefault="00127930" w:rsidP="00BE02AB">
      <w:r>
        <w:t>It being 4.30 pm, discussion of petition signed by 10,000 or more persons proceeded with.</w:t>
      </w:r>
    </w:p>
    <w:p w:rsidR="00127930" w:rsidRDefault="00127930" w:rsidP="00BE02AB">
      <w:r>
        <w:t>_____________</w:t>
      </w:r>
    </w:p>
    <w:p w:rsidR="005D6CB0" w:rsidRDefault="005D6CB0">
      <w:pPr>
        <w:widowControl/>
        <w:jc w:val="left"/>
        <w:rPr>
          <w:b/>
        </w:rPr>
      </w:pPr>
    </w:p>
    <w:p w:rsidR="007D497E" w:rsidRDefault="007D497E" w:rsidP="007D497E">
      <w:pPr>
        <w:pStyle w:val="Level1"/>
      </w:pPr>
      <w:r>
        <w:rPr>
          <w:b/>
        </w:rPr>
        <w:t>DISCUSSION OF PETITION SIGNED BY 10,000 OR MORE PERSONS—GOSFORD PUBLIC SCHOOL RELOCATION</w:t>
      </w:r>
    </w:p>
    <w:p w:rsidR="007D497E" w:rsidRDefault="007D497E" w:rsidP="007D497E"/>
    <w:p w:rsidR="007D497E" w:rsidRDefault="007D497E" w:rsidP="007D497E">
      <w:r>
        <w:t>The order of the day was read for the discussion of the petition signed by 10,000 or more persons presented by Mr Jamie Parker, namely:</w:t>
      </w:r>
    </w:p>
    <w:p w:rsidR="007D497E" w:rsidRDefault="007D497E" w:rsidP="007D497E"/>
    <w:p w:rsidR="007D497E" w:rsidRDefault="00126E19" w:rsidP="007D497E">
      <w:r>
        <w:t>F</w:t>
      </w:r>
      <w:r w:rsidR="007D497E" w:rsidRPr="007D497E">
        <w:t>rom certain citizens opposing the relocation of Gosford Public School onto the grounds of Henry Kendall High School and requesting a suitable alternate site.</w:t>
      </w:r>
    </w:p>
    <w:p w:rsidR="00AB2D18" w:rsidRDefault="00AB2D18" w:rsidP="007D497E"/>
    <w:p w:rsidR="007D497E" w:rsidRDefault="007D497E" w:rsidP="007D497E">
      <w:r>
        <w:t>Discussion ensued and concluded.</w:t>
      </w:r>
    </w:p>
    <w:p w:rsidR="007D497E" w:rsidRDefault="007D497E" w:rsidP="007D497E"/>
    <w:p w:rsidR="00126E19" w:rsidRDefault="00126E19" w:rsidP="00126E19">
      <w:pPr>
        <w:pStyle w:val="Level1"/>
      </w:pPr>
      <w:r>
        <w:rPr>
          <w:b/>
        </w:rPr>
        <w:t>PRIVATE MEMBERS’ STATEMENTS</w:t>
      </w:r>
    </w:p>
    <w:p w:rsidR="00126E19" w:rsidRDefault="00126E19" w:rsidP="00126E19"/>
    <w:p w:rsidR="00126E19" w:rsidRDefault="00126E19" w:rsidP="00126E19">
      <w:pPr>
        <w:pStyle w:val="Level1"/>
      </w:pPr>
      <w:r>
        <w:rPr>
          <w:b/>
        </w:rPr>
        <w:t>ADJOURNMENT</w:t>
      </w:r>
    </w:p>
    <w:p w:rsidR="00126E19" w:rsidRDefault="00126E19" w:rsidP="00126E19">
      <w:pPr>
        <w:pStyle w:val="Level1"/>
        <w:numPr>
          <w:ilvl w:val="0"/>
          <w:numId w:val="0"/>
        </w:numPr>
      </w:pPr>
    </w:p>
    <w:p w:rsidR="00126E19" w:rsidRDefault="00126E19" w:rsidP="00126E19">
      <w:pPr>
        <w:pStyle w:val="Level1"/>
        <w:numPr>
          <w:ilvl w:val="0"/>
          <w:numId w:val="0"/>
        </w:numPr>
      </w:pPr>
      <w:r>
        <w:t xml:space="preserve">The House adjourned, pursuant to standing and sessional orders, at </w:t>
      </w:r>
      <w:r w:rsidR="00D24DDB">
        <w:t>6</w:t>
      </w:r>
      <w:r>
        <w:t>.</w:t>
      </w:r>
      <w:r w:rsidR="00D24DDB">
        <w:t>08</w:t>
      </w:r>
      <w:r>
        <w:t xml:space="preserve"> pm, until Monday 2 April 2012, at 12.00 noon.</w:t>
      </w:r>
    </w:p>
    <w:p w:rsidR="008C51D1" w:rsidRDefault="008C51D1" w:rsidP="00126E19">
      <w:pPr>
        <w:pStyle w:val="Level1"/>
        <w:numPr>
          <w:ilvl w:val="0"/>
          <w:numId w:val="0"/>
        </w:numPr>
      </w:pPr>
    </w:p>
    <w:p w:rsidR="00126E19" w:rsidRDefault="00126E19" w:rsidP="00126E19">
      <w:pPr>
        <w:pStyle w:val="Level1"/>
        <w:numPr>
          <w:ilvl w:val="0"/>
          <w:numId w:val="0"/>
        </w:numPr>
      </w:pPr>
      <w:r>
        <w:t>Attendance: All members present except M</w:t>
      </w:r>
      <w:r w:rsidR="00431292">
        <w:t>s</w:t>
      </w:r>
      <w:r>
        <w:t xml:space="preserve"> </w:t>
      </w:r>
      <w:r w:rsidR="00431292">
        <w:t>Cherie Burton</w:t>
      </w:r>
      <w:r>
        <w:t xml:space="preserve">, Mr </w:t>
      </w:r>
      <w:r w:rsidR="00431292">
        <w:t>Garry Edwards</w:t>
      </w:r>
      <w:r>
        <w:t xml:space="preserve"> and M</w:t>
      </w:r>
      <w:r w:rsidR="00431292">
        <w:t>s</w:t>
      </w:r>
      <w:r>
        <w:t xml:space="preserve"> </w:t>
      </w:r>
      <w:r w:rsidR="00431292">
        <w:t>Robyn Parker</w:t>
      </w:r>
      <w:r>
        <w:t>.</w:t>
      </w:r>
    </w:p>
    <w:p w:rsidR="00B95333" w:rsidRDefault="00B95333" w:rsidP="00B95333"/>
    <w:p w:rsidR="00B95333" w:rsidRDefault="00B95333" w:rsidP="00B95333"/>
    <w:p w:rsidR="00B95333" w:rsidRDefault="00B95333" w:rsidP="00B95333"/>
    <w:p w:rsidR="00B95333" w:rsidRDefault="00B95333" w:rsidP="00B95333"/>
    <w:p w:rsidR="00B95333" w:rsidRDefault="00B95333" w:rsidP="00B95333"/>
    <w:p w:rsidR="00B95333" w:rsidRDefault="00B95333" w:rsidP="00B95333"/>
    <w:p w:rsidR="00B95333" w:rsidRDefault="00B95333" w:rsidP="00B95333"/>
    <w:p w:rsidR="00B95333" w:rsidRDefault="00B95333" w:rsidP="00B95333">
      <w:pPr>
        <w:tabs>
          <w:tab w:val="right" w:pos="8505"/>
        </w:tabs>
      </w:pPr>
      <w:r>
        <w:t>RONDA MILLER</w:t>
      </w:r>
      <w:r>
        <w:tab/>
        <w:t>SHELLEY HANCOCK</w:t>
      </w:r>
    </w:p>
    <w:p w:rsidR="00B95333" w:rsidRDefault="00B95333" w:rsidP="00B95333">
      <w:pPr>
        <w:tabs>
          <w:tab w:val="right" w:pos="8505"/>
        </w:tabs>
      </w:pPr>
      <w:r>
        <w:t>Clerk of the Legislative Assembly</w:t>
      </w:r>
      <w:r>
        <w:tab/>
        <w:t>Speaker</w:t>
      </w:r>
    </w:p>
    <w:p w:rsidR="00B95333" w:rsidRDefault="00B95333" w:rsidP="00B95333">
      <w:pPr>
        <w:jc w:val="center"/>
      </w:pPr>
      <w:r>
        <w:t>__________________</w:t>
      </w:r>
    </w:p>
    <w:p w:rsidR="00B95333" w:rsidRDefault="00B95333" w:rsidP="00B95333">
      <w:pPr>
        <w:jc w:val="center"/>
      </w:pPr>
    </w:p>
    <w:p w:rsidR="00B95333" w:rsidRDefault="00B95333" w:rsidP="00B95333">
      <w:pPr>
        <w:jc w:val="center"/>
      </w:pPr>
      <w:r>
        <w:rPr>
          <w:sz w:val="16"/>
        </w:rPr>
        <w:t>Authorised by the Parliament of New South Wales</w:t>
      </w:r>
    </w:p>
    <w:p w:rsidR="00B95333" w:rsidRDefault="00B95333" w:rsidP="00B95333">
      <w:pPr>
        <w:jc w:val="center"/>
        <w:rPr>
          <w:sz w:val="16"/>
        </w:rPr>
      </w:pPr>
    </w:p>
    <w:p w:rsidR="00B95333" w:rsidRDefault="00B95333" w:rsidP="00B95333"/>
    <w:p w:rsidR="00126E19" w:rsidRPr="00126E19" w:rsidRDefault="00126E19" w:rsidP="00B95333"/>
    <w:sectPr w:rsidR="00126E19" w:rsidRPr="00126E19" w:rsidSect="00314A1E">
      <w:headerReference w:type="even" r:id="rId9"/>
      <w:headerReference w:type="default" r:id="rId10"/>
      <w:type w:val="continuous"/>
      <w:pgSz w:w="11906" w:h="16838" w:code="9"/>
      <w:pgMar w:top="1474"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47" w:rsidRDefault="00A87847" w:rsidP="00EF6E71">
      <w:r>
        <w:separator/>
      </w:r>
    </w:p>
  </w:endnote>
  <w:endnote w:type="continuationSeparator" w:id="0">
    <w:p w:rsidR="00A87847" w:rsidRDefault="00A87847" w:rsidP="00EF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47" w:rsidRDefault="00A87847" w:rsidP="00EF6E71">
      <w:r>
        <w:separator/>
      </w:r>
    </w:p>
  </w:footnote>
  <w:footnote w:type="continuationSeparator" w:id="0">
    <w:p w:rsidR="00A87847" w:rsidRDefault="00A87847" w:rsidP="00EF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47" w:rsidRDefault="00CF79E9">
    <w:pPr>
      <w:pStyle w:val="Header"/>
      <w:rPr>
        <w:sz w:val="48"/>
      </w:rPr>
    </w:pPr>
    <w:r>
      <w:rPr>
        <w:sz w:val="48"/>
      </w:rPr>
      <w:fldChar w:fldCharType="begin"/>
    </w:r>
    <w:r w:rsidR="00A87847">
      <w:rPr>
        <w:sz w:val="48"/>
      </w:rPr>
      <w:instrText xml:space="preserve"> PAGE  </w:instrText>
    </w:r>
    <w:r>
      <w:rPr>
        <w:sz w:val="48"/>
      </w:rPr>
      <w:fldChar w:fldCharType="separate"/>
    </w:r>
    <w:r w:rsidR="00B867AD">
      <w:rPr>
        <w:noProof/>
        <w:sz w:val="48"/>
      </w:rPr>
      <w:t>680</w:t>
    </w:r>
    <w:r>
      <w:rPr>
        <w:sz w:val="48"/>
      </w:rPr>
      <w:fldChar w:fldCharType="end"/>
    </w:r>
  </w:p>
  <w:p w:rsidR="00A87847" w:rsidRDefault="00A87847">
    <w:pPr>
      <w:pStyle w:val="Header"/>
      <w:jc w:val="center"/>
    </w:pPr>
    <w:r>
      <w:t>VOTES AND PROCEEDINGS OF THE NEW SOUTH WALES LEGISLATIVE ASSEMBLY</w:t>
    </w:r>
  </w:p>
  <w:p w:rsidR="00A87847" w:rsidRDefault="00A87847">
    <w:pPr>
      <w:pStyle w:val="Header"/>
      <w:pBdr>
        <w:bottom w:val="single" w:sz="4" w:space="1" w:color="auto"/>
      </w:pBdr>
      <w:jc w:val="center"/>
    </w:pPr>
    <w:bookmarkStart w:id="2" w:name="SessionDate1"/>
    <w:r>
      <w:t>Thursday 29 March 2012</w:t>
    </w:r>
    <w:bookmarkEnd w:id="2"/>
  </w:p>
  <w:p w:rsidR="00A87847" w:rsidRDefault="00A87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47" w:rsidRDefault="00CF79E9">
    <w:pPr>
      <w:pStyle w:val="Header"/>
      <w:jc w:val="right"/>
      <w:rPr>
        <w:sz w:val="48"/>
      </w:rPr>
    </w:pPr>
    <w:r>
      <w:rPr>
        <w:sz w:val="48"/>
      </w:rPr>
      <w:fldChar w:fldCharType="begin"/>
    </w:r>
    <w:r w:rsidR="00A87847">
      <w:rPr>
        <w:sz w:val="48"/>
      </w:rPr>
      <w:instrText xml:space="preserve"> PAGE  </w:instrText>
    </w:r>
    <w:r>
      <w:rPr>
        <w:sz w:val="48"/>
      </w:rPr>
      <w:fldChar w:fldCharType="separate"/>
    </w:r>
    <w:r w:rsidR="00B867AD">
      <w:rPr>
        <w:noProof/>
        <w:sz w:val="48"/>
      </w:rPr>
      <w:t>681</w:t>
    </w:r>
    <w:r>
      <w:rPr>
        <w:sz w:val="48"/>
      </w:rPr>
      <w:fldChar w:fldCharType="end"/>
    </w:r>
  </w:p>
  <w:p w:rsidR="00A87847" w:rsidRDefault="00A87847">
    <w:pPr>
      <w:pStyle w:val="Header"/>
      <w:jc w:val="center"/>
    </w:pPr>
    <w:r>
      <w:t>VOTES AND PROCEEDINGS OF THE NEW SOUTH WALES LEGISLATIVE ASSEMBLY</w:t>
    </w:r>
  </w:p>
  <w:p w:rsidR="00A87847" w:rsidRDefault="00A87847">
    <w:pPr>
      <w:pStyle w:val="Header"/>
      <w:pBdr>
        <w:bottom w:val="single" w:sz="4" w:space="1" w:color="auto"/>
      </w:pBdr>
      <w:jc w:val="center"/>
    </w:pPr>
    <w:bookmarkStart w:id="3" w:name="SessionDate2"/>
    <w:r>
      <w:t>Thursday 29 March 2012</w:t>
    </w:r>
    <w:bookmarkEnd w:id="3"/>
  </w:p>
  <w:p w:rsidR="00A87847" w:rsidRDefault="00A87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1AA13A9E"/>
    <w:multiLevelType w:val="multilevel"/>
    <w:tmpl w:val="4896FA70"/>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TEntryText" w:val="House Divided"/>
    <w:docVar w:name="Gender" w:val="he"/>
    <w:docVar w:name="InputListChoice" w:val="12"/>
    <w:docVar w:name="InputListText" w:val="discussion of petition signed by 10,000 or more persons proceeded with"/>
    <w:docVar w:name="InputText" w:val="university of wollongong 60th anniversary"/>
    <w:docVar w:name="lstMenuSelection" w:val="9"/>
    <w:docVar w:name="lstShowEntries" w:val="3"/>
    <w:docVar w:name="MenuSelection" w:val="Miscellaneous"/>
    <w:docVar w:name="PageNo" w:val="671"/>
    <w:docVar w:name="PaperNo" w:val="075"/>
    <w:docVar w:name="Parliament" w:val="FIFTY-FIFTH"/>
    <w:docVar w:name="PYear" w:val="2011-12"/>
    <w:docVar w:name="Session" w:val="FIRST"/>
    <w:docVar w:name="SessionDate" w:val="THURSDAY 29 MARCH 2012"/>
    <w:docVar w:name="ShortBillTitle" w:val="Retail Trading Amendment Bill 2012"/>
    <w:docVar w:name="ShowEntries" w:val="MIS04"/>
    <w:docVar w:name="Votes" w:val="affirmative"/>
  </w:docVars>
  <w:rsids>
    <w:rsidRoot w:val="00336E69"/>
    <w:rsid w:val="000069F8"/>
    <w:rsid w:val="00007B1F"/>
    <w:rsid w:val="00025933"/>
    <w:rsid w:val="00030E5C"/>
    <w:rsid w:val="00035A37"/>
    <w:rsid w:val="00040A4D"/>
    <w:rsid w:val="00055327"/>
    <w:rsid w:val="00071983"/>
    <w:rsid w:val="00095DD9"/>
    <w:rsid w:val="000A1F3C"/>
    <w:rsid w:val="000C438C"/>
    <w:rsid w:val="00102CCD"/>
    <w:rsid w:val="001059BB"/>
    <w:rsid w:val="001166D4"/>
    <w:rsid w:val="0012042A"/>
    <w:rsid w:val="0012577C"/>
    <w:rsid w:val="00126E19"/>
    <w:rsid w:val="00127930"/>
    <w:rsid w:val="00132B18"/>
    <w:rsid w:val="00135FFD"/>
    <w:rsid w:val="00137043"/>
    <w:rsid w:val="00141D47"/>
    <w:rsid w:val="001460CA"/>
    <w:rsid w:val="001528E6"/>
    <w:rsid w:val="0016660B"/>
    <w:rsid w:val="001910ED"/>
    <w:rsid w:val="00195B76"/>
    <w:rsid w:val="001967DF"/>
    <w:rsid w:val="001B6940"/>
    <w:rsid w:val="001E5EFB"/>
    <w:rsid w:val="001E5F7C"/>
    <w:rsid w:val="001E6B2F"/>
    <w:rsid w:val="00200CA4"/>
    <w:rsid w:val="00213B29"/>
    <w:rsid w:val="00214FBA"/>
    <w:rsid w:val="00257B26"/>
    <w:rsid w:val="002627AA"/>
    <w:rsid w:val="00264D07"/>
    <w:rsid w:val="00265F2B"/>
    <w:rsid w:val="00280489"/>
    <w:rsid w:val="00291FD2"/>
    <w:rsid w:val="002A53C1"/>
    <w:rsid w:val="002B0A12"/>
    <w:rsid w:val="002B2509"/>
    <w:rsid w:val="002B6CD9"/>
    <w:rsid w:val="002B7CE0"/>
    <w:rsid w:val="002D52C4"/>
    <w:rsid w:val="002E0396"/>
    <w:rsid w:val="002E4A20"/>
    <w:rsid w:val="002F5660"/>
    <w:rsid w:val="00301534"/>
    <w:rsid w:val="0030195D"/>
    <w:rsid w:val="003050AD"/>
    <w:rsid w:val="00306404"/>
    <w:rsid w:val="00313003"/>
    <w:rsid w:val="00314A1E"/>
    <w:rsid w:val="00315B26"/>
    <w:rsid w:val="0032686A"/>
    <w:rsid w:val="00336E69"/>
    <w:rsid w:val="00344E8F"/>
    <w:rsid w:val="003475C3"/>
    <w:rsid w:val="003559D4"/>
    <w:rsid w:val="003634DF"/>
    <w:rsid w:val="00366C5B"/>
    <w:rsid w:val="0037490C"/>
    <w:rsid w:val="003952A5"/>
    <w:rsid w:val="003C1A5D"/>
    <w:rsid w:val="003C4F8D"/>
    <w:rsid w:val="003C7BA2"/>
    <w:rsid w:val="003D5A31"/>
    <w:rsid w:val="003D614F"/>
    <w:rsid w:val="003E5BDB"/>
    <w:rsid w:val="003E6926"/>
    <w:rsid w:val="003E7F1A"/>
    <w:rsid w:val="003F14AA"/>
    <w:rsid w:val="00406470"/>
    <w:rsid w:val="0041321B"/>
    <w:rsid w:val="004205CA"/>
    <w:rsid w:val="00431292"/>
    <w:rsid w:val="00440298"/>
    <w:rsid w:val="00456C63"/>
    <w:rsid w:val="00461AAA"/>
    <w:rsid w:val="00467D11"/>
    <w:rsid w:val="00471218"/>
    <w:rsid w:val="00471614"/>
    <w:rsid w:val="00472F9E"/>
    <w:rsid w:val="00473775"/>
    <w:rsid w:val="004930DF"/>
    <w:rsid w:val="004A49CB"/>
    <w:rsid w:val="004B3546"/>
    <w:rsid w:val="004B48A0"/>
    <w:rsid w:val="004C3C6C"/>
    <w:rsid w:val="004C66BE"/>
    <w:rsid w:val="004C6FD8"/>
    <w:rsid w:val="004D2036"/>
    <w:rsid w:val="004D5E44"/>
    <w:rsid w:val="004D739B"/>
    <w:rsid w:val="004F4CEA"/>
    <w:rsid w:val="004F69E9"/>
    <w:rsid w:val="004F74E0"/>
    <w:rsid w:val="00514D76"/>
    <w:rsid w:val="0051561C"/>
    <w:rsid w:val="00521068"/>
    <w:rsid w:val="00525F2D"/>
    <w:rsid w:val="00542C74"/>
    <w:rsid w:val="00552CB0"/>
    <w:rsid w:val="005566CF"/>
    <w:rsid w:val="005569DE"/>
    <w:rsid w:val="005573B6"/>
    <w:rsid w:val="005574B4"/>
    <w:rsid w:val="00566635"/>
    <w:rsid w:val="005710F0"/>
    <w:rsid w:val="00583AF5"/>
    <w:rsid w:val="00597946"/>
    <w:rsid w:val="005A563A"/>
    <w:rsid w:val="005B5B9D"/>
    <w:rsid w:val="005B72E2"/>
    <w:rsid w:val="005D6CB0"/>
    <w:rsid w:val="005F2970"/>
    <w:rsid w:val="005F49A4"/>
    <w:rsid w:val="005F4C49"/>
    <w:rsid w:val="00601589"/>
    <w:rsid w:val="0060506B"/>
    <w:rsid w:val="00611420"/>
    <w:rsid w:val="0061371E"/>
    <w:rsid w:val="00613D43"/>
    <w:rsid w:val="0062520A"/>
    <w:rsid w:val="00654A4F"/>
    <w:rsid w:val="006556FB"/>
    <w:rsid w:val="006A38A0"/>
    <w:rsid w:val="006B3EDB"/>
    <w:rsid w:val="006C20AC"/>
    <w:rsid w:val="006C575E"/>
    <w:rsid w:val="00703154"/>
    <w:rsid w:val="007151D5"/>
    <w:rsid w:val="00724123"/>
    <w:rsid w:val="007325C4"/>
    <w:rsid w:val="007342B1"/>
    <w:rsid w:val="00737613"/>
    <w:rsid w:val="00737D9B"/>
    <w:rsid w:val="00742C09"/>
    <w:rsid w:val="007440DC"/>
    <w:rsid w:val="00745B63"/>
    <w:rsid w:val="00745FDF"/>
    <w:rsid w:val="0075360A"/>
    <w:rsid w:val="007562A8"/>
    <w:rsid w:val="007A26DF"/>
    <w:rsid w:val="007C4C3B"/>
    <w:rsid w:val="007C635E"/>
    <w:rsid w:val="007C6BB2"/>
    <w:rsid w:val="007D497E"/>
    <w:rsid w:val="007E2084"/>
    <w:rsid w:val="007F12EF"/>
    <w:rsid w:val="007F26D8"/>
    <w:rsid w:val="007F3729"/>
    <w:rsid w:val="007F3D77"/>
    <w:rsid w:val="00803EBC"/>
    <w:rsid w:val="008110B4"/>
    <w:rsid w:val="00816C1E"/>
    <w:rsid w:val="008344BC"/>
    <w:rsid w:val="008359D8"/>
    <w:rsid w:val="00861C32"/>
    <w:rsid w:val="00864106"/>
    <w:rsid w:val="00875631"/>
    <w:rsid w:val="00885745"/>
    <w:rsid w:val="00892B97"/>
    <w:rsid w:val="008940E0"/>
    <w:rsid w:val="00895F6B"/>
    <w:rsid w:val="008C12D7"/>
    <w:rsid w:val="008C51D1"/>
    <w:rsid w:val="008D39CD"/>
    <w:rsid w:val="008E3028"/>
    <w:rsid w:val="008F48FD"/>
    <w:rsid w:val="008F56DB"/>
    <w:rsid w:val="00901C58"/>
    <w:rsid w:val="00912BC5"/>
    <w:rsid w:val="00930813"/>
    <w:rsid w:val="00933ED1"/>
    <w:rsid w:val="00940108"/>
    <w:rsid w:val="0095037B"/>
    <w:rsid w:val="00957000"/>
    <w:rsid w:val="0096277A"/>
    <w:rsid w:val="00962E31"/>
    <w:rsid w:val="00994913"/>
    <w:rsid w:val="009958B6"/>
    <w:rsid w:val="009A433F"/>
    <w:rsid w:val="009B7FE0"/>
    <w:rsid w:val="009C1DCF"/>
    <w:rsid w:val="009C4888"/>
    <w:rsid w:val="00A0458B"/>
    <w:rsid w:val="00A51AED"/>
    <w:rsid w:val="00A53330"/>
    <w:rsid w:val="00A622EF"/>
    <w:rsid w:val="00A64718"/>
    <w:rsid w:val="00A862A4"/>
    <w:rsid w:val="00A867BE"/>
    <w:rsid w:val="00A87847"/>
    <w:rsid w:val="00A902F6"/>
    <w:rsid w:val="00A91408"/>
    <w:rsid w:val="00AB2D18"/>
    <w:rsid w:val="00AB68EB"/>
    <w:rsid w:val="00AC27B7"/>
    <w:rsid w:val="00AD036D"/>
    <w:rsid w:val="00B03F3E"/>
    <w:rsid w:val="00B24CAF"/>
    <w:rsid w:val="00B27ADB"/>
    <w:rsid w:val="00B3482F"/>
    <w:rsid w:val="00B4489C"/>
    <w:rsid w:val="00B568FD"/>
    <w:rsid w:val="00B7741B"/>
    <w:rsid w:val="00B83A31"/>
    <w:rsid w:val="00B867AD"/>
    <w:rsid w:val="00B92FD0"/>
    <w:rsid w:val="00B94FF1"/>
    <w:rsid w:val="00B95333"/>
    <w:rsid w:val="00B95874"/>
    <w:rsid w:val="00B95BEF"/>
    <w:rsid w:val="00BA622B"/>
    <w:rsid w:val="00BB1641"/>
    <w:rsid w:val="00BB4261"/>
    <w:rsid w:val="00BB63E6"/>
    <w:rsid w:val="00BB7BDE"/>
    <w:rsid w:val="00BC21C1"/>
    <w:rsid w:val="00BD0363"/>
    <w:rsid w:val="00BD33B9"/>
    <w:rsid w:val="00BE0101"/>
    <w:rsid w:val="00BE02AB"/>
    <w:rsid w:val="00BE1466"/>
    <w:rsid w:val="00BF1994"/>
    <w:rsid w:val="00BF766B"/>
    <w:rsid w:val="00C008A7"/>
    <w:rsid w:val="00C015EB"/>
    <w:rsid w:val="00C01F9E"/>
    <w:rsid w:val="00C05591"/>
    <w:rsid w:val="00C2560B"/>
    <w:rsid w:val="00C52230"/>
    <w:rsid w:val="00C6047C"/>
    <w:rsid w:val="00C812F9"/>
    <w:rsid w:val="00C8387E"/>
    <w:rsid w:val="00CA6BCC"/>
    <w:rsid w:val="00CA7041"/>
    <w:rsid w:val="00CB18CE"/>
    <w:rsid w:val="00CB3736"/>
    <w:rsid w:val="00CB5F12"/>
    <w:rsid w:val="00CB6AFE"/>
    <w:rsid w:val="00CD73C8"/>
    <w:rsid w:val="00CF0760"/>
    <w:rsid w:val="00CF6FD3"/>
    <w:rsid w:val="00CF79E9"/>
    <w:rsid w:val="00D14391"/>
    <w:rsid w:val="00D16A9A"/>
    <w:rsid w:val="00D214AA"/>
    <w:rsid w:val="00D214D0"/>
    <w:rsid w:val="00D24DDB"/>
    <w:rsid w:val="00D24E7C"/>
    <w:rsid w:val="00D24FEF"/>
    <w:rsid w:val="00D2630D"/>
    <w:rsid w:val="00D42A7D"/>
    <w:rsid w:val="00D5045C"/>
    <w:rsid w:val="00D52418"/>
    <w:rsid w:val="00D56265"/>
    <w:rsid w:val="00D60C5C"/>
    <w:rsid w:val="00D638AF"/>
    <w:rsid w:val="00D711E1"/>
    <w:rsid w:val="00D71F54"/>
    <w:rsid w:val="00D912C8"/>
    <w:rsid w:val="00D923A9"/>
    <w:rsid w:val="00D93F37"/>
    <w:rsid w:val="00DA3787"/>
    <w:rsid w:val="00DB6DBB"/>
    <w:rsid w:val="00DC0F87"/>
    <w:rsid w:val="00DC3364"/>
    <w:rsid w:val="00DC4890"/>
    <w:rsid w:val="00DC6123"/>
    <w:rsid w:val="00DD2A38"/>
    <w:rsid w:val="00DD2D10"/>
    <w:rsid w:val="00DD7751"/>
    <w:rsid w:val="00DE0A5F"/>
    <w:rsid w:val="00DE32C6"/>
    <w:rsid w:val="00DE4D86"/>
    <w:rsid w:val="00DE642C"/>
    <w:rsid w:val="00DE6F34"/>
    <w:rsid w:val="00DF2C29"/>
    <w:rsid w:val="00E01532"/>
    <w:rsid w:val="00E27200"/>
    <w:rsid w:val="00E27451"/>
    <w:rsid w:val="00E27FBA"/>
    <w:rsid w:val="00E6126E"/>
    <w:rsid w:val="00E7382D"/>
    <w:rsid w:val="00E8049D"/>
    <w:rsid w:val="00EA09A4"/>
    <w:rsid w:val="00EA11C2"/>
    <w:rsid w:val="00EA1FE3"/>
    <w:rsid w:val="00EA3AF8"/>
    <w:rsid w:val="00EA4136"/>
    <w:rsid w:val="00EA42C5"/>
    <w:rsid w:val="00EA4908"/>
    <w:rsid w:val="00ED02FF"/>
    <w:rsid w:val="00ED1904"/>
    <w:rsid w:val="00ED427B"/>
    <w:rsid w:val="00ED7581"/>
    <w:rsid w:val="00EF07C9"/>
    <w:rsid w:val="00EF6E71"/>
    <w:rsid w:val="00F00781"/>
    <w:rsid w:val="00F06A00"/>
    <w:rsid w:val="00F11052"/>
    <w:rsid w:val="00F13263"/>
    <w:rsid w:val="00F214A9"/>
    <w:rsid w:val="00F22571"/>
    <w:rsid w:val="00F24CA8"/>
    <w:rsid w:val="00F252C0"/>
    <w:rsid w:val="00F277CD"/>
    <w:rsid w:val="00F371E6"/>
    <w:rsid w:val="00F41246"/>
    <w:rsid w:val="00F56A11"/>
    <w:rsid w:val="00F56D05"/>
    <w:rsid w:val="00F61BF3"/>
    <w:rsid w:val="00F67A91"/>
    <w:rsid w:val="00F67C94"/>
    <w:rsid w:val="00F71361"/>
    <w:rsid w:val="00F7690E"/>
    <w:rsid w:val="00F866A4"/>
    <w:rsid w:val="00F94233"/>
    <w:rsid w:val="00F95EEA"/>
    <w:rsid w:val="00FB55B3"/>
    <w:rsid w:val="00FC6EEA"/>
    <w:rsid w:val="00FD1087"/>
    <w:rsid w:val="00FE0975"/>
    <w:rsid w:val="00FE44BD"/>
    <w:rsid w:val="00FE560C"/>
    <w:rsid w:val="00FF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2012/03/29</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2B37C-C272-4A22-9D80-A2FB54A0B6A2}"/>
</file>

<file path=customXml/itemProps2.xml><?xml version="1.0" encoding="utf-8"?>
<ds:datastoreItem xmlns:ds="http://schemas.openxmlformats.org/officeDocument/2006/customXml" ds:itemID="{B613ECDF-5FFA-4B81-B279-5F8E01983ABE}"/>
</file>

<file path=customXml/itemProps3.xml><?xml version="1.0" encoding="utf-8"?>
<ds:datastoreItem xmlns:ds="http://schemas.openxmlformats.org/officeDocument/2006/customXml" ds:itemID="{083C6610-53A5-4AD3-A7E5-CE5A3C79EC0F}"/>
</file>

<file path=customXml/itemProps4.xml><?xml version="1.0" encoding="utf-8"?>
<ds:datastoreItem xmlns:ds="http://schemas.openxmlformats.org/officeDocument/2006/customXml" ds:itemID="{DCB9E050-51EC-495F-A50A-1239CA809999}"/>
</file>

<file path=docProps/app.xml><?xml version="1.0" encoding="utf-8"?>
<Properties xmlns="http://schemas.openxmlformats.org/officeDocument/2006/extended-properties" xmlns:vt="http://schemas.openxmlformats.org/officeDocument/2006/docPropsVTypes">
  <Template>VOTES AND PROCEEDINGS.DOTM</Template>
  <TotalTime>18</TotalTime>
  <Pages>24</Pages>
  <Words>7246</Words>
  <Characters>38920</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46074</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075-VAP-S.docx</dc:title>
  <dc:subject>Votes</dc:subject>
  <dc:creator>John Hatfield</dc:creator>
  <cp:lastModifiedBy>John Hatfield</cp:lastModifiedBy>
  <cp:revision>16</cp:revision>
  <cp:lastPrinted>2012-03-29T05:59:00Z</cp:lastPrinted>
  <dcterms:created xsi:type="dcterms:W3CDTF">2012-04-22T23:45:00Z</dcterms:created>
  <dcterms:modified xsi:type="dcterms:W3CDTF">2013-02-11T02:03:00Z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